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67403C" w14:textId="4E61A16E" w:rsidR="00585345" w:rsidRPr="0059167D" w:rsidRDefault="00A6705D" w:rsidP="00A6705D">
      <w:pPr>
        <w:jc w:val="center"/>
        <w:rPr>
          <w:b/>
          <w:sz w:val="28"/>
          <w:u w:val="single"/>
        </w:rPr>
      </w:pPr>
      <w:r w:rsidRPr="0059167D">
        <w:rPr>
          <w:b/>
          <w:sz w:val="28"/>
          <w:u w:val="single"/>
        </w:rPr>
        <w:t>ΠΡΩΤΟΒΟΥΛΙΑ ΜΕΙΩΣΗΣ ΤΙΜΗΣ</w:t>
      </w:r>
    </w:p>
    <w:p w14:paraId="0B2CC8B6" w14:textId="24E6F53C" w:rsidR="00F30C9A" w:rsidRPr="00F30C9A" w:rsidRDefault="00F30C9A" w:rsidP="00A6705D">
      <w:pPr>
        <w:jc w:val="center"/>
        <w:rPr>
          <w:bCs/>
        </w:rPr>
      </w:pPr>
      <w:r w:rsidRPr="00F30C9A">
        <w:rPr>
          <w:bCs/>
        </w:rPr>
        <w:t xml:space="preserve">(τελευταία ενημέρωση: </w:t>
      </w:r>
      <w:r w:rsidR="00B53049">
        <w:rPr>
          <w:bCs/>
        </w:rPr>
        <w:t>03/12</w:t>
      </w:r>
      <w:r w:rsidRPr="00F30C9A">
        <w:rPr>
          <w:bCs/>
        </w:rPr>
        <w:t>/2024)</w:t>
      </w:r>
      <w:bookmarkStart w:id="0" w:name="_GoBack"/>
      <w:bookmarkEnd w:id="0"/>
    </w:p>
    <w:p w14:paraId="7E1842CB" w14:textId="77777777" w:rsidR="00A6705D" w:rsidRDefault="00A6705D" w:rsidP="00A6705D">
      <w:pPr>
        <w:jc w:val="center"/>
        <w:rPr>
          <w:b/>
          <w:u w:val="single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2516"/>
        <w:gridCol w:w="4000"/>
        <w:gridCol w:w="1133"/>
        <w:gridCol w:w="1418"/>
        <w:gridCol w:w="1389"/>
      </w:tblGrid>
      <w:tr w:rsidR="00A6705D" w:rsidRPr="00A6705D" w14:paraId="78C83A67" w14:textId="77777777" w:rsidTr="00A6705D">
        <w:trPr>
          <w:trHeight w:val="900"/>
        </w:trPr>
        <w:tc>
          <w:tcPr>
            <w:tcW w:w="1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03C74F79" w14:textId="77777777" w:rsidR="00A6705D" w:rsidRPr="00A6705D" w:rsidRDefault="00A6705D" w:rsidP="00A67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A6705D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Εμπορική Ονομασία Προμηθευτή (για επώνυμα προϊόντα) ή PL</w:t>
            </w:r>
          </w:p>
        </w:tc>
        <w:tc>
          <w:tcPr>
            <w:tcW w:w="19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104093D3" w14:textId="77777777" w:rsidR="00A6705D" w:rsidRPr="00A6705D" w:rsidRDefault="00A6705D" w:rsidP="00A6705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A6705D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Επωνυμία προϊόντος</w:t>
            </w:r>
          </w:p>
        </w:tc>
        <w:tc>
          <w:tcPr>
            <w:tcW w:w="5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1873C857" w14:textId="77777777" w:rsidR="00A6705D" w:rsidRPr="00A6705D" w:rsidRDefault="00A6705D" w:rsidP="00A67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A6705D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Αριθμός κωδικών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2CD97E69" w14:textId="77777777" w:rsidR="00A6705D" w:rsidRPr="00A6705D" w:rsidRDefault="00A6705D" w:rsidP="00A67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A6705D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Ποσοστιαία μείωση τιμής ραφιού</w:t>
            </w:r>
          </w:p>
        </w:tc>
        <w:tc>
          <w:tcPr>
            <w:tcW w:w="6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2ED33C97" w14:textId="77777777" w:rsidR="00A6705D" w:rsidRPr="00A6705D" w:rsidRDefault="00A6705D" w:rsidP="00A67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A6705D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Ημερομηνία εφαρμογής</w:t>
            </w:r>
          </w:p>
        </w:tc>
      </w:tr>
      <w:tr w:rsidR="00F10757" w:rsidRPr="00A6705D" w14:paraId="77432508" w14:textId="77777777" w:rsidTr="00A6705D">
        <w:trPr>
          <w:trHeight w:val="300"/>
        </w:trPr>
        <w:tc>
          <w:tcPr>
            <w:tcW w:w="1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75818C" w14:textId="77777777" w:rsidR="00F10757" w:rsidRPr="00A6705D" w:rsidRDefault="00F10757" w:rsidP="00A6705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F10757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ALFA-ΚΟΥΚΟΥΤΑΡΗ</w:t>
            </w:r>
          </w:p>
        </w:tc>
        <w:tc>
          <w:tcPr>
            <w:tcW w:w="1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F7A2B7" w14:textId="77777777" w:rsidR="00F10757" w:rsidRPr="00F10757" w:rsidRDefault="00F10757" w:rsidP="00A670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el-GR"/>
              </w:rPr>
              <w:t>ALFA</w:t>
            </w:r>
            <w:r w:rsidRPr="00F10757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Πίτες-σφολιάτες και συναφή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2A0B91" w14:textId="24340856" w:rsidR="00F10757" w:rsidRPr="00A6705D" w:rsidRDefault="00505E8A" w:rsidP="00A67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8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0A7F49" w14:textId="77777777" w:rsidR="00F10757" w:rsidRPr="00A6705D" w:rsidRDefault="00F10757" w:rsidP="00A67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5% έως 10%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C1E38B" w14:textId="77777777" w:rsidR="00F10757" w:rsidRPr="00A6705D" w:rsidRDefault="00F10757" w:rsidP="00A670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01/11/2024</w:t>
            </w:r>
          </w:p>
        </w:tc>
      </w:tr>
      <w:tr w:rsidR="00F10757" w:rsidRPr="00A6705D" w14:paraId="6E543BC3" w14:textId="77777777" w:rsidTr="00A6705D">
        <w:trPr>
          <w:trHeight w:val="300"/>
        </w:trPr>
        <w:tc>
          <w:tcPr>
            <w:tcW w:w="1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F0A66E" w14:textId="77777777" w:rsidR="00F10757" w:rsidRPr="00F10757" w:rsidRDefault="00F10757" w:rsidP="00A6705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F10757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ARLA FOODS ΕΛΛΑΣ ΑΕΒΕΕ</w:t>
            </w:r>
          </w:p>
        </w:tc>
        <w:tc>
          <w:tcPr>
            <w:tcW w:w="1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2DB3FC" w14:textId="77777777" w:rsidR="00F10757" w:rsidRPr="00F10757" w:rsidRDefault="00F10757" w:rsidP="00A670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Καφές (διάφορες γεύσεις)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5EA535" w14:textId="77777777" w:rsidR="00F10757" w:rsidRDefault="00F10757" w:rsidP="00A67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2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F4DA37" w14:textId="77777777" w:rsidR="00F10757" w:rsidRDefault="00F10757" w:rsidP="00A67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8%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644267" w14:textId="77777777" w:rsidR="00F10757" w:rsidRDefault="00F10757" w:rsidP="00A670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05/11/2024</w:t>
            </w:r>
          </w:p>
        </w:tc>
      </w:tr>
      <w:tr w:rsidR="00F10757" w:rsidRPr="00A6705D" w14:paraId="6B23D8FB" w14:textId="77777777" w:rsidTr="00A6705D">
        <w:trPr>
          <w:trHeight w:val="300"/>
        </w:trPr>
        <w:tc>
          <w:tcPr>
            <w:tcW w:w="1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859995" w14:textId="77777777" w:rsidR="00F10757" w:rsidRPr="00F10757" w:rsidRDefault="00F10757" w:rsidP="00A6705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F10757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ARLA FOODS ΕΛΛΑΣ ΑΕΒΕΕ</w:t>
            </w:r>
          </w:p>
        </w:tc>
        <w:tc>
          <w:tcPr>
            <w:tcW w:w="1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61B8C8" w14:textId="77777777" w:rsidR="00F10757" w:rsidRDefault="00F10757" w:rsidP="00A670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10757">
              <w:rPr>
                <w:rFonts w:ascii="Calibri" w:eastAsia="Times New Roman" w:hAnsi="Calibri" w:cs="Calibri"/>
                <w:color w:val="000000"/>
                <w:lang w:eastAsia="el-GR"/>
              </w:rPr>
              <w:t>ΦΡΕΣΚΟ ΤΥΡΙ ΚΡΕΜΑ ARLA LIGHT 16% 200G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FA875B" w14:textId="77777777" w:rsidR="00F10757" w:rsidRDefault="00F10757" w:rsidP="00A67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1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277877" w14:textId="77777777" w:rsidR="00F10757" w:rsidRDefault="00F10757" w:rsidP="00A67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8%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452EDF" w14:textId="77777777" w:rsidR="00F10757" w:rsidRDefault="00F10757" w:rsidP="00A670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05/11/2024</w:t>
            </w:r>
          </w:p>
        </w:tc>
      </w:tr>
      <w:tr w:rsidR="0028662B" w:rsidRPr="00A6705D" w14:paraId="1C5AA7C1" w14:textId="77777777" w:rsidTr="00A6705D">
        <w:trPr>
          <w:trHeight w:val="300"/>
        </w:trPr>
        <w:tc>
          <w:tcPr>
            <w:tcW w:w="1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EEA59F" w14:textId="78AC7074" w:rsidR="0028662B" w:rsidRPr="00F10757" w:rsidRDefault="0028662B" w:rsidP="00A6705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28662B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ARLA FOODS ΕΛΛΑΣ ΑΕΒΕΕ</w:t>
            </w:r>
          </w:p>
        </w:tc>
        <w:tc>
          <w:tcPr>
            <w:tcW w:w="1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5498FB" w14:textId="00A794F8" w:rsidR="0028662B" w:rsidRPr="0028662B" w:rsidRDefault="0028662B" w:rsidP="00A670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8662B">
              <w:rPr>
                <w:rFonts w:ascii="Calibri" w:eastAsia="Times New Roman" w:hAnsi="Calibri" w:cs="Calibri"/>
                <w:color w:val="000000"/>
                <w:lang w:eastAsia="el-GR"/>
              </w:rPr>
              <w:t>ΠΟΥΤΙΓΚΑ</w:t>
            </w: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/ΚΡΕΜΑ</w:t>
            </w:r>
            <w:r w:rsidRPr="0028662B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ARLA PROT</w:t>
            </w:r>
            <w:r>
              <w:rPr>
                <w:rFonts w:ascii="Calibri" w:eastAsia="Times New Roman" w:hAnsi="Calibri" w:cs="Calibri"/>
                <w:color w:val="000000"/>
                <w:lang w:val="en-US" w:eastAsia="el-GR"/>
              </w:rPr>
              <w:t>EIN</w:t>
            </w:r>
            <w:r w:rsidRPr="0028662B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(</w:t>
            </w: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διάφορες γεύσεις)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7DB551" w14:textId="380A9355" w:rsidR="0028662B" w:rsidRDefault="0028662B" w:rsidP="00A67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3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A1BFFD" w14:textId="4F06B923" w:rsidR="0028662B" w:rsidRDefault="0028662B" w:rsidP="00A67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10%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4F2566" w14:textId="3CCFB16A" w:rsidR="0028662B" w:rsidRDefault="0028662B" w:rsidP="00A670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19/11/2024</w:t>
            </w:r>
          </w:p>
        </w:tc>
      </w:tr>
      <w:tr w:rsidR="00771833" w:rsidRPr="00A6705D" w14:paraId="76587188" w14:textId="77777777" w:rsidTr="00A6705D">
        <w:trPr>
          <w:trHeight w:val="300"/>
        </w:trPr>
        <w:tc>
          <w:tcPr>
            <w:tcW w:w="1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4EBAB5" w14:textId="68C1BAC3" w:rsidR="00771833" w:rsidRPr="0028662B" w:rsidRDefault="00771833" w:rsidP="00A6705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771833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ARLA FOODS ΕΛΛΑΣ ΑΕΒΕΕ</w:t>
            </w:r>
          </w:p>
        </w:tc>
        <w:tc>
          <w:tcPr>
            <w:tcW w:w="1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5D8573" w14:textId="104BE399" w:rsidR="00771833" w:rsidRPr="0028662B" w:rsidRDefault="00771833" w:rsidP="00A670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ΡΟΦΗΜΑ </w:t>
            </w:r>
            <w:r w:rsidRPr="00771833">
              <w:rPr>
                <w:rFonts w:ascii="Calibri" w:eastAsia="Times New Roman" w:hAnsi="Calibri" w:cs="Calibri"/>
                <w:color w:val="000000"/>
                <w:lang w:eastAsia="el-GR"/>
              </w:rPr>
              <w:t>ΓΑΛ</w:t>
            </w: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Α</w:t>
            </w:r>
            <w:r w:rsidRPr="00771833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ARLA PROTEIN</w:t>
            </w:r>
            <w:r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(ΣΟΚ.)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D5627F" w14:textId="4A671044" w:rsidR="00771833" w:rsidRDefault="00771833" w:rsidP="00A67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3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30742F" w14:textId="4F1F7F06" w:rsidR="00771833" w:rsidRDefault="00771833" w:rsidP="00A67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8%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E604F1" w14:textId="7F2FC119" w:rsidR="00771833" w:rsidRDefault="00771833" w:rsidP="00A670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19/11/2024</w:t>
            </w:r>
          </w:p>
        </w:tc>
      </w:tr>
      <w:tr w:rsidR="00A6705D" w:rsidRPr="00A6705D" w14:paraId="26081076" w14:textId="77777777" w:rsidTr="00A6705D">
        <w:trPr>
          <w:trHeight w:val="300"/>
        </w:trPr>
        <w:tc>
          <w:tcPr>
            <w:tcW w:w="1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80952" w14:textId="77777777" w:rsidR="00A6705D" w:rsidRPr="00A6705D" w:rsidRDefault="00A6705D" w:rsidP="00A6705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A6705D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 xml:space="preserve">BARILLA HELLAS </w:t>
            </w:r>
          </w:p>
        </w:tc>
        <w:tc>
          <w:tcPr>
            <w:tcW w:w="1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A7D9C" w14:textId="77777777" w:rsidR="00A6705D" w:rsidRPr="00A6705D" w:rsidRDefault="00A6705D" w:rsidP="00A670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6705D">
              <w:rPr>
                <w:rFonts w:ascii="Calibri" w:eastAsia="Times New Roman" w:hAnsi="Calibri" w:cs="Calibri"/>
                <w:color w:val="000000"/>
                <w:lang w:eastAsia="el-GR"/>
              </w:rPr>
              <w:t>Κριθαράκι MISKO (διάφορες συσκευασίες)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195F3" w14:textId="77777777" w:rsidR="00A6705D" w:rsidRPr="00A6705D" w:rsidRDefault="00A6705D" w:rsidP="00A67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6705D">
              <w:rPr>
                <w:rFonts w:ascii="Calibri" w:eastAsia="Times New Roman" w:hAnsi="Calibri" w:cs="Calibri"/>
                <w:color w:val="000000"/>
                <w:lang w:eastAsia="el-GR"/>
              </w:rPr>
              <w:t>6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261AB" w14:textId="77777777" w:rsidR="00A6705D" w:rsidRPr="00A6705D" w:rsidRDefault="00A6705D" w:rsidP="00F10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6705D">
              <w:rPr>
                <w:rFonts w:ascii="Calibri" w:eastAsia="Times New Roman" w:hAnsi="Calibri" w:cs="Calibri"/>
                <w:color w:val="000000"/>
                <w:lang w:eastAsia="el-GR"/>
              </w:rPr>
              <w:t>7% έως 1</w:t>
            </w:r>
            <w:r w:rsidR="00F10757">
              <w:rPr>
                <w:rFonts w:ascii="Calibri" w:eastAsia="Times New Roman" w:hAnsi="Calibri" w:cs="Calibri"/>
                <w:color w:val="000000"/>
                <w:lang w:eastAsia="el-GR"/>
              </w:rPr>
              <w:t>2</w:t>
            </w:r>
            <w:r w:rsidRPr="00A6705D">
              <w:rPr>
                <w:rFonts w:ascii="Calibri" w:eastAsia="Times New Roman" w:hAnsi="Calibri" w:cs="Calibri"/>
                <w:color w:val="000000"/>
                <w:lang w:eastAsia="el-GR"/>
              </w:rPr>
              <w:t>%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9C786" w14:textId="77777777" w:rsidR="00A6705D" w:rsidRPr="00A6705D" w:rsidRDefault="00A6705D" w:rsidP="00A670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6705D">
              <w:rPr>
                <w:rFonts w:ascii="Calibri" w:eastAsia="Times New Roman" w:hAnsi="Calibri" w:cs="Calibri"/>
                <w:color w:val="000000"/>
                <w:lang w:eastAsia="el-GR"/>
              </w:rPr>
              <w:t>21/10/2024</w:t>
            </w:r>
          </w:p>
        </w:tc>
      </w:tr>
      <w:tr w:rsidR="00F10757" w:rsidRPr="00A6705D" w14:paraId="770A6197" w14:textId="77777777" w:rsidTr="00A6705D">
        <w:trPr>
          <w:trHeight w:val="300"/>
        </w:trPr>
        <w:tc>
          <w:tcPr>
            <w:tcW w:w="1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6C3BDC" w14:textId="77777777" w:rsidR="00F10757" w:rsidRPr="00A6705D" w:rsidRDefault="00F10757" w:rsidP="00A6705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F10757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BARILLA HELLAS</w:t>
            </w:r>
          </w:p>
        </w:tc>
        <w:tc>
          <w:tcPr>
            <w:tcW w:w="1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413B38" w14:textId="77777777" w:rsidR="00F10757" w:rsidRPr="00F10757" w:rsidRDefault="00F10757" w:rsidP="00A670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Μακαρόνια </w:t>
            </w:r>
            <w:r>
              <w:rPr>
                <w:rFonts w:ascii="Calibri" w:eastAsia="Times New Roman" w:hAnsi="Calibri" w:cs="Calibri"/>
                <w:color w:val="000000"/>
                <w:lang w:val="en-US" w:eastAsia="el-GR"/>
              </w:rPr>
              <w:t>MISKO (</w:t>
            </w: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διάφορες συσκευασίες)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899416" w14:textId="77777777" w:rsidR="00F10757" w:rsidRPr="00A6705D" w:rsidRDefault="00F10757" w:rsidP="00A67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15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02C112" w14:textId="77777777" w:rsidR="00F10757" w:rsidRPr="00A6705D" w:rsidRDefault="00F10757" w:rsidP="00A67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5% έως 7%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B5A867" w14:textId="77777777" w:rsidR="00F10757" w:rsidRPr="00A6705D" w:rsidRDefault="00F10757" w:rsidP="00A670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23/10/2024</w:t>
            </w:r>
          </w:p>
        </w:tc>
      </w:tr>
      <w:tr w:rsidR="00A6705D" w:rsidRPr="00A6705D" w14:paraId="1BD753A4" w14:textId="77777777" w:rsidTr="00A6705D">
        <w:trPr>
          <w:trHeight w:val="300"/>
        </w:trPr>
        <w:tc>
          <w:tcPr>
            <w:tcW w:w="1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EC687" w14:textId="77777777" w:rsidR="00A6705D" w:rsidRPr="00A6705D" w:rsidRDefault="00A6705D" w:rsidP="00A6705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A6705D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 xml:space="preserve">BEIERSDORF HELLAS </w:t>
            </w:r>
          </w:p>
        </w:tc>
        <w:tc>
          <w:tcPr>
            <w:tcW w:w="1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31FCE" w14:textId="77777777" w:rsidR="00A6705D" w:rsidRPr="00A6705D" w:rsidRDefault="00A6705D" w:rsidP="00A670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6705D">
              <w:rPr>
                <w:rFonts w:ascii="Calibri" w:eastAsia="Times New Roman" w:hAnsi="Calibri" w:cs="Calibri"/>
                <w:color w:val="000000"/>
                <w:lang w:eastAsia="el-GR"/>
              </w:rPr>
              <w:t>LIPOSAN (διάφορες συσκευασίες)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7F7DB" w14:textId="77777777" w:rsidR="00A6705D" w:rsidRPr="00A6705D" w:rsidRDefault="00A6705D" w:rsidP="00A67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6705D">
              <w:rPr>
                <w:rFonts w:ascii="Calibri" w:eastAsia="Times New Roman" w:hAnsi="Calibri" w:cs="Calibri"/>
                <w:color w:val="000000"/>
                <w:lang w:eastAsia="el-GR"/>
              </w:rPr>
              <w:t>4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C541E" w14:textId="77777777" w:rsidR="00A6705D" w:rsidRPr="00A6705D" w:rsidRDefault="00A6705D" w:rsidP="00A67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6705D">
              <w:rPr>
                <w:rFonts w:ascii="Calibri" w:eastAsia="Times New Roman" w:hAnsi="Calibri" w:cs="Calibri"/>
                <w:color w:val="000000"/>
                <w:lang w:eastAsia="el-GR"/>
              </w:rPr>
              <w:t>7%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3C848" w14:textId="77777777" w:rsidR="00A6705D" w:rsidRPr="00A6705D" w:rsidRDefault="00A6705D" w:rsidP="00A670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6705D">
              <w:rPr>
                <w:rFonts w:ascii="Calibri" w:eastAsia="Times New Roman" w:hAnsi="Calibri" w:cs="Calibri"/>
                <w:color w:val="000000"/>
                <w:lang w:eastAsia="el-GR"/>
              </w:rPr>
              <w:t>21/10/2024</w:t>
            </w:r>
          </w:p>
        </w:tc>
      </w:tr>
      <w:tr w:rsidR="00A6705D" w:rsidRPr="00A6705D" w14:paraId="0B5B13C7" w14:textId="77777777" w:rsidTr="00A6705D">
        <w:trPr>
          <w:trHeight w:val="300"/>
        </w:trPr>
        <w:tc>
          <w:tcPr>
            <w:tcW w:w="1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07A1E" w14:textId="77777777" w:rsidR="00A6705D" w:rsidRPr="00A6705D" w:rsidRDefault="00A6705D" w:rsidP="00A6705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A6705D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 xml:space="preserve">BEIERSDORF HELLAS </w:t>
            </w:r>
          </w:p>
        </w:tc>
        <w:tc>
          <w:tcPr>
            <w:tcW w:w="1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9ABF0" w14:textId="68086083" w:rsidR="00A6705D" w:rsidRPr="00A6705D" w:rsidRDefault="00A6705D" w:rsidP="00A670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proofErr w:type="spellStart"/>
            <w:r w:rsidRPr="00A6705D">
              <w:rPr>
                <w:rFonts w:ascii="Calibri" w:eastAsia="Times New Roman" w:hAnsi="Calibri" w:cs="Calibri"/>
                <w:color w:val="000000"/>
                <w:lang w:eastAsia="el-GR"/>
              </w:rPr>
              <w:t>Hansaplast</w:t>
            </w:r>
            <w:proofErr w:type="spellEnd"/>
            <w:r w:rsidRPr="00A6705D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</w:t>
            </w:r>
            <w:r w:rsidR="00DA7972">
              <w:rPr>
                <w:rFonts w:ascii="Calibri" w:eastAsia="Times New Roman" w:hAnsi="Calibri" w:cs="Calibri"/>
                <w:color w:val="000000"/>
                <w:lang w:eastAsia="el-GR"/>
              </w:rPr>
              <w:t>(διάφορες συσκευασίες)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5E442" w14:textId="77777777" w:rsidR="00A6705D" w:rsidRPr="00A6705D" w:rsidRDefault="00A6705D" w:rsidP="00A67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6705D">
              <w:rPr>
                <w:rFonts w:ascii="Calibri" w:eastAsia="Times New Roman" w:hAnsi="Calibri" w:cs="Calibri"/>
                <w:color w:val="000000"/>
                <w:lang w:eastAsia="el-GR"/>
              </w:rPr>
              <w:t>2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2C286" w14:textId="77777777" w:rsidR="00A6705D" w:rsidRPr="00A6705D" w:rsidRDefault="00A6705D" w:rsidP="00A67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6705D">
              <w:rPr>
                <w:rFonts w:ascii="Calibri" w:eastAsia="Times New Roman" w:hAnsi="Calibri" w:cs="Calibri"/>
                <w:color w:val="000000"/>
                <w:lang w:eastAsia="el-GR"/>
              </w:rPr>
              <w:t>7%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D3C9B" w14:textId="77777777" w:rsidR="00A6705D" w:rsidRPr="00A6705D" w:rsidRDefault="00A6705D" w:rsidP="00A670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6705D">
              <w:rPr>
                <w:rFonts w:ascii="Calibri" w:eastAsia="Times New Roman" w:hAnsi="Calibri" w:cs="Calibri"/>
                <w:color w:val="000000"/>
                <w:lang w:eastAsia="el-GR"/>
              </w:rPr>
              <w:t>21/10/2024</w:t>
            </w:r>
          </w:p>
        </w:tc>
      </w:tr>
      <w:tr w:rsidR="00CA1E24" w:rsidRPr="00A6705D" w14:paraId="4ACC3DE1" w14:textId="77777777" w:rsidTr="00A6705D">
        <w:trPr>
          <w:trHeight w:val="300"/>
        </w:trPr>
        <w:tc>
          <w:tcPr>
            <w:tcW w:w="1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49216D" w14:textId="4FEF70AE" w:rsidR="00CA1E24" w:rsidRPr="00A6705D" w:rsidRDefault="00CA1E24" w:rsidP="00A6705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CA1E24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COCA COLA 3E ΕΛΛΑΔΟΣ ΑΒΕΕ</w:t>
            </w:r>
          </w:p>
        </w:tc>
        <w:tc>
          <w:tcPr>
            <w:tcW w:w="1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94428A" w14:textId="5B3700B9" w:rsidR="00CA1E24" w:rsidRPr="00CA1E24" w:rsidRDefault="00CA1E24" w:rsidP="00A670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el-GR"/>
              </w:rPr>
              <w:t>Φρουτοποτό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lang w:val="en-US" w:eastAsia="el-GR"/>
              </w:rPr>
              <w:t xml:space="preserve">FRULITE </w:t>
            </w: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(διάφορες συσκευασίες)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C99035" w14:textId="6823A926" w:rsidR="00CA1E24" w:rsidRPr="00A6705D" w:rsidRDefault="00CA1E24" w:rsidP="00A67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9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AE26A1" w14:textId="626AE30A" w:rsidR="00CA1E24" w:rsidRPr="00A6705D" w:rsidRDefault="00CA1E24" w:rsidP="00A67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8%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0CE57A" w14:textId="0176C8B4" w:rsidR="00CA1E24" w:rsidRPr="00A6705D" w:rsidRDefault="00CA1E24" w:rsidP="00A670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03/12/2024</w:t>
            </w:r>
          </w:p>
        </w:tc>
      </w:tr>
      <w:tr w:rsidR="00CA1E24" w:rsidRPr="00A6705D" w14:paraId="101D776F" w14:textId="77777777" w:rsidTr="00A6705D">
        <w:trPr>
          <w:trHeight w:val="300"/>
        </w:trPr>
        <w:tc>
          <w:tcPr>
            <w:tcW w:w="1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19EA49" w14:textId="067C8CCE" w:rsidR="00CA1E24" w:rsidRPr="00CA1E24" w:rsidRDefault="00CA1E24" w:rsidP="00A6705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CA1E24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COCA COLA 3E ΕΛΛΑΔΟΣ ΑΒΕΕ</w:t>
            </w:r>
          </w:p>
        </w:tc>
        <w:tc>
          <w:tcPr>
            <w:tcW w:w="1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3DFD24" w14:textId="46FF235D" w:rsidR="00CA1E24" w:rsidRDefault="00CA1E24" w:rsidP="00A670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CA1E24">
              <w:rPr>
                <w:rFonts w:ascii="Calibri" w:eastAsia="Times New Roman" w:hAnsi="Calibri" w:cs="Calibri"/>
                <w:color w:val="000000"/>
                <w:lang w:eastAsia="el-GR"/>
              </w:rPr>
              <w:t>COCA COLA ZERO ΧΩΡΙΣ ΚΑΦΕΙΝΗ</w:t>
            </w:r>
            <w:r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(διάφορες συσκευασίες)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25030E" w14:textId="44FC941B" w:rsidR="00CA1E24" w:rsidRDefault="00CA1E24" w:rsidP="00A67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2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F2F3AC" w14:textId="01EF3613" w:rsidR="00CA1E24" w:rsidRDefault="00CA1E24" w:rsidP="00A67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6%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7AE12F" w14:textId="6C09A2F4" w:rsidR="00CA1E24" w:rsidRDefault="00CA1E24" w:rsidP="00A670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03/12/2024</w:t>
            </w:r>
          </w:p>
        </w:tc>
      </w:tr>
      <w:tr w:rsidR="003B6946" w:rsidRPr="00A6705D" w14:paraId="143747BD" w14:textId="77777777" w:rsidTr="00A6705D">
        <w:trPr>
          <w:trHeight w:val="300"/>
        </w:trPr>
        <w:tc>
          <w:tcPr>
            <w:tcW w:w="1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591AB9" w14:textId="3ACC6F16" w:rsidR="003B6946" w:rsidRPr="00A6705D" w:rsidRDefault="003B6946" w:rsidP="003B694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CA1E24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COCA COLA 3E ΕΛΛΑΔΟΣ ΑΒΕΕ</w:t>
            </w:r>
          </w:p>
        </w:tc>
        <w:tc>
          <w:tcPr>
            <w:tcW w:w="1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62DE75" w14:textId="55DEC8D2" w:rsidR="003B6946" w:rsidRPr="00A6705D" w:rsidRDefault="003B6946" w:rsidP="003B69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3B6946">
              <w:rPr>
                <w:rFonts w:ascii="Calibri" w:eastAsia="Times New Roman" w:hAnsi="Calibri" w:cs="Calibri"/>
                <w:color w:val="000000"/>
                <w:lang w:eastAsia="el-GR"/>
              </w:rPr>
              <w:t>ΓΚΑΖΟΖΑ SPRITE ZERO</w:t>
            </w:r>
            <w:r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</w:t>
            </w:r>
            <w:r w:rsidRPr="003B6946">
              <w:rPr>
                <w:rFonts w:ascii="Calibri" w:eastAsia="Times New Roman" w:hAnsi="Calibri" w:cs="Calibri"/>
                <w:color w:val="000000"/>
                <w:lang w:eastAsia="el-GR"/>
              </w:rPr>
              <w:t>(διάφορες συσκευασίες)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FD11A3" w14:textId="5ECAFB66" w:rsidR="003B6946" w:rsidRPr="00A6705D" w:rsidRDefault="003B6946" w:rsidP="003B69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3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9A6511" w14:textId="1E521E7A" w:rsidR="003B6946" w:rsidRPr="00A6705D" w:rsidRDefault="003B6946" w:rsidP="003B69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6%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24289F" w14:textId="4F680383" w:rsidR="003B6946" w:rsidRPr="00A6705D" w:rsidRDefault="003B6946" w:rsidP="003B69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03/12/2024</w:t>
            </w:r>
          </w:p>
        </w:tc>
      </w:tr>
      <w:tr w:rsidR="003B6946" w:rsidRPr="00A6705D" w14:paraId="68945B1B" w14:textId="77777777" w:rsidTr="00A6705D">
        <w:trPr>
          <w:trHeight w:val="300"/>
        </w:trPr>
        <w:tc>
          <w:tcPr>
            <w:tcW w:w="1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5652F4" w14:textId="4FCE857E" w:rsidR="003B6946" w:rsidRPr="00A6705D" w:rsidRDefault="003B6946" w:rsidP="003B694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CA1E24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COCA COLA 3E ΕΛΛΑΔΟΣ ΑΒΕΕ</w:t>
            </w:r>
          </w:p>
        </w:tc>
        <w:tc>
          <w:tcPr>
            <w:tcW w:w="1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B92FD7" w14:textId="4A8CD32D" w:rsidR="003B6946" w:rsidRPr="00A6705D" w:rsidRDefault="003B6946" w:rsidP="003B69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3B6946">
              <w:rPr>
                <w:rFonts w:ascii="Calibri" w:eastAsia="Times New Roman" w:hAnsi="Calibri" w:cs="Calibri"/>
                <w:color w:val="000000"/>
                <w:lang w:eastAsia="el-GR"/>
              </w:rPr>
              <w:t>ΑΝΑΨYKΤΙΚΟ SCHWEPPES PINK GRAPEFRUIT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6CEC5F" w14:textId="178E5179" w:rsidR="003B6946" w:rsidRPr="00A6705D" w:rsidRDefault="003B6946" w:rsidP="003B69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2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B4EB3A" w14:textId="2D963F35" w:rsidR="003B6946" w:rsidRPr="00A6705D" w:rsidRDefault="003B6946" w:rsidP="003B69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3B6946">
              <w:rPr>
                <w:rFonts w:ascii="Calibri" w:eastAsia="Times New Roman" w:hAnsi="Calibri" w:cs="Calibri"/>
                <w:color w:val="000000"/>
                <w:lang w:eastAsia="el-GR"/>
              </w:rPr>
              <w:t>6%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B0ED81" w14:textId="46F29A8A" w:rsidR="003B6946" w:rsidRPr="00A6705D" w:rsidRDefault="003B6946" w:rsidP="003B69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03/12/2024</w:t>
            </w:r>
          </w:p>
        </w:tc>
      </w:tr>
      <w:tr w:rsidR="003B6946" w:rsidRPr="00A6705D" w14:paraId="26033774" w14:textId="77777777" w:rsidTr="00A6705D">
        <w:trPr>
          <w:trHeight w:val="300"/>
        </w:trPr>
        <w:tc>
          <w:tcPr>
            <w:tcW w:w="1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0FFF44" w14:textId="61866962" w:rsidR="003B6946" w:rsidRPr="00A6705D" w:rsidRDefault="003B6946" w:rsidP="003B694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CA1E24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COCA COLA 3E ΕΛΛΑΔΟΣ ΑΒΕΕ</w:t>
            </w:r>
          </w:p>
        </w:tc>
        <w:tc>
          <w:tcPr>
            <w:tcW w:w="1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C0AED2" w14:textId="440C0848" w:rsidR="003B6946" w:rsidRPr="00A6705D" w:rsidRDefault="003B6946" w:rsidP="003B69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3B6946">
              <w:rPr>
                <w:rFonts w:ascii="Calibri" w:eastAsia="Times New Roman" w:hAnsi="Calibri" w:cs="Calibri"/>
                <w:color w:val="000000"/>
                <w:lang w:eastAsia="el-GR"/>
              </w:rPr>
              <w:t>ΙΣΟΤΟΝΙΚΟ ΠΟΤΟ POWERADE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FF5CF9" w14:textId="1CA6931E" w:rsidR="003B6946" w:rsidRPr="00A6705D" w:rsidRDefault="003B6946" w:rsidP="003B69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3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9E7628" w14:textId="62F5475E" w:rsidR="003B6946" w:rsidRPr="00A6705D" w:rsidRDefault="003B6946" w:rsidP="003B69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12%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278AC3" w14:textId="641F7938" w:rsidR="003B6946" w:rsidRPr="00A6705D" w:rsidRDefault="003B6946" w:rsidP="003B69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03/12/2024</w:t>
            </w:r>
          </w:p>
        </w:tc>
      </w:tr>
      <w:tr w:rsidR="003B6946" w:rsidRPr="00A6705D" w14:paraId="707CC9AE" w14:textId="77777777" w:rsidTr="00A6705D">
        <w:trPr>
          <w:trHeight w:val="300"/>
        </w:trPr>
        <w:tc>
          <w:tcPr>
            <w:tcW w:w="1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6409A9" w14:textId="7C85BF25" w:rsidR="003B6946" w:rsidRPr="00A6705D" w:rsidRDefault="003B6946" w:rsidP="003B694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CA1E24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COCA COLA 3E ΕΛΛΑΔΟΣ ΑΒΕΕ</w:t>
            </w:r>
          </w:p>
        </w:tc>
        <w:tc>
          <w:tcPr>
            <w:tcW w:w="1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D3906D" w14:textId="7232FCE7" w:rsidR="003B6946" w:rsidRPr="00A6705D" w:rsidRDefault="003B6946" w:rsidP="003B69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3B6946">
              <w:rPr>
                <w:rFonts w:ascii="Calibri" w:eastAsia="Times New Roman" w:hAnsi="Calibri" w:cs="Calibri"/>
                <w:color w:val="000000"/>
                <w:lang w:eastAsia="el-GR"/>
              </w:rPr>
              <w:t>ΠΑΤΑΤΑΚΙΑ TSAKIRIS ΧΩΡΙΣ ΓΛΟΥΤΕΝΗ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58A581" w14:textId="291D2D7E" w:rsidR="003B6946" w:rsidRPr="00A6705D" w:rsidRDefault="003B6946" w:rsidP="003B69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2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D1FBBE" w14:textId="7D7F0D26" w:rsidR="003B6946" w:rsidRPr="00A6705D" w:rsidRDefault="003B6946" w:rsidP="003B69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3B6946">
              <w:rPr>
                <w:rFonts w:ascii="Calibri" w:eastAsia="Times New Roman" w:hAnsi="Calibri" w:cs="Calibri"/>
                <w:color w:val="000000"/>
                <w:lang w:eastAsia="el-GR"/>
              </w:rPr>
              <w:t>6%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B34C23" w14:textId="267A586D" w:rsidR="003B6946" w:rsidRPr="00A6705D" w:rsidRDefault="003B6946" w:rsidP="003B69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03/12/2024</w:t>
            </w:r>
          </w:p>
        </w:tc>
      </w:tr>
      <w:tr w:rsidR="003B6946" w:rsidRPr="00A6705D" w14:paraId="1C68F674" w14:textId="77777777" w:rsidTr="00A6705D">
        <w:trPr>
          <w:trHeight w:val="300"/>
        </w:trPr>
        <w:tc>
          <w:tcPr>
            <w:tcW w:w="1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26A5F" w14:textId="77777777" w:rsidR="003B6946" w:rsidRPr="00A6705D" w:rsidRDefault="003B6946" w:rsidP="003B694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A6705D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 xml:space="preserve">COLGATE PALMOLIVE </w:t>
            </w:r>
          </w:p>
        </w:tc>
        <w:tc>
          <w:tcPr>
            <w:tcW w:w="1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79761" w14:textId="77777777" w:rsidR="003B6946" w:rsidRPr="00A6705D" w:rsidRDefault="003B6946" w:rsidP="003B69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6705D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SOFLAN ΓΙΑ ΠΛΥΣΙΜΟ ΣΤΟ ΧΕΡΙ 900ML  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7280C" w14:textId="77777777" w:rsidR="003B6946" w:rsidRPr="00A6705D" w:rsidRDefault="003B6946" w:rsidP="003B69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6705D">
              <w:rPr>
                <w:rFonts w:ascii="Calibri" w:eastAsia="Times New Roman" w:hAnsi="Calibri" w:cs="Calibri"/>
                <w:color w:val="000000"/>
                <w:lang w:eastAsia="el-GR"/>
              </w:rPr>
              <w:t>1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83CF5" w14:textId="77777777" w:rsidR="003B6946" w:rsidRPr="00A6705D" w:rsidRDefault="003B6946" w:rsidP="003B69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6705D">
              <w:rPr>
                <w:rFonts w:ascii="Calibri" w:eastAsia="Times New Roman" w:hAnsi="Calibri" w:cs="Calibri"/>
                <w:color w:val="000000"/>
                <w:lang w:eastAsia="el-GR"/>
              </w:rPr>
              <w:t>5%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772B8" w14:textId="77777777" w:rsidR="003B6946" w:rsidRPr="00A6705D" w:rsidRDefault="003B6946" w:rsidP="003B69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6705D">
              <w:rPr>
                <w:rFonts w:ascii="Calibri" w:eastAsia="Times New Roman" w:hAnsi="Calibri" w:cs="Calibri"/>
                <w:color w:val="000000"/>
                <w:lang w:eastAsia="el-GR"/>
              </w:rPr>
              <w:t>21/10/2024</w:t>
            </w:r>
          </w:p>
        </w:tc>
      </w:tr>
      <w:tr w:rsidR="003B6946" w:rsidRPr="00A6705D" w14:paraId="6D9EA677" w14:textId="77777777" w:rsidTr="00A6705D">
        <w:trPr>
          <w:trHeight w:val="300"/>
        </w:trPr>
        <w:tc>
          <w:tcPr>
            <w:tcW w:w="1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F0274D" w14:textId="04259A14" w:rsidR="003B6946" w:rsidRPr="00A6705D" w:rsidRDefault="003B6946" w:rsidP="003B694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572428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COLGATE PALMOLIVE</w:t>
            </w:r>
          </w:p>
        </w:tc>
        <w:tc>
          <w:tcPr>
            <w:tcW w:w="1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20891F" w14:textId="6934984B" w:rsidR="003B6946" w:rsidRPr="00572428" w:rsidRDefault="003B6946" w:rsidP="003B69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ΜΑΛΑΚΤΙΚΟ </w:t>
            </w:r>
            <w:r>
              <w:rPr>
                <w:rFonts w:ascii="Calibri" w:eastAsia="Times New Roman" w:hAnsi="Calibri" w:cs="Calibri"/>
                <w:color w:val="000000"/>
                <w:lang w:val="en-US" w:eastAsia="el-GR"/>
              </w:rPr>
              <w:t>SOUPLINE (</w:t>
            </w: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διάφορες συσκευασίες)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391D10" w14:textId="474EE72A" w:rsidR="003B6946" w:rsidRPr="00572428" w:rsidRDefault="003B6946" w:rsidP="003B69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el-GR"/>
              </w:rPr>
              <w:t>8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1CCE7F" w14:textId="7E495CC8" w:rsidR="003B6946" w:rsidRPr="00572428" w:rsidRDefault="003B6946" w:rsidP="003B69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el-GR"/>
              </w:rPr>
              <w:t>12%-14%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2AB640" w14:textId="062E9755" w:rsidR="003B6946" w:rsidRPr="00572428" w:rsidRDefault="003B6946" w:rsidP="003B69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el-GR"/>
              </w:rPr>
              <w:t>19/11/2024</w:t>
            </w:r>
          </w:p>
        </w:tc>
      </w:tr>
      <w:tr w:rsidR="003B6946" w:rsidRPr="00A6705D" w14:paraId="7E9EB029" w14:textId="77777777" w:rsidTr="00A6705D">
        <w:trPr>
          <w:trHeight w:val="300"/>
        </w:trPr>
        <w:tc>
          <w:tcPr>
            <w:tcW w:w="1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3927E" w14:textId="77777777" w:rsidR="003B6946" w:rsidRPr="00A6705D" w:rsidRDefault="003B6946" w:rsidP="003B694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A6705D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 xml:space="preserve">COLGATE PALMOLIVE </w:t>
            </w:r>
          </w:p>
        </w:tc>
        <w:tc>
          <w:tcPr>
            <w:tcW w:w="1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790CA" w14:textId="77777777" w:rsidR="003B6946" w:rsidRPr="00A6705D" w:rsidRDefault="003B6946" w:rsidP="003B69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6705D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AJAX ΑΣΠΡΟΣ ΣΙΦΟΥΝΑΣ 1LT           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A64E2" w14:textId="77777777" w:rsidR="003B6946" w:rsidRPr="00A6705D" w:rsidRDefault="003B6946" w:rsidP="003B69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6705D">
              <w:rPr>
                <w:rFonts w:ascii="Calibri" w:eastAsia="Times New Roman" w:hAnsi="Calibri" w:cs="Calibri"/>
                <w:color w:val="000000"/>
                <w:lang w:eastAsia="el-GR"/>
              </w:rPr>
              <w:t>2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D183B" w14:textId="77777777" w:rsidR="003B6946" w:rsidRPr="00A6705D" w:rsidRDefault="003B6946" w:rsidP="003B69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6705D">
              <w:rPr>
                <w:rFonts w:ascii="Calibri" w:eastAsia="Times New Roman" w:hAnsi="Calibri" w:cs="Calibri"/>
                <w:color w:val="000000"/>
                <w:lang w:eastAsia="el-GR"/>
              </w:rPr>
              <w:t>5%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75903" w14:textId="77777777" w:rsidR="003B6946" w:rsidRPr="00A6705D" w:rsidRDefault="003B6946" w:rsidP="003B69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6705D">
              <w:rPr>
                <w:rFonts w:ascii="Calibri" w:eastAsia="Times New Roman" w:hAnsi="Calibri" w:cs="Calibri"/>
                <w:color w:val="000000"/>
                <w:lang w:eastAsia="el-GR"/>
              </w:rPr>
              <w:t>21/10/2024</w:t>
            </w:r>
          </w:p>
        </w:tc>
      </w:tr>
      <w:tr w:rsidR="003B6946" w:rsidRPr="00A6705D" w14:paraId="42C6F26B" w14:textId="77777777" w:rsidTr="00A6705D">
        <w:trPr>
          <w:trHeight w:val="300"/>
        </w:trPr>
        <w:tc>
          <w:tcPr>
            <w:tcW w:w="1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53A8D1" w14:textId="0B3B9CAC" w:rsidR="003B6946" w:rsidRPr="00A6705D" w:rsidRDefault="003B6946" w:rsidP="003B694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4F3050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COLGATE PALMOLIVE</w:t>
            </w:r>
          </w:p>
        </w:tc>
        <w:tc>
          <w:tcPr>
            <w:tcW w:w="1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801E7D" w14:textId="5ACDAEBC" w:rsidR="003B6946" w:rsidRPr="00A6705D" w:rsidRDefault="003B6946" w:rsidP="003B69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F3050">
              <w:rPr>
                <w:rFonts w:ascii="Calibri" w:eastAsia="Times New Roman" w:hAnsi="Calibri" w:cs="Calibri"/>
                <w:color w:val="000000"/>
                <w:lang w:eastAsia="el-GR"/>
              </w:rPr>
              <w:t>ΥΓΡ.ΠΙΑΤΩΝ PALMOLIVE EXOT.ORC.675ML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1E739A" w14:textId="1FB54AD3" w:rsidR="003B6946" w:rsidRPr="00A6705D" w:rsidRDefault="003B6946" w:rsidP="003B69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1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458923" w14:textId="65016CB6" w:rsidR="003B6946" w:rsidRPr="00A6705D" w:rsidRDefault="003B6946" w:rsidP="003B69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8%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AAF007" w14:textId="0D6B82C1" w:rsidR="003B6946" w:rsidRPr="00A6705D" w:rsidRDefault="003B6946" w:rsidP="003B69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05/11/2024</w:t>
            </w:r>
          </w:p>
        </w:tc>
      </w:tr>
      <w:tr w:rsidR="003B6946" w:rsidRPr="00A6705D" w14:paraId="5DF5F01C" w14:textId="77777777" w:rsidTr="00A6705D">
        <w:trPr>
          <w:trHeight w:val="300"/>
        </w:trPr>
        <w:tc>
          <w:tcPr>
            <w:tcW w:w="1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920A3" w14:textId="77777777" w:rsidR="003B6946" w:rsidRPr="00A6705D" w:rsidRDefault="003B6946" w:rsidP="003B694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A6705D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 xml:space="preserve">COLGATE PALMOLIVE </w:t>
            </w:r>
          </w:p>
        </w:tc>
        <w:tc>
          <w:tcPr>
            <w:tcW w:w="1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5DDEA" w14:textId="77777777" w:rsidR="003B6946" w:rsidRPr="00B224A5" w:rsidRDefault="003B6946" w:rsidP="003B69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6705D">
              <w:rPr>
                <w:rFonts w:ascii="Calibri" w:eastAsia="Times New Roman" w:hAnsi="Calibri" w:cs="Calibri"/>
                <w:color w:val="000000"/>
                <w:lang w:eastAsia="el-GR"/>
              </w:rPr>
              <w:t>ΟΔ</w:t>
            </w:r>
            <w:r w:rsidRPr="00B224A5">
              <w:rPr>
                <w:rFonts w:ascii="Calibri" w:eastAsia="Times New Roman" w:hAnsi="Calibri" w:cs="Calibri"/>
                <w:color w:val="000000"/>
                <w:lang w:eastAsia="el-GR"/>
              </w:rPr>
              <w:t>/</w:t>
            </w:r>
            <w:r w:rsidRPr="00A6705D">
              <w:rPr>
                <w:rFonts w:ascii="Calibri" w:eastAsia="Times New Roman" w:hAnsi="Calibri" w:cs="Calibri"/>
                <w:color w:val="000000"/>
                <w:lang w:eastAsia="el-GR"/>
              </w:rPr>
              <w:t>ΜΑ</w:t>
            </w:r>
            <w:r w:rsidRPr="00B224A5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</w:t>
            </w:r>
            <w:r w:rsidRPr="00A6705D">
              <w:rPr>
                <w:rFonts w:ascii="Calibri" w:eastAsia="Times New Roman" w:hAnsi="Calibri" w:cs="Calibri"/>
                <w:color w:val="000000"/>
                <w:lang w:val="en-US" w:eastAsia="el-GR"/>
              </w:rPr>
              <w:t>COLGATE</w:t>
            </w:r>
            <w:r w:rsidRPr="00B224A5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(διάφορες συσκευασίες και είδη)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F2589" w14:textId="77777777" w:rsidR="003B6946" w:rsidRPr="00A6705D" w:rsidRDefault="003B6946" w:rsidP="003B69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2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FD635" w14:textId="77777777" w:rsidR="003B6946" w:rsidRPr="00A6705D" w:rsidRDefault="003B6946" w:rsidP="003B69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6705D">
              <w:rPr>
                <w:rFonts w:ascii="Calibri" w:eastAsia="Times New Roman" w:hAnsi="Calibri" w:cs="Calibri"/>
                <w:color w:val="000000"/>
                <w:lang w:eastAsia="el-GR"/>
              </w:rPr>
              <w:t>5%</w:t>
            </w:r>
            <w:r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έως 8%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97623" w14:textId="77777777" w:rsidR="003B6946" w:rsidRPr="00A6705D" w:rsidRDefault="003B6946" w:rsidP="003B69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6705D">
              <w:rPr>
                <w:rFonts w:ascii="Calibri" w:eastAsia="Times New Roman" w:hAnsi="Calibri" w:cs="Calibri"/>
                <w:color w:val="000000"/>
                <w:lang w:eastAsia="el-GR"/>
              </w:rPr>
              <w:t>21/10/2024</w:t>
            </w:r>
          </w:p>
        </w:tc>
      </w:tr>
      <w:tr w:rsidR="003B6946" w:rsidRPr="00A6705D" w14:paraId="17F8EED5" w14:textId="77777777" w:rsidTr="00A6705D">
        <w:trPr>
          <w:trHeight w:val="300"/>
        </w:trPr>
        <w:tc>
          <w:tcPr>
            <w:tcW w:w="1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94261" w14:textId="77777777" w:rsidR="003B6946" w:rsidRPr="00A6705D" w:rsidRDefault="003B6946" w:rsidP="003B694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A6705D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 xml:space="preserve">COLGATE PALMOLIVE </w:t>
            </w:r>
          </w:p>
        </w:tc>
        <w:tc>
          <w:tcPr>
            <w:tcW w:w="1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465C4" w14:textId="77777777" w:rsidR="003B6946" w:rsidRPr="00A6705D" w:rsidRDefault="003B6946" w:rsidP="003B69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6705D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ΟΔ/ΤΣΑ COLGATE </w:t>
            </w:r>
            <w:r w:rsidRPr="00B224A5">
              <w:rPr>
                <w:rFonts w:ascii="Calibri" w:eastAsia="Times New Roman" w:hAnsi="Calibri" w:cs="Calibri"/>
                <w:color w:val="000000"/>
                <w:lang w:eastAsia="el-GR"/>
              </w:rPr>
              <w:t>(διάφορες συσκευασίες και είδη)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10AF0" w14:textId="77777777" w:rsidR="003B6946" w:rsidRPr="00A6705D" w:rsidRDefault="003B6946" w:rsidP="003B69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4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D60E4" w14:textId="77777777" w:rsidR="003B6946" w:rsidRPr="00A6705D" w:rsidRDefault="003B6946" w:rsidP="003B69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6705D">
              <w:rPr>
                <w:rFonts w:ascii="Calibri" w:eastAsia="Times New Roman" w:hAnsi="Calibri" w:cs="Calibri"/>
                <w:color w:val="000000"/>
                <w:lang w:eastAsia="el-GR"/>
              </w:rPr>
              <w:t>5%</w:t>
            </w:r>
            <w:r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έως 8%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B0483" w14:textId="77777777" w:rsidR="003B6946" w:rsidRPr="00A6705D" w:rsidRDefault="003B6946" w:rsidP="003B69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6705D">
              <w:rPr>
                <w:rFonts w:ascii="Calibri" w:eastAsia="Times New Roman" w:hAnsi="Calibri" w:cs="Calibri"/>
                <w:color w:val="000000"/>
                <w:lang w:eastAsia="el-GR"/>
              </w:rPr>
              <w:t>21/10/2024</w:t>
            </w:r>
          </w:p>
        </w:tc>
      </w:tr>
      <w:tr w:rsidR="003B6946" w:rsidRPr="00A6705D" w14:paraId="792BC8C0" w14:textId="77777777" w:rsidTr="00A6705D">
        <w:trPr>
          <w:trHeight w:val="300"/>
        </w:trPr>
        <w:tc>
          <w:tcPr>
            <w:tcW w:w="1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F21AB" w14:textId="77777777" w:rsidR="003B6946" w:rsidRPr="00A6705D" w:rsidRDefault="003B6946" w:rsidP="003B694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A6705D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 xml:space="preserve">COLGATE PALMOLIVE </w:t>
            </w:r>
          </w:p>
        </w:tc>
        <w:tc>
          <w:tcPr>
            <w:tcW w:w="1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B711E" w14:textId="77777777" w:rsidR="003B6946" w:rsidRPr="00A6705D" w:rsidRDefault="003B6946" w:rsidP="003B69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6705D">
              <w:rPr>
                <w:rFonts w:ascii="Calibri" w:eastAsia="Times New Roman" w:hAnsi="Calibri" w:cs="Calibri"/>
                <w:color w:val="000000"/>
                <w:lang w:eastAsia="el-GR"/>
              </w:rPr>
              <w:t>ΣΤΟΜ/ΚΟ ΔΙΑ/ΜΑ PERIOGARD ΠΡΟΣΤΑΣΙΑ ΟΥΛΩΝ 400ml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F5721" w14:textId="77777777" w:rsidR="003B6946" w:rsidRPr="00A6705D" w:rsidRDefault="003B6946" w:rsidP="003B69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6705D">
              <w:rPr>
                <w:rFonts w:ascii="Calibri" w:eastAsia="Times New Roman" w:hAnsi="Calibri" w:cs="Calibri"/>
                <w:color w:val="000000"/>
                <w:lang w:eastAsia="el-GR"/>
              </w:rPr>
              <w:t>1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E4E8E" w14:textId="77777777" w:rsidR="003B6946" w:rsidRPr="00A6705D" w:rsidRDefault="003B6946" w:rsidP="003B69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6705D">
              <w:rPr>
                <w:rFonts w:ascii="Calibri" w:eastAsia="Times New Roman" w:hAnsi="Calibri" w:cs="Calibri"/>
                <w:color w:val="000000"/>
                <w:lang w:eastAsia="el-GR"/>
              </w:rPr>
              <w:t>5%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84E97" w14:textId="77777777" w:rsidR="003B6946" w:rsidRPr="00A6705D" w:rsidRDefault="003B6946" w:rsidP="003B69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6705D">
              <w:rPr>
                <w:rFonts w:ascii="Calibri" w:eastAsia="Times New Roman" w:hAnsi="Calibri" w:cs="Calibri"/>
                <w:color w:val="000000"/>
                <w:lang w:eastAsia="el-GR"/>
              </w:rPr>
              <w:t>21/10/2024</w:t>
            </w:r>
          </w:p>
        </w:tc>
      </w:tr>
      <w:tr w:rsidR="003B6946" w:rsidRPr="00A6705D" w14:paraId="68905920" w14:textId="77777777" w:rsidTr="00A6705D">
        <w:trPr>
          <w:trHeight w:val="300"/>
        </w:trPr>
        <w:tc>
          <w:tcPr>
            <w:tcW w:w="1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C15C0C" w14:textId="77777777" w:rsidR="003B6946" w:rsidRPr="00B224A5" w:rsidRDefault="003B6946" w:rsidP="003B694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val="en-US" w:eastAsia="el-GR"/>
              </w:rPr>
              <w:t>CONDITO</w:t>
            </w:r>
          </w:p>
        </w:tc>
        <w:tc>
          <w:tcPr>
            <w:tcW w:w="1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F4FA38" w14:textId="77777777" w:rsidR="003B6946" w:rsidRPr="00B224A5" w:rsidRDefault="003B6946" w:rsidP="003B69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Κέτσαπ, μαγιονέζα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302995" w14:textId="77777777" w:rsidR="003B6946" w:rsidRPr="00A6705D" w:rsidRDefault="003B6946" w:rsidP="003B69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2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B820E8" w14:textId="77777777" w:rsidR="003B6946" w:rsidRPr="00A6705D" w:rsidRDefault="003B6946" w:rsidP="003B69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10% έως 14%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D32DC9" w14:textId="77777777" w:rsidR="003B6946" w:rsidRPr="00A6705D" w:rsidRDefault="003B6946" w:rsidP="003B69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01/11/2024</w:t>
            </w:r>
          </w:p>
        </w:tc>
      </w:tr>
      <w:tr w:rsidR="003B6946" w:rsidRPr="00A6705D" w14:paraId="1E9695B7" w14:textId="77777777" w:rsidTr="00A6705D">
        <w:trPr>
          <w:trHeight w:val="300"/>
        </w:trPr>
        <w:tc>
          <w:tcPr>
            <w:tcW w:w="1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80A0E" w14:textId="77777777" w:rsidR="003B6946" w:rsidRPr="00A6705D" w:rsidRDefault="003B6946" w:rsidP="003B694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 w:eastAsia="el-GR"/>
              </w:rPr>
            </w:pPr>
            <w:r w:rsidRPr="00A6705D">
              <w:rPr>
                <w:rFonts w:ascii="Calibri" w:eastAsia="Times New Roman" w:hAnsi="Calibri" w:cs="Calibri"/>
                <w:b/>
                <w:bCs/>
                <w:color w:val="000000"/>
                <w:lang w:val="en-US" w:eastAsia="el-GR"/>
              </w:rPr>
              <w:t>ELAIS - UNILEVER HELLAS A.E.</w:t>
            </w:r>
          </w:p>
        </w:tc>
        <w:tc>
          <w:tcPr>
            <w:tcW w:w="1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65E01" w14:textId="77777777" w:rsidR="003B6946" w:rsidRPr="00A6705D" w:rsidRDefault="003B6946" w:rsidP="003B69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6705D">
              <w:rPr>
                <w:rFonts w:ascii="Calibri" w:eastAsia="Times New Roman" w:hAnsi="Calibri" w:cs="Calibri"/>
                <w:color w:val="000000"/>
                <w:lang w:eastAsia="el-GR"/>
              </w:rPr>
              <w:t>CAJOLINE (διάφορες συσκευασίες)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11891" w14:textId="77777777" w:rsidR="003B6946" w:rsidRPr="00A6705D" w:rsidRDefault="003B6946" w:rsidP="003B69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6705D">
              <w:rPr>
                <w:rFonts w:ascii="Calibri" w:eastAsia="Times New Roman" w:hAnsi="Calibri" w:cs="Calibri"/>
                <w:color w:val="000000"/>
                <w:lang w:eastAsia="el-GR"/>
              </w:rPr>
              <w:t>25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84219" w14:textId="77777777" w:rsidR="003B6946" w:rsidRPr="00A6705D" w:rsidRDefault="003B6946" w:rsidP="003B69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6705D">
              <w:rPr>
                <w:rFonts w:ascii="Calibri" w:eastAsia="Times New Roman" w:hAnsi="Calibri" w:cs="Calibri"/>
                <w:color w:val="000000"/>
                <w:lang w:eastAsia="el-GR"/>
              </w:rPr>
              <w:t>5%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CA79B" w14:textId="77777777" w:rsidR="003B6946" w:rsidRPr="00A6705D" w:rsidRDefault="003B6946" w:rsidP="003B69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6705D">
              <w:rPr>
                <w:rFonts w:ascii="Calibri" w:eastAsia="Times New Roman" w:hAnsi="Calibri" w:cs="Calibri"/>
                <w:color w:val="000000"/>
                <w:lang w:eastAsia="el-GR"/>
              </w:rPr>
              <w:t>14/10/2024</w:t>
            </w:r>
          </w:p>
        </w:tc>
      </w:tr>
      <w:tr w:rsidR="003B6946" w:rsidRPr="00113AB5" w14:paraId="0B8699AF" w14:textId="77777777" w:rsidTr="00A6705D">
        <w:trPr>
          <w:trHeight w:val="300"/>
        </w:trPr>
        <w:tc>
          <w:tcPr>
            <w:tcW w:w="1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EDA7C4" w14:textId="52B4891B" w:rsidR="003B6946" w:rsidRPr="00A6705D" w:rsidRDefault="003B6946" w:rsidP="003B694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 w:eastAsia="el-GR"/>
              </w:rPr>
            </w:pPr>
            <w:r w:rsidRPr="00113AB5">
              <w:rPr>
                <w:rFonts w:ascii="Calibri" w:eastAsia="Times New Roman" w:hAnsi="Calibri" w:cs="Calibri"/>
                <w:b/>
                <w:bCs/>
                <w:color w:val="000000"/>
                <w:lang w:val="en-US" w:eastAsia="el-GR"/>
              </w:rPr>
              <w:t>ELAIS - UNILEVER HELLAS A.E.</w:t>
            </w:r>
          </w:p>
        </w:tc>
        <w:tc>
          <w:tcPr>
            <w:tcW w:w="1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49C1B9" w14:textId="61B71324" w:rsidR="003B6946" w:rsidRPr="00113AB5" w:rsidRDefault="003B6946" w:rsidP="003B69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113AB5">
              <w:rPr>
                <w:rFonts w:ascii="Calibri" w:eastAsia="Times New Roman" w:hAnsi="Calibri" w:cs="Calibri"/>
                <w:color w:val="000000"/>
                <w:lang w:val="en-US" w:eastAsia="el-GR"/>
              </w:rPr>
              <w:t>ΟΜΟ ΣΚΟΝΗ ΠΛΥΝΤ</w:t>
            </w: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ΗΡΙΟΥ 65 ΠΛ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99C6E6" w14:textId="47664084" w:rsidR="003B6946" w:rsidRPr="00113AB5" w:rsidRDefault="003B6946" w:rsidP="003B69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1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704696" w14:textId="1C00A893" w:rsidR="003B6946" w:rsidRPr="00113AB5" w:rsidRDefault="003B6946" w:rsidP="003B69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8%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50CAF2" w14:textId="7164ECA0" w:rsidR="003B6946" w:rsidRPr="00113AB5" w:rsidRDefault="003B6946" w:rsidP="003B69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05/11/2024</w:t>
            </w:r>
          </w:p>
        </w:tc>
      </w:tr>
      <w:tr w:rsidR="003B6946" w:rsidRPr="00A6705D" w14:paraId="5AC57D9E" w14:textId="77777777" w:rsidTr="00A6705D">
        <w:trPr>
          <w:trHeight w:val="300"/>
        </w:trPr>
        <w:tc>
          <w:tcPr>
            <w:tcW w:w="1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A4DFF" w14:textId="77777777" w:rsidR="003B6946" w:rsidRPr="00A6705D" w:rsidRDefault="003B6946" w:rsidP="003B694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 w:eastAsia="el-GR"/>
              </w:rPr>
            </w:pPr>
            <w:r w:rsidRPr="00A6705D">
              <w:rPr>
                <w:rFonts w:ascii="Calibri" w:eastAsia="Times New Roman" w:hAnsi="Calibri" w:cs="Calibri"/>
                <w:b/>
                <w:bCs/>
                <w:color w:val="000000"/>
                <w:lang w:val="en-US" w:eastAsia="el-GR"/>
              </w:rPr>
              <w:t>ELAIS - UNILEVER HELLAS A.E.</w:t>
            </w:r>
          </w:p>
        </w:tc>
        <w:tc>
          <w:tcPr>
            <w:tcW w:w="1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EF22C" w14:textId="77777777" w:rsidR="003B6946" w:rsidRPr="00A6705D" w:rsidRDefault="003B6946" w:rsidP="003B69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6705D">
              <w:rPr>
                <w:rFonts w:ascii="Calibri" w:eastAsia="Times New Roman" w:hAnsi="Calibri" w:cs="Calibri"/>
                <w:color w:val="000000"/>
                <w:lang w:eastAsia="el-GR"/>
              </w:rPr>
              <w:t>ΧΛΩΡΙΝΗ KLINEX (διάφορες συσκευασίες)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D6736" w14:textId="5764E3DE" w:rsidR="003B6946" w:rsidRPr="00A6705D" w:rsidRDefault="003B6946" w:rsidP="003B69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8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D6BAA" w14:textId="77777777" w:rsidR="003B6946" w:rsidRPr="00A6705D" w:rsidRDefault="003B6946" w:rsidP="003B69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6705D">
              <w:rPr>
                <w:rFonts w:ascii="Calibri" w:eastAsia="Times New Roman" w:hAnsi="Calibri" w:cs="Calibri"/>
                <w:color w:val="000000"/>
                <w:lang w:eastAsia="el-GR"/>
              </w:rPr>
              <w:t>7%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84BED" w14:textId="77777777" w:rsidR="003B6946" w:rsidRPr="00A6705D" w:rsidRDefault="003B6946" w:rsidP="003B69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6705D">
              <w:rPr>
                <w:rFonts w:ascii="Calibri" w:eastAsia="Times New Roman" w:hAnsi="Calibri" w:cs="Calibri"/>
                <w:color w:val="000000"/>
                <w:lang w:eastAsia="el-GR"/>
              </w:rPr>
              <w:t>14/10/2024</w:t>
            </w:r>
          </w:p>
        </w:tc>
      </w:tr>
      <w:tr w:rsidR="003B6946" w:rsidRPr="00A6705D" w14:paraId="61E4A117" w14:textId="77777777" w:rsidTr="00A6705D">
        <w:trPr>
          <w:trHeight w:val="300"/>
        </w:trPr>
        <w:tc>
          <w:tcPr>
            <w:tcW w:w="1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CF3ABE" w14:textId="77FE5C7B" w:rsidR="003B6946" w:rsidRPr="00A6705D" w:rsidRDefault="003B6946" w:rsidP="003B694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 w:eastAsia="el-GR"/>
              </w:rPr>
            </w:pPr>
            <w:r w:rsidRPr="00755E8C">
              <w:rPr>
                <w:rFonts w:ascii="Calibri" w:eastAsia="Times New Roman" w:hAnsi="Calibri" w:cs="Calibri"/>
                <w:b/>
                <w:bCs/>
                <w:color w:val="000000"/>
                <w:lang w:val="en-US" w:eastAsia="el-GR"/>
              </w:rPr>
              <w:t>ELAIS - UNILEVER HELLAS A.E.</w:t>
            </w:r>
          </w:p>
        </w:tc>
        <w:tc>
          <w:tcPr>
            <w:tcW w:w="1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0D4C49" w14:textId="2D8430E4" w:rsidR="003B6946" w:rsidRPr="0053117D" w:rsidRDefault="003B6946" w:rsidP="003B69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ΑΦΡΟΛΟΥΤΡΑ </w:t>
            </w:r>
            <w:r>
              <w:rPr>
                <w:rFonts w:ascii="Calibri" w:eastAsia="Times New Roman" w:hAnsi="Calibri" w:cs="Calibri"/>
                <w:color w:val="000000"/>
                <w:lang w:val="en-US" w:eastAsia="el-GR"/>
              </w:rPr>
              <w:t>DOVE (</w:t>
            </w: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διάφορες συσκευασίες)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346E61" w14:textId="1646C140" w:rsidR="003B6946" w:rsidRDefault="003B6946" w:rsidP="003B69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14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7B3B42" w14:textId="7C8EE6D0" w:rsidR="003B6946" w:rsidRPr="00A6705D" w:rsidRDefault="003B6946" w:rsidP="003B69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7% έως 9%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9D1968" w14:textId="139571F3" w:rsidR="003B6946" w:rsidRPr="00A6705D" w:rsidRDefault="003B6946" w:rsidP="003B69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05/11/2024</w:t>
            </w:r>
          </w:p>
        </w:tc>
      </w:tr>
      <w:tr w:rsidR="003B6946" w:rsidRPr="00A6705D" w14:paraId="69709B1E" w14:textId="77777777" w:rsidTr="00A6705D">
        <w:trPr>
          <w:trHeight w:val="300"/>
        </w:trPr>
        <w:tc>
          <w:tcPr>
            <w:tcW w:w="1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0EAEA" w14:textId="77777777" w:rsidR="003B6946" w:rsidRPr="00A6705D" w:rsidRDefault="003B6946" w:rsidP="003B694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 w:eastAsia="el-GR"/>
              </w:rPr>
            </w:pPr>
            <w:r w:rsidRPr="00A6705D">
              <w:rPr>
                <w:rFonts w:ascii="Calibri" w:eastAsia="Times New Roman" w:hAnsi="Calibri" w:cs="Calibri"/>
                <w:b/>
                <w:bCs/>
                <w:color w:val="000000"/>
                <w:lang w:val="en-US" w:eastAsia="el-GR"/>
              </w:rPr>
              <w:t>ELAIS - UNILEVER HELLAS A.E.</w:t>
            </w:r>
          </w:p>
        </w:tc>
        <w:tc>
          <w:tcPr>
            <w:tcW w:w="1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10F04" w14:textId="77777777" w:rsidR="003B6946" w:rsidRPr="00A6705D" w:rsidRDefault="003B6946" w:rsidP="003B69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6705D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AIM ΟΔΟΝΤΟΚΡΕΜΑ 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9D788" w14:textId="77777777" w:rsidR="003B6946" w:rsidRPr="00A6705D" w:rsidRDefault="003B6946" w:rsidP="003B69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6705D">
              <w:rPr>
                <w:rFonts w:ascii="Calibri" w:eastAsia="Times New Roman" w:hAnsi="Calibri" w:cs="Calibri"/>
                <w:color w:val="000000"/>
                <w:lang w:eastAsia="el-GR"/>
              </w:rPr>
              <w:t>4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E5666" w14:textId="77777777" w:rsidR="003B6946" w:rsidRPr="00A6705D" w:rsidRDefault="003B6946" w:rsidP="003B69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6705D">
              <w:rPr>
                <w:rFonts w:ascii="Calibri" w:eastAsia="Times New Roman" w:hAnsi="Calibri" w:cs="Calibri"/>
                <w:color w:val="000000"/>
                <w:lang w:eastAsia="el-GR"/>
              </w:rPr>
              <w:t>6%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5404C" w14:textId="77777777" w:rsidR="003B6946" w:rsidRPr="00A6705D" w:rsidRDefault="003B6946" w:rsidP="003B69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6705D">
              <w:rPr>
                <w:rFonts w:ascii="Calibri" w:eastAsia="Times New Roman" w:hAnsi="Calibri" w:cs="Calibri"/>
                <w:color w:val="000000"/>
                <w:lang w:eastAsia="el-GR"/>
              </w:rPr>
              <w:t>14/10/2024</w:t>
            </w:r>
          </w:p>
        </w:tc>
      </w:tr>
      <w:tr w:rsidR="003B6946" w:rsidRPr="00A6705D" w14:paraId="57B2F253" w14:textId="77777777" w:rsidTr="00A6705D">
        <w:trPr>
          <w:trHeight w:val="300"/>
        </w:trPr>
        <w:tc>
          <w:tcPr>
            <w:tcW w:w="1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BCEB4" w14:textId="77777777" w:rsidR="003B6946" w:rsidRPr="00A6705D" w:rsidRDefault="003B6946" w:rsidP="003B694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 w:eastAsia="el-GR"/>
              </w:rPr>
            </w:pPr>
            <w:r w:rsidRPr="00A6705D">
              <w:rPr>
                <w:rFonts w:ascii="Calibri" w:eastAsia="Times New Roman" w:hAnsi="Calibri" w:cs="Calibri"/>
                <w:b/>
                <w:bCs/>
                <w:color w:val="000000"/>
                <w:lang w:val="en-US" w:eastAsia="el-GR"/>
              </w:rPr>
              <w:t>ELAIS - UNILEVER HELLAS A.E.</w:t>
            </w:r>
          </w:p>
        </w:tc>
        <w:tc>
          <w:tcPr>
            <w:tcW w:w="1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58C16" w14:textId="77777777" w:rsidR="003B6946" w:rsidRPr="00A6705D" w:rsidRDefault="003B6946" w:rsidP="003B69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6705D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AXE STICK 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BE06B" w14:textId="77777777" w:rsidR="003B6946" w:rsidRPr="00A6705D" w:rsidRDefault="003B6946" w:rsidP="003B69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6705D">
              <w:rPr>
                <w:rFonts w:ascii="Calibri" w:eastAsia="Times New Roman" w:hAnsi="Calibri" w:cs="Calibri"/>
                <w:color w:val="000000"/>
                <w:lang w:eastAsia="el-GR"/>
              </w:rPr>
              <w:t>6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D13BA" w14:textId="77777777" w:rsidR="003B6946" w:rsidRPr="00A6705D" w:rsidRDefault="003B6946" w:rsidP="003B69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6705D">
              <w:rPr>
                <w:rFonts w:ascii="Calibri" w:eastAsia="Times New Roman" w:hAnsi="Calibri" w:cs="Calibri"/>
                <w:color w:val="000000"/>
                <w:lang w:eastAsia="el-GR"/>
              </w:rPr>
              <w:t>7%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AC2E1" w14:textId="77777777" w:rsidR="003B6946" w:rsidRPr="00A6705D" w:rsidRDefault="003B6946" w:rsidP="003B69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6705D">
              <w:rPr>
                <w:rFonts w:ascii="Calibri" w:eastAsia="Times New Roman" w:hAnsi="Calibri" w:cs="Calibri"/>
                <w:color w:val="000000"/>
                <w:lang w:eastAsia="el-GR"/>
              </w:rPr>
              <w:t>14/10/2024</w:t>
            </w:r>
          </w:p>
        </w:tc>
      </w:tr>
      <w:tr w:rsidR="003B6946" w:rsidRPr="00A6705D" w14:paraId="162CBBEE" w14:textId="77777777" w:rsidTr="00A6705D">
        <w:trPr>
          <w:trHeight w:val="300"/>
        </w:trPr>
        <w:tc>
          <w:tcPr>
            <w:tcW w:w="1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74A07" w14:textId="77777777" w:rsidR="003B6946" w:rsidRPr="00A6705D" w:rsidRDefault="003B6946" w:rsidP="003B694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 w:eastAsia="el-GR"/>
              </w:rPr>
            </w:pPr>
            <w:r w:rsidRPr="00A6705D">
              <w:rPr>
                <w:rFonts w:ascii="Calibri" w:eastAsia="Times New Roman" w:hAnsi="Calibri" w:cs="Calibri"/>
                <w:b/>
                <w:bCs/>
                <w:color w:val="000000"/>
                <w:lang w:val="en-US" w:eastAsia="el-GR"/>
              </w:rPr>
              <w:t>ELAIS - UNILEVER HELLAS A.E.</w:t>
            </w:r>
          </w:p>
        </w:tc>
        <w:tc>
          <w:tcPr>
            <w:tcW w:w="1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F99ED" w14:textId="77777777" w:rsidR="003B6946" w:rsidRPr="00A6705D" w:rsidRDefault="003B6946" w:rsidP="003B69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6705D">
              <w:rPr>
                <w:rFonts w:ascii="Calibri" w:eastAsia="Times New Roman" w:hAnsi="Calibri" w:cs="Calibri"/>
                <w:color w:val="000000"/>
                <w:lang w:eastAsia="el-GR"/>
              </w:rPr>
              <w:t>ULTREX ΣΑΜΠΟΥΑΝ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0F975" w14:textId="77777777" w:rsidR="003B6946" w:rsidRPr="00A6705D" w:rsidRDefault="003B6946" w:rsidP="003B69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6705D">
              <w:rPr>
                <w:rFonts w:ascii="Calibri" w:eastAsia="Times New Roman" w:hAnsi="Calibri" w:cs="Calibri"/>
                <w:color w:val="000000"/>
                <w:lang w:eastAsia="el-GR"/>
              </w:rPr>
              <w:t>4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EC79B" w14:textId="77777777" w:rsidR="003B6946" w:rsidRPr="00A6705D" w:rsidRDefault="003B6946" w:rsidP="003B69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6705D">
              <w:rPr>
                <w:rFonts w:ascii="Calibri" w:eastAsia="Times New Roman" w:hAnsi="Calibri" w:cs="Calibri"/>
                <w:color w:val="000000"/>
                <w:lang w:eastAsia="el-GR"/>
              </w:rPr>
              <w:t>5%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C77CD" w14:textId="77777777" w:rsidR="003B6946" w:rsidRPr="00A6705D" w:rsidRDefault="003B6946" w:rsidP="003B69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6705D">
              <w:rPr>
                <w:rFonts w:ascii="Calibri" w:eastAsia="Times New Roman" w:hAnsi="Calibri" w:cs="Calibri"/>
                <w:color w:val="000000"/>
                <w:lang w:eastAsia="el-GR"/>
              </w:rPr>
              <w:t>14/10/2024</w:t>
            </w:r>
          </w:p>
        </w:tc>
      </w:tr>
      <w:tr w:rsidR="003B6946" w:rsidRPr="00A6705D" w14:paraId="1CC5F13A" w14:textId="77777777" w:rsidTr="00A6705D">
        <w:trPr>
          <w:trHeight w:val="300"/>
        </w:trPr>
        <w:tc>
          <w:tcPr>
            <w:tcW w:w="1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265BD" w14:textId="77777777" w:rsidR="003B6946" w:rsidRPr="00A6705D" w:rsidRDefault="003B6946" w:rsidP="003B694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 w:eastAsia="el-GR"/>
              </w:rPr>
            </w:pPr>
            <w:r w:rsidRPr="00A6705D">
              <w:rPr>
                <w:rFonts w:ascii="Calibri" w:eastAsia="Times New Roman" w:hAnsi="Calibri" w:cs="Calibri"/>
                <w:b/>
                <w:bCs/>
                <w:color w:val="000000"/>
                <w:lang w:val="en-US" w:eastAsia="el-GR"/>
              </w:rPr>
              <w:t>ELAIS - UNILEVER HELLAS A.E.</w:t>
            </w:r>
          </w:p>
        </w:tc>
        <w:tc>
          <w:tcPr>
            <w:tcW w:w="1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5DA0E" w14:textId="77777777" w:rsidR="003B6946" w:rsidRPr="00A6705D" w:rsidRDefault="003B6946" w:rsidP="003B69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6705D">
              <w:rPr>
                <w:rFonts w:ascii="Calibri" w:eastAsia="Times New Roman" w:hAnsi="Calibri" w:cs="Calibri"/>
                <w:color w:val="000000"/>
                <w:lang w:eastAsia="el-GR"/>
              </w:rPr>
              <w:t>HELLMANNS ΣΑΛΤΣΕΣ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B0F1F" w14:textId="77777777" w:rsidR="003B6946" w:rsidRPr="00A6705D" w:rsidRDefault="003B6946" w:rsidP="003B69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6705D">
              <w:rPr>
                <w:rFonts w:ascii="Calibri" w:eastAsia="Times New Roman" w:hAnsi="Calibri" w:cs="Calibri"/>
                <w:color w:val="000000"/>
                <w:lang w:eastAsia="el-GR"/>
              </w:rPr>
              <w:t>10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FEF68" w14:textId="77777777" w:rsidR="003B6946" w:rsidRPr="00A6705D" w:rsidRDefault="003B6946" w:rsidP="003B69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6705D">
              <w:rPr>
                <w:rFonts w:ascii="Calibri" w:eastAsia="Times New Roman" w:hAnsi="Calibri" w:cs="Calibri"/>
                <w:color w:val="000000"/>
                <w:lang w:eastAsia="el-GR"/>
              </w:rPr>
              <w:t>5%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025C7" w14:textId="77777777" w:rsidR="003B6946" w:rsidRPr="00A6705D" w:rsidRDefault="003B6946" w:rsidP="003B69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6705D">
              <w:rPr>
                <w:rFonts w:ascii="Calibri" w:eastAsia="Times New Roman" w:hAnsi="Calibri" w:cs="Calibri"/>
                <w:color w:val="000000"/>
                <w:lang w:eastAsia="el-GR"/>
              </w:rPr>
              <w:t>14/10/2024</w:t>
            </w:r>
          </w:p>
        </w:tc>
      </w:tr>
      <w:tr w:rsidR="003B6946" w:rsidRPr="00A6705D" w14:paraId="734DF641" w14:textId="77777777" w:rsidTr="00A6705D">
        <w:trPr>
          <w:trHeight w:val="300"/>
        </w:trPr>
        <w:tc>
          <w:tcPr>
            <w:tcW w:w="1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3FECE" w14:textId="77777777" w:rsidR="003B6946" w:rsidRPr="00A6705D" w:rsidRDefault="003B6946" w:rsidP="003B694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 w:eastAsia="el-GR"/>
              </w:rPr>
            </w:pPr>
            <w:r w:rsidRPr="00A6705D">
              <w:rPr>
                <w:rFonts w:ascii="Calibri" w:eastAsia="Times New Roman" w:hAnsi="Calibri" w:cs="Calibri"/>
                <w:b/>
                <w:bCs/>
                <w:color w:val="000000"/>
                <w:lang w:val="en-US" w:eastAsia="el-GR"/>
              </w:rPr>
              <w:t>ELAIS - UNILEVER HELLAS A.E.</w:t>
            </w:r>
          </w:p>
        </w:tc>
        <w:tc>
          <w:tcPr>
            <w:tcW w:w="1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322A4" w14:textId="77777777" w:rsidR="003B6946" w:rsidRPr="00A6705D" w:rsidRDefault="003B6946" w:rsidP="003B69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6705D">
              <w:rPr>
                <w:rFonts w:ascii="Calibri" w:eastAsia="Times New Roman" w:hAnsi="Calibri" w:cs="Calibri"/>
                <w:color w:val="000000"/>
                <w:lang w:eastAsia="el-GR"/>
              </w:rPr>
              <w:t>ZWAN LUNCHEON MEAT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4C685" w14:textId="77777777" w:rsidR="003B6946" w:rsidRPr="00A6705D" w:rsidRDefault="003B6946" w:rsidP="003B69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6705D">
              <w:rPr>
                <w:rFonts w:ascii="Calibri" w:eastAsia="Times New Roman" w:hAnsi="Calibri" w:cs="Calibri"/>
                <w:color w:val="000000"/>
                <w:lang w:eastAsia="el-GR"/>
              </w:rPr>
              <w:t>3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0A719" w14:textId="77777777" w:rsidR="003B6946" w:rsidRPr="00A6705D" w:rsidRDefault="003B6946" w:rsidP="003B69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6705D">
              <w:rPr>
                <w:rFonts w:ascii="Calibri" w:eastAsia="Times New Roman" w:hAnsi="Calibri" w:cs="Calibri"/>
                <w:color w:val="000000"/>
                <w:lang w:eastAsia="el-GR"/>
              </w:rPr>
              <w:t>8%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72833" w14:textId="77777777" w:rsidR="003B6946" w:rsidRPr="00A6705D" w:rsidRDefault="003B6946" w:rsidP="003B69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6705D">
              <w:rPr>
                <w:rFonts w:ascii="Calibri" w:eastAsia="Times New Roman" w:hAnsi="Calibri" w:cs="Calibri"/>
                <w:color w:val="000000"/>
                <w:lang w:eastAsia="el-GR"/>
              </w:rPr>
              <w:t>14/10/2024</w:t>
            </w:r>
          </w:p>
        </w:tc>
      </w:tr>
      <w:tr w:rsidR="003B6946" w:rsidRPr="00A6705D" w14:paraId="0F37313E" w14:textId="77777777" w:rsidTr="00A6705D">
        <w:trPr>
          <w:trHeight w:val="300"/>
        </w:trPr>
        <w:tc>
          <w:tcPr>
            <w:tcW w:w="1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ED11A1" w14:textId="77777777" w:rsidR="003B6946" w:rsidRPr="00A6705D" w:rsidRDefault="003B6946" w:rsidP="003B694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 w:eastAsia="el-GR"/>
              </w:rPr>
            </w:pPr>
            <w:r w:rsidRPr="00B224A5">
              <w:rPr>
                <w:rFonts w:ascii="Calibri" w:eastAsia="Times New Roman" w:hAnsi="Calibri" w:cs="Calibri"/>
                <w:b/>
                <w:bCs/>
                <w:color w:val="000000"/>
                <w:lang w:val="en-US" w:eastAsia="el-GR"/>
              </w:rPr>
              <w:t>ELBISCO AE</w:t>
            </w:r>
          </w:p>
        </w:tc>
        <w:tc>
          <w:tcPr>
            <w:tcW w:w="1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CA0442" w14:textId="77777777" w:rsidR="003B6946" w:rsidRPr="00A6705D" w:rsidRDefault="003B6946" w:rsidP="003B69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224A5">
              <w:rPr>
                <w:rFonts w:ascii="Calibri" w:eastAsia="Times New Roman" w:hAnsi="Calibri" w:cs="Calibri"/>
                <w:color w:val="000000"/>
                <w:lang w:eastAsia="el-GR"/>
              </w:rPr>
              <w:t>ΦΡΥΓΑΝΙΕΣ ΒΟΣΙΝΑΚΗ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124FB6" w14:textId="77777777" w:rsidR="003B6946" w:rsidRPr="00A6705D" w:rsidRDefault="003B6946" w:rsidP="003B69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3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88DD25" w14:textId="77777777" w:rsidR="003B6946" w:rsidRPr="00A6705D" w:rsidRDefault="003B6946" w:rsidP="003B69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5% έως 7%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98C129" w14:textId="77777777" w:rsidR="003B6946" w:rsidRPr="00A6705D" w:rsidRDefault="003B6946" w:rsidP="003B69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05/11/2024</w:t>
            </w:r>
          </w:p>
        </w:tc>
      </w:tr>
      <w:tr w:rsidR="003B6946" w:rsidRPr="00A6705D" w14:paraId="11F353D4" w14:textId="77777777" w:rsidTr="00A6705D">
        <w:trPr>
          <w:trHeight w:val="300"/>
        </w:trPr>
        <w:tc>
          <w:tcPr>
            <w:tcW w:w="1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68C7DA" w14:textId="77777777" w:rsidR="003B6946" w:rsidRPr="00A6705D" w:rsidRDefault="003B6946" w:rsidP="003B694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 w:eastAsia="el-GR"/>
              </w:rPr>
            </w:pPr>
            <w:r w:rsidRPr="00B224A5">
              <w:rPr>
                <w:rFonts w:ascii="Calibri" w:eastAsia="Times New Roman" w:hAnsi="Calibri" w:cs="Calibri"/>
                <w:b/>
                <w:bCs/>
                <w:color w:val="000000"/>
                <w:lang w:val="en-US" w:eastAsia="el-GR"/>
              </w:rPr>
              <w:t>ELBISCO AE</w:t>
            </w:r>
          </w:p>
        </w:tc>
        <w:tc>
          <w:tcPr>
            <w:tcW w:w="1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C7D61A" w14:textId="77777777" w:rsidR="003B6946" w:rsidRPr="00A6705D" w:rsidRDefault="003B6946" w:rsidP="003B69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ΑΡΤΟΣΚΕΥΑΣΜΑΤΑ</w:t>
            </w:r>
            <w:r w:rsidRPr="00B224A5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ΒΟΣΙΝΑΚΗ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6D9078" w14:textId="77777777" w:rsidR="003B6946" w:rsidRDefault="003B6946" w:rsidP="003B69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5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4C0A29" w14:textId="77777777" w:rsidR="003B6946" w:rsidRDefault="003B6946" w:rsidP="003B69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7%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2E9412" w14:textId="77777777" w:rsidR="003B6946" w:rsidRDefault="003B6946" w:rsidP="003B69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29/10/2024</w:t>
            </w:r>
          </w:p>
        </w:tc>
      </w:tr>
      <w:tr w:rsidR="003B6946" w:rsidRPr="00A6705D" w14:paraId="4A0438D3" w14:textId="77777777" w:rsidTr="00A6705D">
        <w:trPr>
          <w:trHeight w:val="300"/>
        </w:trPr>
        <w:tc>
          <w:tcPr>
            <w:tcW w:w="1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E3A4F6" w14:textId="77777777" w:rsidR="003B6946" w:rsidRPr="00B224A5" w:rsidRDefault="003B6946" w:rsidP="003B694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 w:eastAsia="el-GR"/>
              </w:rPr>
            </w:pPr>
            <w:r w:rsidRPr="00B224A5">
              <w:rPr>
                <w:rFonts w:ascii="Calibri" w:eastAsia="Times New Roman" w:hAnsi="Calibri" w:cs="Calibri"/>
                <w:b/>
                <w:bCs/>
                <w:color w:val="000000"/>
                <w:lang w:val="en-US" w:eastAsia="el-GR"/>
              </w:rPr>
              <w:t>ELBISCO AE</w:t>
            </w:r>
          </w:p>
        </w:tc>
        <w:tc>
          <w:tcPr>
            <w:tcW w:w="1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3C4D01" w14:textId="77777777" w:rsidR="003B6946" w:rsidRDefault="003B6946" w:rsidP="003B69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ΚΕΙΚ, ΤΡΙΜΑ ΦΡΥΓΑΝΙΑΣ, ΜΑΓΙΑ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62FED3" w14:textId="77777777" w:rsidR="003B6946" w:rsidRDefault="003B6946" w:rsidP="003B69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4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D6A7DD" w14:textId="77777777" w:rsidR="003B6946" w:rsidRDefault="003B6946" w:rsidP="003B69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A522B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5% έως </w:t>
            </w: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8</w:t>
            </w:r>
            <w:r w:rsidRPr="000A522B">
              <w:rPr>
                <w:rFonts w:ascii="Calibri" w:eastAsia="Times New Roman" w:hAnsi="Calibri" w:cs="Calibri"/>
                <w:color w:val="000000"/>
                <w:lang w:eastAsia="el-GR"/>
              </w:rPr>
              <w:t>%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F2A080" w14:textId="77777777" w:rsidR="003B6946" w:rsidRDefault="003B6946" w:rsidP="003B69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05/11/2024</w:t>
            </w:r>
          </w:p>
        </w:tc>
      </w:tr>
      <w:tr w:rsidR="003B6946" w:rsidRPr="00A6705D" w14:paraId="1E700DA2" w14:textId="77777777" w:rsidTr="00A6705D">
        <w:trPr>
          <w:trHeight w:val="300"/>
        </w:trPr>
        <w:tc>
          <w:tcPr>
            <w:tcW w:w="1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04C6E7" w14:textId="77777777" w:rsidR="003B6946" w:rsidRPr="00B224A5" w:rsidRDefault="003B6946" w:rsidP="003B694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 w:eastAsia="el-GR"/>
              </w:rPr>
            </w:pPr>
            <w:r w:rsidRPr="00067A43">
              <w:rPr>
                <w:rFonts w:ascii="Calibri" w:eastAsia="Times New Roman" w:hAnsi="Calibri" w:cs="Calibri"/>
                <w:b/>
                <w:bCs/>
                <w:color w:val="000000"/>
                <w:lang w:val="en-US" w:eastAsia="el-GR"/>
              </w:rPr>
              <w:t>EURIMAC</w:t>
            </w:r>
          </w:p>
        </w:tc>
        <w:tc>
          <w:tcPr>
            <w:tcW w:w="1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4F5400" w14:textId="77777777" w:rsidR="003B6946" w:rsidRPr="00067A43" w:rsidRDefault="003B6946" w:rsidP="003B69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ΖΥΜΑΡΙΚΑ ΜΑΚΒΕΛ (διάφορες συσκευασίες)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5653CD" w14:textId="77777777" w:rsidR="003B6946" w:rsidRDefault="003B6946" w:rsidP="003B69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5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D9A41B" w14:textId="77777777" w:rsidR="003B6946" w:rsidRPr="000A522B" w:rsidRDefault="003B6946" w:rsidP="003B69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7%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798856" w14:textId="77777777" w:rsidR="003B6946" w:rsidRDefault="003B6946" w:rsidP="003B69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29/10/2024</w:t>
            </w:r>
          </w:p>
        </w:tc>
      </w:tr>
      <w:tr w:rsidR="003B6946" w:rsidRPr="00067A43" w14:paraId="4671C6F4" w14:textId="77777777" w:rsidTr="00A6705D">
        <w:trPr>
          <w:trHeight w:val="300"/>
        </w:trPr>
        <w:tc>
          <w:tcPr>
            <w:tcW w:w="1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C7B0C8" w14:textId="77777777" w:rsidR="003B6946" w:rsidRPr="00067A43" w:rsidRDefault="003B6946" w:rsidP="003B694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 w:eastAsia="el-GR"/>
              </w:rPr>
            </w:pPr>
            <w:r w:rsidRPr="00067A43">
              <w:rPr>
                <w:rFonts w:ascii="Calibri" w:eastAsia="Times New Roman" w:hAnsi="Calibri" w:cs="Calibri"/>
                <w:b/>
                <w:bCs/>
                <w:color w:val="000000"/>
                <w:lang w:val="en-US" w:eastAsia="el-GR"/>
              </w:rPr>
              <w:t>FRIESLAND CAMPINA HELLAS A.E.</w:t>
            </w:r>
          </w:p>
        </w:tc>
        <w:tc>
          <w:tcPr>
            <w:tcW w:w="1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D5B396" w14:textId="77777777" w:rsidR="003B6946" w:rsidRPr="00067A43" w:rsidRDefault="003B6946" w:rsidP="003B69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l-GR"/>
              </w:rPr>
            </w:pPr>
            <w:r w:rsidRPr="00067A43">
              <w:rPr>
                <w:rFonts w:ascii="Calibri" w:eastAsia="Times New Roman" w:hAnsi="Calibri" w:cs="Calibri"/>
                <w:color w:val="000000"/>
                <w:lang w:val="en-US" w:eastAsia="el-GR"/>
              </w:rPr>
              <w:t>GOUDA ΦΕΤΕΣ NOYNOY 340GR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574D8C" w14:textId="77777777" w:rsidR="003B6946" w:rsidRPr="00067A43" w:rsidRDefault="003B6946" w:rsidP="003B69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1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46B559" w14:textId="77777777" w:rsidR="003B6946" w:rsidRPr="00067A43" w:rsidRDefault="003B6946" w:rsidP="003B69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10% έως 18%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A7E7BA" w14:textId="77777777" w:rsidR="003B6946" w:rsidRPr="00067A43" w:rsidRDefault="003B6946" w:rsidP="003B69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29/10/2024</w:t>
            </w:r>
          </w:p>
        </w:tc>
      </w:tr>
      <w:tr w:rsidR="003B6946" w:rsidRPr="00067A43" w14:paraId="1D6C6DB5" w14:textId="77777777" w:rsidTr="00A6705D">
        <w:trPr>
          <w:trHeight w:val="300"/>
        </w:trPr>
        <w:tc>
          <w:tcPr>
            <w:tcW w:w="1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EA4633" w14:textId="77777777" w:rsidR="003B6946" w:rsidRPr="00067A43" w:rsidRDefault="003B6946" w:rsidP="003B694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 w:eastAsia="el-GR"/>
              </w:rPr>
            </w:pPr>
            <w:r w:rsidRPr="00067A43">
              <w:rPr>
                <w:rFonts w:ascii="Calibri" w:eastAsia="Times New Roman" w:hAnsi="Calibri" w:cs="Calibri"/>
                <w:b/>
                <w:bCs/>
                <w:color w:val="000000"/>
                <w:lang w:val="en-US" w:eastAsia="el-GR"/>
              </w:rPr>
              <w:t>FRIESLAND CAMPINA HELLAS A.E.</w:t>
            </w:r>
          </w:p>
        </w:tc>
        <w:tc>
          <w:tcPr>
            <w:tcW w:w="1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93D7E9" w14:textId="77777777" w:rsidR="003B6946" w:rsidRPr="00067A43" w:rsidRDefault="003B6946" w:rsidP="003B69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ΚΡΕΜΕΣ ΝΟΥΝΟΥ (διάφορες συσκευασίες)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CEE720" w14:textId="77777777" w:rsidR="003B6946" w:rsidRPr="00067A43" w:rsidRDefault="003B6946" w:rsidP="003B69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9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859C87" w14:textId="77777777" w:rsidR="003B6946" w:rsidRPr="00067A43" w:rsidRDefault="003B6946" w:rsidP="003B69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6%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D2C215" w14:textId="77777777" w:rsidR="003B6946" w:rsidRPr="00067A43" w:rsidRDefault="003B6946" w:rsidP="003B69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29/10/2024</w:t>
            </w:r>
          </w:p>
        </w:tc>
      </w:tr>
      <w:tr w:rsidR="003B6946" w:rsidRPr="00067A43" w14:paraId="40D04C05" w14:textId="77777777" w:rsidTr="00A6705D">
        <w:trPr>
          <w:trHeight w:val="300"/>
        </w:trPr>
        <w:tc>
          <w:tcPr>
            <w:tcW w:w="1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DDCB4A" w14:textId="208D7254" w:rsidR="003B6946" w:rsidRPr="00067A43" w:rsidRDefault="003B6946" w:rsidP="003B694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 w:eastAsia="el-GR"/>
              </w:rPr>
            </w:pPr>
            <w:r w:rsidRPr="00441126">
              <w:rPr>
                <w:rFonts w:ascii="Calibri" w:eastAsia="Times New Roman" w:hAnsi="Calibri" w:cs="Calibri"/>
                <w:b/>
                <w:bCs/>
                <w:color w:val="000000"/>
                <w:lang w:val="en-US" w:eastAsia="el-GR"/>
              </w:rPr>
              <w:t>FRIESLAND CAMPINA HELLAS A.E.</w:t>
            </w:r>
          </w:p>
        </w:tc>
        <w:tc>
          <w:tcPr>
            <w:tcW w:w="1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CCA53C" w14:textId="530DEA1A" w:rsidR="003B6946" w:rsidRDefault="003B6946" w:rsidP="003B69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41126">
              <w:rPr>
                <w:rFonts w:ascii="Calibri" w:eastAsia="Times New Roman" w:hAnsi="Calibri" w:cs="Calibri"/>
                <w:color w:val="000000"/>
                <w:lang w:eastAsia="el-GR"/>
              </w:rPr>
              <w:t>ΜΠΙΣΚΟΤΟΚΡΕΜΑ ΝΟΥΝΟΥ ΣΕ ΣΚΟΝΗ 300G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EBAFFB" w14:textId="57DAC002" w:rsidR="003B6946" w:rsidRDefault="003B6946" w:rsidP="003B69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1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CB316F" w14:textId="3ED8644A" w:rsidR="003B6946" w:rsidRDefault="003B6946" w:rsidP="003B69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6%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3455E7" w14:textId="380FD96F" w:rsidR="003B6946" w:rsidRDefault="003B6946" w:rsidP="003B69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05/11/2024</w:t>
            </w:r>
          </w:p>
        </w:tc>
      </w:tr>
      <w:tr w:rsidR="003B6946" w:rsidRPr="00067A43" w14:paraId="6DBA8CB6" w14:textId="77777777" w:rsidTr="00A6705D">
        <w:trPr>
          <w:trHeight w:val="300"/>
        </w:trPr>
        <w:tc>
          <w:tcPr>
            <w:tcW w:w="1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B97691" w14:textId="77777777" w:rsidR="003B6946" w:rsidRPr="00067A43" w:rsidRDefault="003B6946" w:rsidP="003B694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 w:eastAsia="el-GR"/>
              </w:rPr>
            </w:pPr>
            <w:r w:rsidRPr="00067A43">
              <w:rPr>
                <w:rFonts w:ascii="Calibri" w:eastAsia="Times New Roman" w:hAnsi="Calibri" w:cs="Calibri"/>
                <w:b/>
                <w:bCs/>
                <w:color w:val="000000"/>
                <w:lang w:val="en-US" w:eastAsia="el-GR"/>
              </w:rPr>
              <w:t>FRIESLAND CAMPINA HELLAS A.E.</w:t>
            </w:r>
          </w:p>
        </w:tc>
        <w:tc>
          <w:tcPr>
            <w:tcW w:w="1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069342" w14:textId="77777777" w:rsidR="003B6946" w:rsidRPr="00B339D6" w:rsidRDefault="003B6946" w:rsidP="003B69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ΝΟΥΝΟΥ ΦΑΡΙΝ ΛΑΚΤΕ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4C2B1C" w14:textId="77777777" w:rsidR="003B6946" w:rsidRPr="00B339D6" w:rsidRDefault="003B6946" w:rsidP="003B69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3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1EACBB" w14:textId="77777777" w:rsidR="003B6946" w:rsidRPr="00B339D6" w:rsidRDefault="003B6946" w:rsidP="003B69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6%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D580C9" w14:textId="77777777" w:rsidR="003B6946" w:rsidRPr="00B339D6" w:rsidRDefault="003B6946" w:rsidP="003B69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29/10/2024</w:t>
            </w:r>
          </w:p>
        </w:tc>
      </w:tr>
      <w:tr w:rsidR="003B6946" w:rsidRPr="00067A43" w14:paraId="6EA36187" w14:textId="77777777" w:rsidTr="00A6705D">
        <w:trPr>
          <w:trHeight w:val="300"/>
        </w:trPr>
        <w:tc>
          <w:tcPr>
            <w:tcW w:w="1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B51F53" w14:textId="77777777" w:rsidR="003B6946" w:rsidRPr="00067A43" w:rsidRDefault="003B6946" w:rsidP="003B694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 w:eastAsia="el-GR"/>
              </w:rPr>
            </w:pPr>
            <w:r w:rsidRPr="00067A43">
              <w:rPr>
                <w:rFonts w:ascii="Calibri" w:eastAsia="Times New Roman" w:hAnsi="Calibri" w:cs="Calibri"/>
                <w:b/>
                <w:bCs/>
                <w:color w:val="000000"/>
                <w:lang w:val="en-US" w:eastAsia="el-GR"/>
              </w:rPr>
              <w:t>FRIESLAND CAMPINA HELLAS A.E.</w:t>
            </w:r>
          </w:p>
        </w:tc>
        <w:tc>
          <w:tcPr>
            <w:tcW w:w="1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7F7AB5" w14:textId="77777777" w:rsidR="003B6946" w:rsidRDefault="003B6946" w:rsidP="003B69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14C1A">
              <w:rPr>
                <w:rFonts w:ascii="Calibri" w:eastAsia="Times New Roman" w:hAnsi="Calibri" w:cs="Calibri"/>
                <w:color w:val="000000"/>
                <w:lang w:eastAsia="el-GR"/>
              </w:rPr>
              <w:t>MILNER ΣΕ ΦΕΤΕΣ 300GR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935D81" w14:textId="77777777" w:rsidR="003B6946" w:rsidRDefault="003B6946" w:rsidP="003B69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1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76D8FC" w14:textId="77777777" w:rsidR="003B6946" w:rsidRDefault="003B6946" w:rsidP="003B69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10% έως 17%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6EFB16" w14:textId="77777777" w:rsidR="003B6946" w:rsidRDefault="003B6946" w:rsidP="003B69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29/10/2024</w:t>
            </w:r>
          </w:p>
        </w:tc>
      </w:tr>
      <w:tr w:rsidR="003B6946" w:rsidRPr="00AF4C68" w14:paraId="2D0E6B6B" w14:textId="77777777" w:rsidTr="00A6705D">
        <w:trPr>
          <w:trHeight w:val="300"/>
        </w:trPr>
        <w:tc>
          <w:tcPr>
            <w:tcW w:w="1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E17B2C" w14:textId="77777777" w:rsidR="003B6946" w:rsidRPr="00067A43" w:rsidRDefault="003B6946" w:rsidP="003B694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 w:eastAsia="el-GR"/>
              </w:rPr>
            </w:pPr>
            <w:r w:rsidRPr="00AF4C68">
              <w:rPr>
                <w:rFonts w:ascii="Calibri" w:eastAsia="Times New Roman" w:hAnsi="Calibri" w:cs="Calibri"/>
                <w:b/>
                <w:bCs/>
                <w:color w:val="000000"/>
                <w:lang w:val="en-US" w:eastAsia="el-GR"/>
              </w:rPr>
              <w:t>FRIESLAND CAMPINA HELLAS A.E.</w:t>
            </w:r>
          </w:p>
        </w:tc>
        <w:tc>
          <w:tcPr>
            <w:tcW w:w="1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3EF5AA" w14:textId="77777777" w:rsidR="003B6946" w:rsidRPr="00AF4C68" w:rsidRDefault="003B6946" w:rsidP="003B69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ΓΑΛΑ ΝΟΥΝΟΥ (διάφορες μορφές και συσκευασίες)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635AD1" w14:textId="77777777" w:rsidR="003B6946" w:rsidRPr="00AF4C68" w:rsidRDefault="003B6946" w:rsidP="003B69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8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9FD886" w14:textId="77777777" w:rsidR="003B6946" w:rsidRPr="00AF4C68" w:rsidRDefault="003B6946" w:rsidP="003B69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6% έως 12%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4242ED" w14:textId="77777777" w:rsidR="003B6946" w:rsidRPr="00AF4C68" w:rsidRDefault="003B6946" w:rsidP="003B69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29/10/2024</w:t>
            </w:r>
          </w:p>
        </w:tc>
      </w:tr>
      <w:tr w:rsidR="003B6946" w:rsidRPr="00AF4C68" w14:paraId="72D609BF" w14:textId="77777777" w:rsidTr="00A6705D">
        <w:trPr>
          <w:trHeight w:val="300"/>
        </w:trPr>
        <w:tc>
          <w:tcPr>
            <w:tcW w:w="1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3BC250" w14:textId="77777777" w:rsidR="003B6946" w:rsidRPr="00AF4C68" w:rsidRDefault="003B6946" w:rsidP="003B694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 w:eastAsia="el-GR"/>
              </w:rPr>
            </w:pPr>
            <w:r w:rsidRPr="00AF4C68">
              <w:rPr>
                <w:rFonts w:ascii="Calibri" w:eastAsia="Times New Roman" w:hAnsi="Calibri" w:cs="Calibri"/>
                <w:b/>
                <w:bCs/>
                <w:color w:val="000000"/>
                <w:lang w:val="en-US" w:eastAsia="el-GR"/>
              </w:rPr>
              <w:t>FRIESLAND CAMPINA HELLAS A.E.</w:t>
            </w:r>
          </w:p>
        </w:tc>
        <w:tc>
          <w:tcPr>
            <w:tcW w:w="1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9A33C2" w14:textId="77777777" w:rsidR="003B6946" w:rsidRPr="00AF4C68" w:rsidRDefault="003B6946" w:rsidP="003B69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ΓΙΑΟΥΡΤΙ ΝΟΥΝΟΥ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C051E5" w14:textId="77777777" w:rsidR="003B6946" w:rsidRPr="00AF4C68" w:rsidRDefault="003B6946" w:rsidP="003B69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2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12B5C6" w14:textId="77777777" w:rsidR="003B6946" w:rsidRPr="00AF4C68" w:rsidRDefault="003B6946" w:rsidP="003B69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l-GR"/>
              </w:rPr>
            </w:pPr>
            <w:r w:rsidRPr="00AF4C68">
              <w:rPr>
                <w:rFonts w:ascii="Calibri" w:eastAsia="Times New Roman" w:hAnsi="Calibri" w:cs="Calibri"/>
                <w:color w:val="000000"/>
                <w:lang w:val="en-US" w:eastAsia="el-GR"/>
              </w:rPr>
              <w:t xml:space="preserve">5% </w:t>
            </w:r>
            <w:proofErr w:type="spellStart"/>
            <w:r w:rsidRPr="00AF4C68">
              <w:rPr>
                <w:rFonts w:ascii="Calibri" w:eastAsia="Times New Roman" w:hAnsi="Calibri" w:cs="Calibri"/>
                <w:color w:val="000000"/>
                <w:lang w:val="en-US" w:eastAsia="el-GR"/>
              </w:rPr>
              <w:t>έως</w:t>
            </w:r>
            <w:proofErr w:type="spellEnd"/>
            <w:r w:rsidRPr="00AF4C68">
              <w:rPr>
                <w:rFonts w:ascii="Calibri" w:eastAsia="Times New Roman" w:hAnsi="Calibri" w:cs="Calibri"/>
                <w:color w:val="000000"/>
                <w:lang w:val="en-US" w:eastAsia="el-GR"/>
              </w:rPr>
              <w:t xml:space="preserve"> 8%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D4693C" w14:textId="77777777" w:rsidR="003B6946" w:rsidRPr="00AF4C68" w:rsidRDefault="003B6946" w:rsidP="003B69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l-GR"/>
              </w:rPr>
            </w:pPr>
            <w:r w:rsidRPr="00AF4C68">
              <w:rPr>
                <w:rFonts w:ascii="Calibri" w:eastAsia="Times New Roman" w:hAnsi="Calibri" w:cs="Calibri"/>
                <w:color w:val="000000"/>
                <w:lang w:val="en-US" w:eastAsia="el-GR"/>
              </w:rPr>
              <w:t>29/10/2024</w:t>
            </w:r>
          </w:p>
        </w:tc>
      </w:tr>
      <w:tr w:rsidR="003B6946" w:rsidRPr="00AF4C68" w14:paraId="0E7C5691" w14:textId="77777777" w:rsidTr="00A6705D">
        <w:trPr>
          <w:trHeight w:val="300"/>
        </w:trPr>
        <w:tc>
          <w:tcPr>
            <w:tcW w:w="1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40D442" w14:textId="77777777" w:rsidR="003B6946" w:rsidRPr="00AF4C68" w:rsidRDefault="003B6946" w:rsidP="003B694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 w:eastAsia="el-GR"/>
              </w:rPr>
            </w:pPr>
            <w:r w:rsidRPr="00AF4C68">
              <w:rPr>
                <w:rFonts w:ascii="Calibri" w:eastAsia="Times New Roman" w:hAnsi="Calibri" w:cs="Calibri"/>
                <w:b/>
                <w:bCs/>
                <w:color w:val="000000"/>
                <w:lang w:val="en-US" w:eastAsia="el-GR"/>
              </w:rPr>
              <w:t>JACOBS DOUWE EGBERTS</w:t>
            </w:r>
          </w:p>
        </w:tc>
        <w:tc>
          <w:tcPr>
            <w:tcW w:w="1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1BA2CD" w14:textId="77777777" w:rsidR="003B6946" w:rsidRDefault="003B6946" w:rsidP="003B69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ΚΑΦΕΣ (διάφορες συσκευασίες)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413623" w14:textId="77777777" w:rsidR="003B6946" w:rsidRDefault="003B6946" w:rsidP="003B69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3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C6C83D" w14:textId="77777777" w:rsidR="003B6946" w:rsidRPr="00AF4C68" w:rsidRDefault="003B6946" w:rsidP="003B69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l-GR"/>
              </w:rPr>
            </w:pPr>
            <w:r w:rsidRPr="00AF4C68">
              <w:rPr>
                <w:rFonts w:ascii="Calibri" w:eastAsia="Times New Roman" w:hAnsi="Calibri" w:cs="Calibri"/>
                <w:color w:val="000000"/>
                <w:lang w:val="en-US" w:eastAsia="el-GR"/>
              </w:rPr>
              <w:t xml:space="preserve">5% </w:t>
            </w:r>
            <w:proofErr w:type="spellStart"/>
            <w:r w:rsidRPr="00AF4C68">
              <w:rPr>
                <w:rFonts w:ascii="Calibri" w:eastAsia="Times New Roman" w:hAnsi="Calibri" w:cs="Calibri"/>
                <w:color w:val="000000"/>
                <w:lang w:val="en-US" w:eastAsia="el-GR"/>
              </w:rPr>
              <w:t>έως</w:t>
            </w:r>
            <w:proofErr w:type="spellEnd"/>
            <w:r w:rsidRPr="00AF4C68">
              <w:rPr>
                <w:rFonts w:ascii="Calibri" w:eastAsia="Times New Roman" w:hAnsi="Calibri" w:cs="Calibri"/>
                <w:color w:val="000000"/>
                <w:lang w:val="en-US" w:eastAsia="el-GR"/>
              </w:rPr>
              <w:t xml:space="preserve"> 8%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FC98BC" w14:textId="77777777" w:rsidR="003B6946" w:rsidRPr="00AF4C68" w:rsidRDefault="003B6946" w:rsidP="003B69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l-GR"/>
              </w:rPr>
            </w:pPr>
            <w:r w:rsidRPr="00AF4C68">
              <w:rPr>
                <w:rFonts w:ascii="Calibri" w:eastAsia="Times New Roman" w:hAnsi="Calibri" w:cs="Calibri"/>
                <w:color w:val="000000"/>
                <w:lang w:val="en-US" w:eastAsia="el-GR"/>
              </w:rPr>
              <w:t>29/10/2024</w:t>
            </w:r>
          </w:p>
        </w:tc>
      </w:tr>
      <w:tr w:rsidR="003B6946" w:rsidRPr="00AF4C68" w14:paraId="39737EED" w14:textId="77777777" w:rsidTr="00A6705D">
        <w:trPr>
          <w:trHeight w:val="300"/>
        </w:trPr>
        <w:tc>
          <w:tcPr>
            <w:tcW w:w="1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11AC4D" w14:textId="77777777" w:rsidR="003B6946" w:rsidRPr="00AF4C68" w:rsidRDefault="003B6946" w:rsidP="003B694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 w:eastAsia="el-GR"/>
              </w:rPr>
            </w:pPr>
            <w:r w:rsidRPr="00E54024">
              <w:rPr>
                <w:rFonts w:ascii="Calibri" w:eastAsia="Times New Roman" w:hAnsi="Calibri" w:cs="Calibri"/>
                <w:b/>
                <w:bCs/>
                <w:color w:val="000000"/>
                <w:lang w:val="en-US" w:eastAsia="el-GR"/>
              </w:rPr>
              <w:t>JOHNSON &amp; JOHNSON ΕΛΛΑΣ</w:t>
            </w:r>
          </w:p>
        </w:tc>
        <w:tc>
          <w:tcPr>
            <w:tcW w:w="1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0BE594" w14:textId="77777777" w:rsidR="003B6946" w:rsidRDefault="003B6946" w:rsidP="003B69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Σαμπουάν, αφρόλουτρα και συναφή 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735647" w14:textId="77777777" w:rsidR="003B6946" w:rsidRDefault="003B6946" w:rsidP="003B69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17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C1B0C5" w14:textId="77777777" w:rsidR="003B6946" w:rsidRPr="00AF4C68" w:rsidRDefault="003B6946" w:rsidP="003B69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l-GR"/>
              </w:rPr>
            </w:pPr>
            <w:r w:rsidRPr="00E54024">
              <w:rPr>
                <w:rFonts w:ascii="Calibri" w:eastAsia="Times New Roman" w:hAnsi="Calibri" w:cs="Calibri"/>
                <w:color w:val="000000"/>
                <w:lang w:val="en-US" w:eastAsia="el-GR"/>
              </w:rPr>
              <w:t>5</w:t>
            </w:r>
            <w:r>
              <w:rPr>
                <w:rFonts w:ascii="Calibri" w:eastAsia="Times New Roman" w:hAnsi="Calibri" w:cs="Calibri"/>
                <w:color w:val="000000"/>
                <w:lang w:val="en-US" w:eastAsia="el-GR"/>
              </w:rPr>
              <w:t>%</w:t>
            </w:r>
            <w:r w:rsidRPr="00E54024">
              <w:rPr>
                <w:rFonts w:ascii="Calibri" w:eastAsia="Times New Roman" w:hAnsi="Calibri" w:cs="Calibri"/>
                <w:color w:val="000000"/>
                <w:lang w:val="en-US" w:eastAsia="el-GR"/>
              </w:rPr>
              <w:t xml:space="preserve"> </w:t>
            </w:r>
            <w:proofErr w:type="spellStart"/>
            <w:r w:rsidRPr="00E54024">
              <w:rPr>
                <w:rFonts w:ascii="Calibri" w:eastAsia="Times New Roman" w:hAnsi="Calibri" w:cs="Calibri"/>
                <w:color w:val="000000"/>
                <w:lang w:val="en-US" w:eastAsia="el-GR"/>
              </w:rPr>
              <w:t>έως</w:t>
            </w:r>
            <w:proofErr w:type="spellEnd"/>
            <w:r w:rsidRPr="00E54024">
              <w:rPr>
                <w:rFonts w:ascii="Calibri" w:eastAsia="Times New Roman" w:hAnsi="Calibri" w:cs="Calibri"/>
                <w:color w:val="000000"/>
                <w:lang w:val="en-US" w:eastAsia="el-GR"/>
              </w:rPr>
              <w:t xml:space="preserve"> 10%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A73A46" w14:textId="77777777" w:rsidR="003B6946" w:rsidRPr="00E54024" w:rsidRDefault="003B6946" w:rsidP="003B69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23/10/2024</w:t>
            </w:r>
          </w:p>
        </w:tc>
      </w:tr>
      <w:tr w:rsidR="003B6946" w:rsidRPr="00E54024" w14:paraId="7F8888E5" w14:textId="77777777" w:rsidTr="00A6705D">
        <w:trPr>
          <w:trHeight w:val="300"/>
        </w:trPr>
        <w:tc>
          <w:tcPr>
            <w:tcW w:w="1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D91F5E" w14:textId="77777777" w:rsidR="003B6946" w:rsidRPr="00E54024" w:rsidRDefault="003B6946" w:rsidP="003B694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 w:eastAsia="el-GR"/>
              </w:rPr>
            </w:pPr>
            <w:r w:rsidRPr="00E54024">
              <w:rPr>
                <w:rFonts w:ascii="Calibri" w:eastAsia="Times New Roman" w:hAnsi="Calibri" w:cs="Calibri"/>
                <w:b/>
                <w:bCs/>
                <w:color w:val="000000"/>
                <w:lang w:val="en-US" w:eastAsia="el-GR"/>
              </w:rPr>
              <w:t>JOHNSON &amp; JOHNSON ΕΛΛΑΣ</w:t>
            </w:r>
          </w:p>
        </w:tc>
        <w:tc>
          <w:tcPr>
            <w:tcW w:w="1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9527C0" w14:textId="77777777" w:rsidR="003B6946" w:rsidRPr="00E54024" w:rsidRDefault="003B6946" w:rsidP="003B69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ΟΔΟΝΤΙΚΟ ΔΙΑΛΥΜΑ </w:t>
            </w:r>
            <w:r>
              <w:rPr>
                <w:rFonts w:ascii="Calibri" w:eastAsia="Times New Roman" w:hAnsi="Calibri" w:cs="Calibri"/>
                <w:color w:val="000000"/>
                <w:lang w:val="en-US" w:eastAsia="el-GR"/>
              </w:rPr>
              <w:t>LISTERINE</w:t>
            </w:r>
            <w:r w:rsidRPr="00E54024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(διάφορες συσκευασίες)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22B8FC" w14:textId="77777777" w:rsidR="003B6946" w:rsidRDefault="003B6946" w:rsidP="003B69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4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1F52EC" w14:textId="77777777" w:rsidR="003B6946" w:rsidRPr="00E54024" w:rsidRDefault="003B6946" w:rsidP="003B69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5</w:t>
            </w:r>
            <w:r>
              <w:rPr>
                <w:rFonts w:ascii="Calibri" w:eastAsia="Times New Roman" w:hAnsi="Calibri" w:cs="Calibri"/>
                <w:color w:val="000000"/>
                <w:lang w:val="en-US" w:eastAsia="el-GR"/>
              </w:rPr>
              <w:t>%</w:t>
            </w:r>
            <w:r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έως 10%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BCE421" w14:textId="77777777" w:rsidR="003B6946" w:rsidRPr="00E54024" w:rsidRDefault="003B6946" w:rsidP="003B69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22/10/2024</w:t>
            </w:r>
          </w:p>
        </w:tc>
      </w:tr>
      <w:tr w:rsidR="003B6946" w:rsidRPr="00E54024" w14:paraId="7C5D34AE" w14:textId="77777777" w:rsidTr="00A6705D">
        <w:trPr>
          <w:trHeight w:val="300"/>
        </w:trPr>
        <w:tc>
          <w:tcPr>
            <w:tcW w:w="1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F8C143" w14:textId="77777777" w:rsidR="003B6946" w:rsidRPr="00E54024" w:rsidRDefault="003B6946" w:rsidP="003B694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 w:eastAsia="el-GR"/>
              </w:rPr>
            </w:pPr>
            <w:r w:rsidRPr="00E54024">
              <w:rPr>
                <w:rFonts w:ascii="Calibri" w:eastAsia="Times New Roman" w:hAnsi="Calibri" w:cs="Calibri"/>
                <w:b/>
                <w:bCs/>
                <w:color w:val="000000"/>
                <w:lang w:val="en-US" w:eastAsia="el-GR"/>
              </w:rPr>
              <w:t>JOHNSON &amp; JOHNSON ΕΛΛΑΣ</w:t>
            </w:r>
          </w:p>
        </w:tc>
        <w:tc>
          <w:tcPr>
            <w:tcW w:w="1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1AFBC8" w14:textId="77777777" w:rsidR="003B6946" w:rsidRDefault="003B6946" w:rsidP="003B69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ΤΑΜΠΟΝ Ο.Β.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3A1CB2" w14:textId="77777777" w:rsidR="003B6946" w:rsidRDefault="003B6946" w:rsidP="003B69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1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6BA7DE" w14:textId="77777777" w:rsidR="003B6946" w:rsidRDefault="003B6946" w:rsidP="003B69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54024">
              <w:rPr>
                <w:rFonts w:ascii="Calibri" w:eastAsia="Times New Roman" w:hAnsi="Calibri" w:cs="Calibri"/>
                <w:color w:val="000000"/>
                <w:lang w:eastAsia="el-GR"/>
              </w:rPr>
              <w:t>5% έως 8%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13A2E7" w14:textId="77777777" w:rsidR="003B6946" w:rsidRDefault="003B6946" w:rsidP="003B69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23/10/2024</w:t>
            </w:r>
          </w:p>
        </w:tc>
      </w:tr>
      <w:tr w:rsidR="003B6946" w:rsidRPr="00F50739" w14:paraId="0B3037D0" w14:textId="77777777" w:rsidTr="00A6705D">
        <w:trPr>
          <w:trHeight w:val="300"/>
        </w:trPr>
        <w:tc>
          <w:tcPr>
            <w:tcW w:w="1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50DB02" w14:textId="02CE30D9" w:rsidR="003B6946" w:rsidRPr="00E54024" w:rsidRDefault="003B6946" w:rsidP="003B694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 w:eastAsia="el-GR"/>
              </w:rPr>
            </w:pPr>
            <w:r w:rsidRPr="00E54024">
              <w:rPr>
                <w:rFonts w:ascii="Calibri" w:eastAsia="Times New Roman" w:hAnsi="Calibri" w:cs="Calibri"/>
                <w:b/>
                <w:bCs/>
                <w:color w:val="000000"/>
                <w:lang w:val="en-US" w:eastAsia="el-GR"/>
              </w:rPr>
              <w:t>JOHNSON &amp; JOHNSON ΕΛΛΑΣ</w:t>
            </w:r>
          </w:p>
        </w:tc>
        <w:tc>
          <w:tcPr>
            <w:tcW w:w="1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EED052" w14:textId="69BE4D29" w:rsidR="003B6946" w:rsidRPr="00F52EA8" w:rsidRDefault="003B6946" w:rsidP="003B69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l-GR"/>
              </w:rPr>
            </w:pPr>
            <w:r w:rsidRPr="00F50739">
              <w:rPr>
                <w:rFonts w:ascii="Calibri" w:eastAsia="Times New Roman" w:hAnsi="Calibri" w:cs="Calibri"/>
                <w:color w:val="000000"/>
                <w:lang w:val="en-US" w:eastAsia="el-GR"/>
              </w:rPr>
              <w:t>DUCK TOTAL ACTION GEL 750ML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BA7F2E" w14:textId="3B687492" w:rsidR="003B6946" w:rsidRPr="00F50739" w:rsidRDefault="003B6946" w:rsidP="003B69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2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ADD3B0" w14:textId="0CAEEB02" w:rsidR="003B6946" w:rsidRPr="00F50739" w:rsidRDefault="003B6946" w:rsidP="003B69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49% έως 50%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9EE7D2" w14:textId="55C3FDE2" w:rsidR="003B6946" w:rsidRPr="00F50739" w:rsidRDefault="003B6946" w:rsidP="003B69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19/11/2024</w:t>
            </w:r>
          </w:p>
        </w:tc>
      </w:tr>
      <w:tr w:rsidR="003B6946" w:rsidRPr="00E54024" w14:paraId="0B655184" w14:textId="77777777" w:rsidTr="00A6705D">
        <w:trPr>
          <w:trHeight w:val="300"/>
        </w:trPr>
        <w:tc>
          <w:tcPr>
            <w:tcW w:w="1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09000D" w14:textId="3B349594" w:rsidR="003B6946" w:rsidRPr="00E54024" w:rsidRDefault="003B6946" w:rsidP="003B694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 w:eastAsia="el-GR"/>
              </w:rPr>
            </w:pPr>
            <w:r w:rsidRPr="00E54024">
              <w:rPr>
                <w:rFonts w:ascii="Calibri" w:eastAsia="Times New Roman" w:hAnsi="Calibri" w:cs="Calibri"/>
                <w:b/>
                <w:bCs/>
                <w:color w:val="000000"/>
                <w:lang w:val="en-US" w:eastAsia="el-GR"/>
              </w:rPr>
              <w:t>JOHNSON &amp; JOHNSON ΕΛΛΑΣ</w:t>
            </w:r>
          </w:p>
        </w:tc>
        <w:tc>
          <w:tcPr>
            <w:tcW w:w="1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53D122" w14:textId="2BBD8B0C" w:rsidR="003B6946" w:rsidRDefault="003B6946" w:rsidP="003B69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66623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PRONTO GLORY ΥΓΡΟ ΚΑΘΑΡΙΣΜΟΥ </w:t>
            </w: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(διάφορες συσκευασίες)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8ADA18" w14:textId="218C2739" w:rsidR="003B6946" w:rsidRDefault="003B6946" w:rsidP="003B69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3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DDB545" w14:textId="610F4312" w:rsidR="003B6946" w:rsidRPr="00E54024" w:rsidRDefault="003B6946" w:rsidP="003B69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17%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7FD6EE" w14:textId="75A44CC8" w:rsidR="003B6946" w:rsidRDefault="003B6946" w:rsidP="003B69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19/11/2024</w:t>
            </w:r>
          </w:p>
        </w:tc>
      </w:tr>
      <w:tr w:rsidR="003B6946" w:rsidRPr="00B66623" w14:paraId="581A134B" w14:textId="77777777" w:rsidTr="00A6705D">
        <w:trPr>
          <w:trHeight w:val="300"/>
        </w:trPr>
        <w:tc>
          <w:tcPr>
            <w:tcW w:w="1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3B92B5" w14:textId="1C69DE05" w:rsidR="003B6946" w:rsidRPr="00E54024" w:rsidRDefault="003B6946" w:rsidP="003B694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 w:eastAsia="el-GR"/>
              </w:rPr>
            </w:pPr>
            <w:r w:rsidRPr="00B66623">
              <w:rPr>
                <w:rFonts w:ascii="Calibri" w:eastAsia="Times New Roman" w:hAnsi="Calibri" w:cs="Calibri"/>
                <w:b/>
                <w:bCs/>
                <w:color w:val="000000"/>
                <w:lang w:val="en-US" w:eastAsia="el-GR"/>
              </w:rPr>
              <w:t>JOHNSON &amp; JOHNSON ΕΛΛΑΣ</w:t>
            </w:r>
          </w:p>
        </w:tc>
        <w:tc>
          <w:tcPr>
            <w:tcW w:w="1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77EC24" w14:textId="3265110F" w:rsidR="003B6946" w:rsidRPr="00B66623" w:rsidRDefault="003B6946" w:rsidP="003B69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66623">
              <w:rPr>
                <w:rFonts w:ascii="Calibri" w:eastAsia="Times New Roman" w:hAnsi="Calibri" w:cs="Calibri"/>
                <w:color w:val="000000"/>
                <w:lang w:val="en-US" w:eastAsia="el-GR"/>
              </w:rPr>
              <w:t>PRONTO</w:t>
            </w:r>
            <w:r w:rsidRPr="00B66623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ΣΑΠΟΥΝΙ ΓΙΑ ΞΥΛΙΝΑ ΠΑΤΩΜΑΤΑ &amp; ΕΠΙΠΛΑ (</w:t>
            </w: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διάφορες συσκευασίες)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AAF85F" w14:textId="6A4C3188" w:rsidR="003B6946" w:rsidRPr="00B66623" w:rsidRDefault="003B6946" w:rsidP="003B69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3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071F72" w14:textId="55FFA2E1" w:rsidR="003B6946" w:rsidRPr="00B66623" w:rsidRDefault="003B6946" w:rsidP="003B69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16%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4DFE1A" w14:textId="4586BAF5" w:rsidR="003B6946" w:rsidRPr="00B66623" w:rsidRDefault="003B6946" w:rsidP="003B69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19/11/2024</w:t>
            </w:r>
          </w:p>
        </w:tc>
      </w:tr>
      <w:tr w:rsidR="003B6946" w:rsidRPr="00B66623" w14:paraId="29A18FBC" w14:textId="77777777" w:rsidTr="00A6705D">
        <w:trPr>
          <w:trHeight w:val="300"/>
        </w:trPr>
        <w:tc>
          <w:tcPr>
            <w:tcW w:w="1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33ED8C" w14:textId="3156F899" w:rsidR="003B6946" w:rsidRPr="00B66623" w:rsidRDefault="003B6946" w:rsidP="003B694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 w:eastAsia="el-GR"/>
              </w:rPr>
            </w:pPr>
            <w:r w:rsidRPr="00DF3166">
              <w:rPr>
                <w:rFonts w:ascii="Calibri" w:eastAsia="Times New Roman" w:hAnsi="Calibri" w:cs="Calibri"/>
                <w:b/>
                <w:bCs/>
                <w:color w:val="000000"/>
                <w:lang w:val="en-US" w:eastAsia="el-GR"/>
              </w:rPr>
              <w:t>JOHNSON &amp; JOHNSON ΕΛΛΑΣ</w:t>
            </w:r>
          </w:p>
        </w:tc>
        <w:tc>
          <w:tcPr>
            <w:tcW w:w="1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2CEA41" w14:textId="1E01B758" w:rsidR="003B6946" w:rsidRPr="00DF3166" w:rsidRDefault="003B6946" w:rsidP="003B69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el-GR"/>
              </w:rPr>
              <w:t xml:space="preserve">GLORY </w:t>
            </w: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ΠΡΑΣΙΝΟ ΣΑΠΟΥΝΙ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2383A5" w14:textId="42E36F4E" w:rsidR="003B6946" w:rsidRDefault="003B6946" w:rsidP="003B69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2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7E4E73" w14:textId="5C6FA173" w:rsidR="003B6946" w:rsidRDefault="003B6946" w:rsidP="003B69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16%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944ED8" w14:textId="0818F299" w:rsidR="003B6946" w:rsidRDefault="003B6946" w:rsidP="003B69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19/11/2024</w:t>
            </w:r>
          </w:p>
        </w:tc>
      </w:tr>
      <w:tr w:rsidR="003B6946" w:rsidRPr="00A6705D" w14:paraId="36F61700" w14:textId="77777777" w:rsidTr="00A6705D">
        <w:trPr>
          <w:trHeight w:val="300"/>
        </w:trPr>
        <w:tc>
          <w:tcPr>
            <w:tcW w:w="1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B0354" w14:textId="77777777" w:rsidR="003B6946" w:rsidRPr="00A6705D" w:rsidRDefault="003B6946" w:rsidP="003B694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A6705D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 xml:space="preserve">HALEON ΕΛΛΑΣ </w:t>
            </w:r>
          </w:p>
        </w:tc>
        <w:tc>
          <w:tcPr>
            <w:tcW w:w="1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B7AC5" w14:textId="77777777" w:rsidR="003B6946" w:rsidRPr="00A6705D" w:rsidRDefault="003B6946" w:rsidP="003B69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6705D">
              <w:rPr>
                <w:rFonts w:ascii="Calibri" w:eastAsia="Times New Roman" w:hAnsi="Calibri" w:cs="Calibri"/>
                <w:color w:val="000000"/>
                <w:lang w:eastAsia="el-GR"/>
              </w:rPr>
              <w:t>COREGA POWER MAX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19576" w14:textId="77777777" w:rsidR="003B6946" w:rsidRPr="00A6705D" w:rsidRDefault="003B6946" w:rsidP="003B69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6705D">
              <w:rPr>
                <w:rFonts w:ascii="Calibri" w:eastAsia="Times New Roman" w:hAnsi="Calibri" w:cs="Calibri"/>
                <w:color w:val="000000"/>
                <w:lang w:eastAsia="el-GR"/>
              </w:rPr>
              <w:t>1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F84B1" w14:textId="77777777" w:rsidR="003B6946" w:rsidRPr="00A6705D" w:rsidRDefault="003B6946" w:rsidP="003B69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6705D">
              <w:rPr>
                <w:rFonts w:ascii="Calibri" w:eastAsia="Times New Roman" w:hAnsi="Calibri" w:cs="Calibri"/>
                <w:color w:val="000000"/>
                <w:lang w:eastAsia="el-GR"/>
              </w:rPr>
              <w:t>5% έως 15%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25651" w14:textId="77777777" w:rsidR="003B6946" w:rsidRPr="00A6705D" w:rsidRDefault="003B6946" w:rsidP="003B69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6705D">
              <w:rPr>
                <w:rFonts w:ascii="Calibri" w:eastAsia="Times New Roman" w:hAnsi="Calibri" w:cs="Calibri"/>
                <w:color w:val="000000"/>
                <w:lang w:eastAsia="el-GR"/>
              </w:rPr>
              <w:t>14/10/2024</w:t>
            </w:r>
          </w:p>
        </w:tc>
      </w:tr>
      <w:tr w:rsidR="003B6946" w:rsidRPr="00A6705D" w14:paraId="611EC747" w14:textId="77777777" w:rsidTr="00A6705D">
        <w:trPr>
          <w:trHeight w:val="300"/>
        </w:trPr>
        <w:tc>
          <w:tcPr>
            <w:tcW w:w="1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DD2FF9" w14:textId="77777777" w:rsidR="003B6946" w:rsidRPr="00A6705D" w:rsidRDefault="003B6946" w:rsidP="003B694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B21BAB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LEADER AE</w:t>
            </w:r>
          </w:p>
        </w:tc>
        <w:tc>
          <w:tcPr>
            <w:tcW w:w="1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86162F" w14:textId="77777777" w:rsidR="003B6946" w:rsidRPr="00B21BAB" w:rsidRDefault="003B6946" w:rsidP="003B69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ΡΟΦΗΜΑΤΑ </w:t>
            </w:r>
            <w:r>
              <w:rPr>
                <w:rFonts w:ascii="Calibri" w:eastAsia="Times New Roman" w:hAnsi="Calibri" w:cs="Calibri"/>
                <w:color w:val="000000"/>
                <w:lang w:val="en-US" w:eastAsia="el-GR"/>
              </w:rPr>
              <w:t>HIPRO/ALPRO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0DE1CB" w14:textId="77777777" w:rsidR="003B6946" w:rsidRPr="00B21BAB" w:rsidRDefault="003B6946" w:rsidP="003B69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el-GR"/>
              </w:rPr>
              <w:t>4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9BDE9E" w14:textId="77777777" w:rsidR="003B6946" w:rsidRPr="00B21BAB" w:rsidRDefault="003B6946" w:rsidP="003B69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l-GR"/>
              </w:rPr>
            </w:pPr>
            <w:r w:rsidRPr="00B21BAB">
              <w:rPr>
                <w:rFonts w:ascii="Calibri" w:eastAsia="Times New Roman" w:hAnsi="Calibri" w:cs="Calibri"/>
                <w:color w:val="000000"/>
                <w:lang w:val="en-US" w:eastAsia="el-GR"/>
              </w:rPr>
              <w:t xml:space="preserve">5% </w:t>
            </w:r>
            <w:proofErr w:type="spellStart"/>
            <w:r w:rsidRPr="00B21BAB">
              <w:rPr>
                <w:rFonts w:ascii="Calibri" w:eastAsia="Times New Roman" w:hAnsi="Calibri" w:cs="Calibri"/>
                <w:color w:val="000000"/>
                <w:lang w:val="en-US" w:eastAsia="el-GR"/>
              </w:rPr>
              <w:t>έως</w:t>
            </w:r>
            <w:proofErr w:type="spellEnd"/>
            <w:r w:rsidRPr="00B21BAB">
              <w:rPr>
                <w:rFonts w:ascii="Calibri" w:eastAsia="Times New Roman" w:hAnsi="Calibri" w:cs="Calibri"/>
                <w:color w:val="000000"/>
                <w:lang w:val="en-US" w:eastAsia="el-GR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lang w:val="en-US" w:eastAsia="el-GR"/>
              </w:rPr>
              <w:t>20</w:t>
            </w:r>
            <w:r w:rsidRPr="00B21BAB">
              <w:rPr>
                <w:rFonts w:ascii="Calibri" w:eastAsia="Times New Roman" w:hAnsi="Calibri" w:cs="Calibri"/>
                <w:color w:val="000000"/>
                <w:lang w:val="en-US" w:eastAsia="el-GR"/>
              </w:rPr>
              <w:t>%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B8443E" w14:textId="77777777" w:rsidR="003B6946" w:rsidRPr="00B21BAB" w:rsidRDefault="003B6946" w:rsidP="003B69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el-GR"/>
              </w:rPr>
              <w:t>23/10/2024</w:t>
            </w:r>
          </w:p>
        </w:tc>
      </w:tr>
      <w:tr w:rsidR="003B6946" w:rsidRPr="00A6705D" w14:paraId="05E179FF" w14:textId="77777777" w:rsidTr="00A6705D">
        <w:trPr>
          <w:trHeight w:val="300"/>
        </w:trPr>
        <w:tc>
          <w:tcPr>
            <w:tcW w:w="1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C48D59" w14:textId="41CDF500" w:rsidR="003B6946" w:rsidRPr="00381DF3" w:rsidRDefault="003B6946" w:rsidP="003B694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val="en-US" w:eastAsia="el-GR"/>
              </w:rPr>
              <w:t>LOREAL HELLAS</w:t>
            </w:r>
          </w:p>
        </w:tc>
        <w:tc>
          <w:tcPr>
            <w:tcW w:w="1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6F66FF" w14:textId="06167E54" w:rsidR="003B6946" w:rsidRPr="00381DF3" w:rsidRDefault="003B6946" w:rsidP="003B69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381DF3">
              <w:rPr>
                <w:rFonts w:ascii="Calibri" w:eastAsia="Times New Roman" w:hAnsi="Calibri" w:cs="Calibri"/>
                <w:color w:val="000000"/>
                <w:lang w:eastAsia="el-GR"/>
              </w:rPr>
              <w:t>ΣΑΜΠΟΥΑΝ FRUCTIS</w:t>
            </w:r>
            <w:r>
              <w:rPr>
                <w:rFonts w:ascii="Calibri" w:eastAsia="Times New Roman" w:hAnsi="Calibri" w:cs="Calibri"/>
                <w:color w:val="000000"/>
                <w:lang w:val="en-US" w:eastAsia="el-GR"/>
              </w:rPr>
              <w:t xml:space="preserve"> (</w:t>
            </w: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διάφορες συσκευασίες)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CF3268" w14:textId="27F91E61" w:rsidR="003B6946" w:rsidRPr="00381DF3" w:rsidRDefault="003B6946" w:rsidP="003B69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6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CD9D97" w14:textId="32820C50" w:rsidR="003B6946" w:rsidRPr="00381DF3" w:rsidRDefault="003B6946" w:rsidP="003B69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7%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239395" w14:textId="12B505CE" w:rsidR="003B6946" w:rsidRPr="00381DF3" w:rsidRDefault="003B6946" w:rsidP="003B69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05/11/2024</w:t>
            </w:r>
          </w:p>
        </w:tc>
      </w:tr>
      <w:tr w:rsidR="003B6946" w:rsidRPr="00A6705D" w14:paraId="20C3E651" w14:textId="77777777" w:rsidTr="00A6705D">
        <w:trPr>
          <w:trHeight w:val="300"/>
        </w:trPr>
        <w:tc>
          <w:tcPr>
            <w:tcW w:w="1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FD6F1" w14:textId="77777777" w:rsidR="003B6946" w:rsidRPr="00A6705D" w:rsidRDefault="003B6946" w:rsidP="003B694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A6705D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 xml:space="preserve">MARS HELLAS </w:t>
            </w:r>
          </w:p>
        </w:tc>
        <w:tc>
          <w:tcPr>
            <w:tcW w:w="1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5C7D2" w14:textId="77777777" w:rsidR="003B6946" w:rsidRPr="00A6705D" w:rsidRDefault="003B6946" w:rsidP="003B69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6705D">
              <w:rPr>
                <w:rFonts w:ascii="Calibri" w:eastAsia="Times New Roman" w:hAnsi="Calibri" w:cs="Calibri"/>
                <w:color w:val="000000"/>
                <w:lang w:eastAsia="el-GR"/>
              </w:rPr>
              <w:t>BEN'S ΡΥΖΙ (διάφορες συσκευασίες)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FAF43" w14:textId="77777777" w:rsidR="003B6946" w:rsidRPr="00A6705D" w:rsidRDefault="003B6946" w:rsidP="003B69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6705D">
              <w:rPr>
                <w:rFonts w:ascii="Calibri" w:eastAsia="Times New Roman" w:hAnsi="Calibri" w:cs="Calibri"/>
                <w:color w:val="000000"/>
                <w:lang w:eastAsia="el-GR"/>
              </w:rPr>
              <w:t>4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36D5D" w14:textId="77777777" w:rsidR="003B6946" w:rsidRPr="00A6705D" w:rsidRDefault="003B6946" w:rsidP="003B69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6705D">
              <w:rPr>
                <w:rFonts w:ascii="Calibri" w:eastAsia="Times New Roman" w:hAnsi="Calibri" w:cs="Calibri"/>
                <w:color w:val="000000"/>
                <w:lang w:eastAsia="el-GR"/>
              </w:rPr>
              <w:t>5%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76254" w14:textId="45AC66D5" w:rsidR="003B6946" w:rsidRPr="00A6705D" w:rsidRDefault="003B6946" w:rsidP="003B69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0</w:t>
            </w:r>
            <w:r w:rsidRPr="00A6705D">
              <w:rPr>
                <w:rFonts w:ascii="Calibri" w:eastAsia="Times New Roman" w:hAnsi="Calibri" w:cs="Calibri"/>
                <w:color w:val="000000"/>
                <w:lang w:eastAsia="el-GR"/>
              </w:rPr>
              <w:t>1/11/2024</w:t>
            </w:r>
          </w:p>
        </w:tc>
      </w:tr>
      <w:tr w:rsidR="003B6946" w:rsidRPr="00CE10AB" w14:paraId="4AABF0D7" w14:textId="77777777" w:rsidTr="00CE10AB">
        <w:trPr>
          <w:trHeight w:val="300"/>
        </w:trPr>
        <w:tc>
          <w:tcPr>
            <w:tcW w:w="1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6774F0" w14:textId="77777777" w:rsidR="003B6946" w:rsidRPr="00A6705D" w:rsidRDefault="003B6946" w:rsidP="003B694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CE10AB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MARS HELLAS</w:t>
            </w:r>
          </w:p>
        </w:tc>
        <w:tc>
          <w:tcPr>
            <w:tcW w:w="1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FDE7EB" w14:textId="77777777" w:rsidR="003B6946" w:rsidRPr="00CE10AB" w:rsidRDefault="003B6946" w:rsidP="003B69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el-GR"/>
              </w:rPr>
              <w:t>WHISKAS</w:t>
            </w:r>
            <w:r w:rsidRPr="00CE10AB">
              <w:rPr>
                <w:rFonts w:ascii="Calibri" w:eastAsia="Times New Roman" w:hAnsi="Calibri" w:cs="Calibri"/>
                <w:color w:val="000000"/>
                <w:lang w:val="en-US" w:eastAsia="el-GR"/>
              </w:rPr>
              <w:t>/</w:t>
            </w:r>
            <w:r>
              <w:rPr>
                <w:rFonts w:ascii="Calibri" w:eastAsia="Times New Roman" w:hAnsi="Calibri" w:cs="Calibri"/>
                <w:color w:val="000000"/>
                <w:lang w:val="en-US" w:eastAsia="el-GR"/>
              </w:rPr>
              <w:t>PERFECT FIT/PEDIGREE/DENTASTIX</w:t>
            </w:r>
            <w:r w:rsidRPr="00CE10AB">
              <w:rPr>
                <w:rFonts w:ascii="Calibri" w:eastAsia="Times New Roman" w:hAnsi="Calibri" w:cs="Calibri"/>
                <w:color w:val="000000"/>
                <w:lang w:val="en-US" w:eastAsia="el-GR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τροφές</w:t>
            </w:r>
            <w:r w:rsidRPr="00CE10AB">
              <w:rPr>
                <w:rFonts w:ascii="Calibri" w:eastAsia="Times New Roman" w:hAnsi="Calibri" w:cs="Calibri"/>
                <w:color w:val="000000"/>
                <w:lang w:val="en-US" w:eastAsia="el-GR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για</w:t>
            </w:r>
            <w:r w:rsidRPr="00CE10AB">
              <w:rPr>
                <w:rFonts w:ascii="Calibri" w:eastAsia="Times New Roman" w:hAnsi="Calibri" w:cs="Calibri"/>
                <w:color w:val="000000"/>
                <w:lang w:val="en-US" w:eastAsia="el-GR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γάτες</w:t>
            </w:r>
            <w:r w:rsidRPr="00CE10AB">
              <w:rPr>
                <w:rFonts w:ascii="Calibri" w:eastAsia="Times New Roman" w:hAnsi="Calibri" w:cs="Calibri"/>
                <w:color w:val="000000"/>
                <w:lang w:val="en-US" w:eastAsia="el-GR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και</w:t>
            </w:r>
            <w:r w:rsidRPr="00CE10AB">
              <w:rPr>
                <w:rFonts w:ascii="Calibri" w:eastAsia="Times New Roman" w:hAnsi="Calibri" w:cs="Calibri"/>
                <w:color w:val="000000"/>
                <w:lang w:val="en-US" w:eastAsia="el-GR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σκύλους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B6D5D9" w14:textId="77777777" w:rsidR="003B6946" w:rsidRPr="00CE10AB" w:rsidRDefault="003B6946" w:rsidP="003B69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el-GR"/>
              </w:rPr>
              <w:t>10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36B781" w14:textId="77777777" w:rsidR="003B6946" w:rsidRPr="00CE10AB" w:rsidRDefault="003B6946" w:rsidP="003B69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el-GR"/>
              </w:rPr>
              <w:t>8%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2AA941" w14:textId="77777777" w:rsidR="003B6946" w:rsidRPr="00CE10AB" w:rsidRDefault="003B6946" w:rsidP="003B69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el-GR"/>
              </w:rPr>
              <w:t>05/11/2024</w:t>
            </w:r>
          </w:p>
        </w:tc>
      </w:tr>
      <w:tr w:rsidR="003B6946" w:rsidRPr="00CE10AB" w14:paraId="467097B5" w14:textId="77777777" w:rsidTr="00CE10AB">
        <w:trPr>
          <w:trHeight w:val="300"/>
        </w:trPr>
        <w:tc>
          <w:tcPr>
            <w:tcW w:w="1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4333DC" w14:textId="77777777" w:rsidR="003B6946" w:rsidRPr="003A3326" w:rsidRDefault="003B6946" w:rsidP="003B694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val="en-US" w:eastAsia="el-GR"/>
              </w:rPr>
              <w:t>MONDELEZ</w:t>
            </w:r>
          </w:p>
        </w:tc>
        <w:tc>
          <w:tcPr>
            <w:tcW w:w="1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294AE6" w14:textId="77777777" w:rsidR="003B6946" w:rsidRPr="003A3326" w:rsidRDefault="003B6946" w:rsidP="003B69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ΤΥΡΙ </w:t>
            </w:r>
            <w:r>
              <w:rPr>
                <w:rFonts w:ascii="Calibri" w:eastAsia="Times New Roman" w:hAnsi="Calibri" w:cs="Calibri"/>
                <w:color w:val="000000"/>
                <w:lang w:val="en-US" w:eastAsia="el-GR"/>
              </w:rPr>
              <w:t>COTTAGE CHEESE/PHILADELPHEIA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2B3A70" w14:textId="77777777" w:rsidR="003B6946" w:rsidRDefault="003B6946" w:rsidP="003B69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el-GR"/>
              </w:rPr>
              <w:t>3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6DAF34" w14:textId="77777777" w:rsidR="003B6946" w:rsidRDefault="003B6946" w:rsidP="003B69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el-GR"/>
              </w:rPr>
              <w:t>8</w:t>
            </w:r>
            <w:r w:rsidRPr="003A3326">
              <w:rPr>
                <w:rFonts w:ascii="Calibri" w:eastAsia="Times New Roman" w:hAnsi="Calibri" w:cs="Calibri"/>
                <w:color w:val="000000"/>
                <w:lang w:val="en-US" w:eastAsia="el-GR"/>
              </w:rPr>
              <w:t xml:space="preserve">% </w:t>
            </w:r>
            <w:proofErr w:type="spellStart"/>
            <w:r w:rsidRPr="003A3326">
              <w:rPr>
                <w:rFonts w:ascii="Calibri" w:eastAsia="Times New Roman" w:hAnsi="Calibri" w:cs="Calibri"/>
                <w:color w:val="000000"/>
                <w:lang w:val="en-US" w:eastAsia="el-GR"/>
              </w:rPr>
              <w:t>έως</w:t>
            </w:r>
            <w:proofErr w:type="spellEnd"/>
            <w:r w:rsidRPr="003A3326">
              <w:rPr>
                <w:rFonts w:ascii="Calibri" w:eastAsia="Times New Roman" w:hAnsi="Calibri" w:cs="Calibri"/>
                <w:color w:val="000000"/>
                <w:lang w:val="en-US" w:eastAsia="el-GR"/>
              </w:rPr>
              <w:t xml:space="preserve"> 10%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E759E7" w14:textId="77777777" w:rsidR="003B6946" w:rsidRDefault="003B6946" w:rsidP="003B69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el-GR"/>
              </w:rPr>
              <w:t>01/11/2024</w:t>
            </w:r>
          </w:p>
        </w:tc>
      </w:tr>
      <w:tr w:rsidR="003B6946" w:rsidRPr="00CE10AB" w14:paraId="2B025B2F" w14:textId="77777777" w:rsidTr="00CE10AB">
        <w:trPr>
          <w:trHeight w:val="300"/>
        </w:trPr>
        <w:tc>
          <w:tcPr>
            <w:tcW w:w="1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78DBB6" w14:textId="77777777" w:rsidR="003B6946" w:rsidRDefault="003B6946" w:rsidP="003B694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 w:eastAsia="el-GR"/>
              </w:rPr>
            </w:pPr>
            <w:r w:rsidRPr="00B85A66">
              <w:rPr>
                <w:rFonts w:ascii="Calibri" w:eastAsia="Times New Roman" w:hAnsi="Calibri" w:cs="Calibri"/>
                <w:b/>
                <w:bCs/>
                <w:color w:val="000000"/>
                <w:lang w:val="en-US" w:eastAsia="el-GR"/>
              </w:rPr>
              <w:t>MONDELEZ</w:t>
            </w:r>
          </w:p>
        </w:tc>
        <w:tc>
          <w:tcPr>
            <w:tcW w:w="1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91BC11" w14:textId="77777777" w:rsidR="003B6946" w:rsidRPr="00B85A66" w:rsidRDefault="003B6946" w:rsidP="003B69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ΓΛΥΚΑ ΚΑΙ ΚΡΟΥΑΣΑΝ </w:t>
            </w:r>
            <w:r>
              <w:rPr>
                <w:rFonts w:ascii="Calibri" w:eastAsia="Times New Roman" w:hAnsi="Calibri" w:cs="Calibri"/>
                <w:color w:val="000000"/>
                <w:lang w:val="en-US" w:eastAsia="el-GR"/>
              </w:rPr>
              <w:t>7 DAYS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E8C80C" w14:textId="77777777" w:rsidR="003B6946" w:rsidRDefault="003B6946" w:rsidP="003B69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el-GR"/>
              </w:rPr>
              <w:t>5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4F2F2E" w14:textId="77777777" w:rsidR="003B6946" w:rsidRPr="00B85A66" w:rsidRDefault="003B6946" w:rsidP="003B69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el-GR"/>
              </w:rPr>
              <w:t xml:space="preserve">8% </w:t>
            </w: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Έως 20%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D1C1BE" w14:textId="77777777" w:rsidR="003B6946" w:rsidRPr="00B85A66" w:rsidRDefault="003B6946" w:rsidP="003B69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01/11/2024</w:t>
            </w:r>
          </w:p>
        </w:tc>
      </w:tr>
      <w:tr w:rsidR="00707851" w:rsidRPr="00CE10AB" w14:paraId="78840137" w14:textId="77777777" w:rsidTr="00CE10AB">
        <w:trPr>
          <w:trHeight w:val="300"/>
        </w:trPr>
        <w:tc>
          <w:tcPr>
            <w:tcW w:w="1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6E316D" w14:textId="0F06D92D" w:rsidR="00707851" w:rsidRPr="00B85A66" w:rsidRDefault="00707851" w:rsidP="003B694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 w:eastAsia="el-GR"/>
              </w:rPr>
            </w:pPr>
            <w:r w:rsidRPr="00707851">
              <w:rPr>
                <w:rFonts w:ascii="Calibri" w:eastAsia="Times New Roman" w:hAnsi="Calibri" w:cs="Calibri"/>
                <w:b/>
                <w:bCs/>
                <w:color w:val="000000"/>
                <w:lang w:val="en-US" w:eastAsia="el-GR"/>
              </w:rPr>
              <w:t>NESTLE ΕΛΛΑΣ ΜΟΝΟΠΡΟΣΩΠΗ ΑΕ</w:t>
            </w:r>
          </w:p>
        </w:tc>
        <w:tc>
          <w:tcPr>
            <w:tcW w:w="1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6B0E1F" w14:textId="2C8D1F03" w:rsidR="00707851" w:rsidRPr="00707851" w:rsidRDefault="00707851" w:rsidP="003B69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ΤΡΟΦΗ ΓΑΤΑΣ </w:t>
            </w:r>
            <w:r>
              <w:rPr>
                <w:rFonts w:ascii="Calibri" w:eastAsia="Times New Roman" w:hAnsi="Calibri" w:cs="Calibri"/>
                <w:color w:val="000000"/>
                <w:lang w:val="en-US" w:eastAsia="el-GR"/>
              </w:rPr>
              <w:t>GOURMEM REVELATIONS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0987D6" w14:textId="0E9A1EB5" w:rsidR="00707851" w:rsidRPr="003B2D0F" w:rsidRDefault="003B2D0F" w:rsidP="003B69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3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AD0F02" w14:textId="0C21C3F2" w:rsidR="00707851" w:rsidRPr="00707851" w:rsidRDefault="00707851" w:rsidP="003B69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el-GR"/>
              </w:rPr>
              <w:t xml:space="preserve">8% </w:t>
            </w: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έως 11%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2599A3" w14:textId="1ED13701" w:rsidR="00707851" w:rsidRDefault="00707851" w:rsidP="003B69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03/12/2024</w:t>
            </w:r>
          </w:p>
        </w:tc>
      </w:tr>
      <w:tr w:rsidR="00707851" w:rsidRPr="00CE10AB" w14:paraId="340B6E2F" w14:textId="77777777" w:rsidTr="00CE10AB">
        <w:trPr>
          <w:trHeight w:val="300"/>
        </w:trPr>
        <w:tc>
          <w:tcPr>
            <w:tcW w:w="1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3CF089" w14:textId="5A1C4937" w:rsidR="00707851" w:rsidRPr="00B85A66" w:rsidRDefault="00707851" w:rsidP="003B694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 w:eastAsia="el-GR"/>
              </w:rPr>
            </w:pPr>
            <w:r w:rsidRPr="00707851">
              <w:rPr>
                <w:rFonts w:ascii="Calibri" w:eastAsia="Times New Roman" w:hAnsi="Calibri" w:cs="Calibri"/>
                <w:b/>
                <w:bCs/>
                <w:color w:val="000000"/>
                <w:lang w:val="en-US" w:eastAsia="el-GR"/>
              </w:rPr>
              <w:t>NESTLE ΕΛΛΑΣ ΜΟΝΟΠΡΟΣΩΠΗ ΑΕ</w:t>
            </w:r>
          </w:p>
        </w:tc>
        <w:tc>
          <w:tcPr>
            <w:tcW w:w="1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E4A8FD" w14:textId="4ABF949A" w:rsidR="00707851" w:rsidRPr="00707851" w:rsidRDefault="00707851" w:rsidP="003B69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l-GR"/>
              </w:rPr>
            </w:pPr>
            <w:r w:rsidRPr="00707851">
              <w:rPr>
                <w:rFonts w:ascii="Calibri" w:eastAsia="Times New Roman" w:hAnsi="Calibri" w:cs="Calibri"/>
                <w:color w:val="000000"/>
                <w:lang w:eastAsia="el-GR"/>
              </w:rPr>
              <w:t>ΥΓΡΗ ΤΡΟΦΗ ΓΑΤΑΣ</w:t>
            </w:r>
            <w:r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lang w:val="en-US" w:eastAsia="el-GR"/>
              </w:rPr>
              <w:t>PURINA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33B6FE" w14:textId="0B3A27C2" w:rsidR="00707851" w:rsidRPr="00707851" w:rsidRDefault="00707851" w:rsidP="003B69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3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001A3F" w14:textId="6B05314D" w:rsidR="00707851" w:rsidRDefault="00707851" w:rsidP="007078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el-GR"/>
              </w:rPr>
              <w:t xml:space="preserve">6% </w:t>
            </w: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έως</w:t>
            </w:r>
            <w:r>
              <w:rPr>
                <w:rFonts w:ascii="Calibri" w:eastAsia="Times New Roman" w:hAnsi="Calibri" w:cs="Calibri"/>
                <w:color w:val="000000"/>
                <w:lang w:val="en-US" w:eastAsia="el-GR"/>
              </w:rPr>
              <w:t xml:space="preserve"> 11%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FBB2E9" w14:textId="42C98A68" w:rsidR="00707851" w:rsidRPr="00707851" w:rsidRDefault="00707851" w:rsidP="003B69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el-GR"/>
              </w:rPr>
              <w:t>04/12/2024</w:t>
            </w:r>
          </w:p>
        </w:tc>
      </w:tr>
      <w:tr w:rsidR="00A236EC" w:rsidRPr="00CE10AB" w14:paraId="53944D43" w14:textId="77777777" w:rsidTr="00CE10AB">
        <w:trPr>
          <w:trHeight w:val="300"/>
        </w:trPr>
        <w:tc>
          <w:tcPr>
            <w:tcW w:w="1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57FD28" w14:textId="67C20902" w:rsidR="00A236EC" w:rsidRPr="00707851" w:rsidRDefault="00A236EC" w:rsidP="003B694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 w:eastAsia="el-GR"/>
              </w:rPr>
            </w:pPr>
            <w:r w:rsidRPr="00A236EC">
              <w:rPr>
                <w:rFonts w:ascii="Calibri" w:eastAsia="Times New Roman" w:hAnsi="Calibri" w:cs="Calibri"/>
                <w:b/>
                <w:bCs/>
                <w:color w:val="000000"/>
                <w:lang w:val="en-US" w:eastAsia="el-GR"/>
              </w:rPr>
              <w:t>NESTLE ΕΛΛΑΣ ΜΟΝΟΠΡΟΣΩΠΗ ΑΕ</w:t>
            </w:r>
          </w:p>
        </w:tc>
        <w:tc>
          <w:tcPr>
            <w:tcW w:w="1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97CA11" w14:textId="5C95231B" w:rsidR="00A236EC" w:rsidRPr="00A236EC" w:rsidRDefault="00A236EC" w:rsidP="003B69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Κρέμα βρεφικής ηλικίας </w:t>
            </w:r>
            <w:r>
              <w:rPr>
                <w:rFonts w:ascii="Calibri" w:eastAsia="Times New Roman" w:hAnsi="Calibri" w:cs="Calibri"/>
                <w:color w:val="000000"/>
                <w:lang w:val="en-US" w:eastAsia="el-GR"/>
              </w:rPr>
              <w:t>GERBER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2F9C43" w14:textId="6070AABC" w:rsidR="00A236EC" w:rsidRPr="00A236EC" w:rsidRDefault="00A236EC" w:rsidP="003B69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el-GR"/>
              </w:rPr>
              <w:t>2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8A5EA7" w14:textId="01292599" w:rsidR="00A236EC" w:rsidRDefault="00A236EC" w:rsidP="00A236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el-GR"/>
              </w:rPr>
              <w:t>6%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5DFBDD" w14:textId="6E1A3FF5" w:rsidR="00A236EC" w:rsidRDefault="00A236EC" w:rsidP="003B69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el-GR"/>
              </w:rPr>
              <w:t>12/03/2024</w:t>
            </w:r>
          </w:p>
        </w:tc>
      </w:tr>
      <w:tr w:rsidR="003B6946" w:rsidRPr="00A6705D" w14:paraId="61655A32" w14:textId="77777777" w:rsidTr="00A6705D">
        <w:trPr>
          <w:trHeight w:val="300"/>
        </w:trPr>
        <w:tc>
          <w:tcPr>
            <w:tcW w:w="1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0E6A7" w14:textId="77777777" w:rsidR="003B6946" w:rsidRPr="00A6705D" w:rsidRDefault="003B6946" w:rsidP="003B694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A6705D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NUMIL HELLAS A.E</w:t>
            </w:r>
          </w:p>
        </w:tc>
        <w:tc>
          <w:tcPr>
            <w:tcW w:w="1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D6092" w14:textId="77777777" w:rsidR="003B6946" w:rsidRPr="00A6705D" w:rsidRDefault="003B6946" w:rsidP="003B69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6705D">
              <w:rPr>
                <w:rFonts w:ascii="Calibri" w:eastAsia="Times New Roman" w:hAnsi="Calibri" w:cs="Calibri"/>
                <w:color w:val="000000"/>
                <w:lang w:eastAsia="el-GR"/>
              </w:rPr>
              <w:t>APTAMIL 1 400GR (όλες οι ηλικίες)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E9AF5" w14:textId="77777777" w:rsidR="003B6946" w:rsidRPr="00A6705D" w:rsidRDefault="003B6946" w:rsidP="003B69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6705D">
              <w:rPr>
                <w:rFonts w:ascii="Calibri" w:eastAsia="Times New Roman" w:hAnsi="Calibri" w:cs="Calibri"/>
                <w:color w:val="000000"/>
                <w:lang w:eastAsia="el-GR"/>
              </w:rPr>
              <w:t>3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B5B48" w14:textId="77777777" w:rsidR="003B6946" w:rsidRPr="00A6705D" w:rsidRDefault="003B6946" w:rsidP="003B69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6705D">
              <w:rPr>
                <w:rFonts w:ascii="Calibri" w:eastAsia="Times New Roman" w:hAnsi="Calibri" w:cs="Calibri"/>
                <w:color w:val="000000"/>
                <w:lang w:eastAsia="el-GR"/>
              </w:rPr>
              <w:t>5%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9AE6E" w14:textId="77777777" w:rsidR="003B6946" w:rsidRPr="00A6705D" w:rsidRDefault="003B6946" w:rsidP="003B69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6705D">
              <w:rPr>
                <w:rFonts w:ascii="Calibri" w:eastAsia="Times New Roman" w:hAnsi="Calibri" w:cs="Calibri"/>
                <w:color w:val="000000"/>
                <w:lang w:eastAsia="el-GR"/>
              </w:rPr>
              <w:t>24/10/2024</w:t>
            </w:r>
          </w:p>
        </w:tc>
      </w:tr>
      <w:tr w:rsidR="003B6946" w:rsidRPr="00A6705D" w14:paraId="42B92CF2" w14:textId="77777777" w:rsidTr="00A6705D">
        <w:trPr>
          <w:trHeight w:val="300"/>
        </w:trPr>
        <w:tc>
          <w:tcPr>
            <w:tcW w:w="1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21EC3" w14:textId="77777777" w:rsidR="003B6946" w:rsidRPr="00A6705D" w:rsidRDefault="003B6946" w:rsidP="003B694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A6705D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NUMIL HELLAS A.E</w:t>
            </w:r>
          </w:p>
        </w:tc>
        <w:tc>
          <w:tcPr>
            <w:tcW w:w="1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2D636" w14:textId="77777777" w:rsidR="003B6946" w:rsidRPr="00A6705D" w:rsidRDefault="003B6946" w:rsidP="003B69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6705D">
              <w:rPr>
                <w:rFonts w:ascii="Calibri" w:eastAsia="Times New Roman" w:hAnsi="Calibri" w:cs="Calibri"/>
                <w:color w:val="000000"/>
                <w:lang w:eastAsia="el-GR"/>
              </w:rPr>
              <w:t>HIPRO PUDDING (διάφορες γεύσεις)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0B85F" w14:textId="77777777" w:rsidR="003B6946" w:rsidRPr="00A6705D" w:rsidRDefault="003B6946" w:rsidP="003B69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6705D">
              <w:rPr>
                <w:rFonts w:ascii="Calibri" w:eastAsia="Times New Roman" w:hAnsi="Calibri" w:cs="Calibri"/>
                <w:color w:val="000000"/>
                <w:lang w:eastAsia="el-GR"/>
              </w:rPr>
              <w:t>3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DFDEF" w14:textId="77777777" w:rsidR="003B6946" w:rsidRPr="00A6705D" w:rsidRDefault="003B6946" w:rsidP="003B69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6705D">
              <w:rPr>
                <w:rFonts w:ascii="Calibri" w:eastAsia="Times New Roman" w:hAnsi="Calibri" w:cs="Calibri"/>
                <w:color w:val="000000"/>
                <w:lang w:eastAsia="el-GR"/>
              </w:rPr>
              <w:t>7%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3A977" w14:textId="77777777" w:rsidR="003B6946" w:rsidRPr="00A6705D" w:rsidRDefault="003B6946" w:rsidP="003B69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6705D">
              <w:rPr>
                <w:rFonts w:ascii="Calibri" w:eastAsia="Times New Roman" w:hAnsi="Calibri" w:cs="Calibri"/>
                <w:color w:val="000000"/>
                <w:lang w:eastAsia="el-GR"/>
              </w:rPr>
              <w:t>24/10/2024</w:t>
            </w:r>
          </w:p>
        </w:tc>
      </w:tr>
      <w:tr w:rsidR="003B6946" w:rsidRPr="00A6705D" w14:paraId="3CDE1431" w14:textId="77777777" w:rsidTr="00A6705D">
        <w:trPr>
          <w:trHeight w:val="300"/>
        </w:trPr>
        <w:tc>
          <w:tcPr>
            <w:tcW w:w="1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E1D59" w14:textId="77777777" w:rsidR="003B6946" w:rsidRPr="00A6705D" w:rsidRDefault="003B6946" w:rsidP="003B694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A6705D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NUMIL HELLAS A.E</w:t>
            </w:r>
          </w:p>
        </w:tc>
        <w:tc>
          <w:tcPr>
            <w:tcW w:w="1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8CC94" w14:textId="77777777" w:rsidR="003B6946" w:rsidRPr="00A6705D" w:rsidRDefault="003B6946" w:rsidP="003B69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6705D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ALPRO ΦΥΤΙΚΗ ΚΡΕΜΑ ΣΟΓΙΑΣ 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D1D29" w14:textId="77777777" w:rsidR="003B6946" w:rsidRPr="00A6705D" w:rsidRDefault="003B6946" w:rsidP="003B69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6705D">
              <w:rPr>
                <w:rFonts w:ascii="Calibri" w:eastAsia="Times New Roman" w:hAnsi="Calibri" w:cs="Calibri"/>
                <w:color w:val="000000"/>
                <w:lang w:eastAsia="el-GR"/>
              </w:rPr>
              <w:t>2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48E1A" w14:textId="77777777" w:rsidR="003B6946" w:rsidRPr="00A6705D" w:rsidRDefault="003B6946" w:rsidP="003B69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6705D">
              <w:rPr>
                <w:rFonts w:ascii="Calibri" w:eastAsia="Times New Roman" w:hAnsi="Calibri" w:cs="Calibri"/>
                <w:color w:val="000000"/>
                <w:lang w:eastAsia="el-GR"/>
              </w:rPr>
              <w:t>5%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C5DFA" w14:textId="77777777" w:rsidR="003B6946" w:rsidRPr="00A6705D" w:rsidRDefault="003B6946" w:rsidP="003B69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6705D">
              <w:rPr>
                <w:rFonts w:ascii="Calibri" w:eastAsia="Times New Roman" w:hAnsi="Calibri" w:cs="Calibri"/>
                <w:color w:val="000000"/>
                <w:lang w:eastAsia="el-GR"/>
              </w:rPr>
              <w:t>24/10/2024</w:t>
            </w:r>
          </w:p>
        </w:tc>
      </w:tr>
      <w:tr w:rsidR="003B6946" w:rsidRPr="00A6705D" w14:paraId="0626077A" w14:textId="77777777" w:rsidTr="00A6705D">
        <w:trPr>
          <w:trHeight w:val="300"/>
        </w:trPr>
        <w:tc>
          <w:tcPr>
            <w:tcW w:w="1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EE2B70" w14:textId="4FCA267B" w:rsidR="003B6946" w:rsidRPr="00A6705D" w:rsidRDefault="003B6946" w:rsidP="003B694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8B427C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NUTRIA Α.Ε.</w:t>
            </w:r>
          </w:p>
        </w:tc>
        <w:tc>
          <w:tcPr>
            <w:tcW w:w="1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055383" w14:textId="187C12A2" w:rsidR="003B6946" w:rsidRPr="00A6705D" w:rsidRDefault="003B6946" w:rsidP="003B69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B427C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ΙΩΝΙΣ ΕΛΑΙΟΛΑΔΟ ΚΛΑΣΙΚΟ </w:t>
            </w:r>
            <w:r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618AAD" w14:textId="6AE39988" w:rsidR="003B6946" w:rsidRPr="00A6705D" w:rsidRDefault="003B6946" w:rsidP="003B69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2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11F0A2" w14:textId="38666DE8" w:rsidR="003B6946" w:rsidRPr="00A6705D" w:rsidRDefault="003B6946" w:rsidP="003B69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13%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492BE8" w14:textId="1D90A983" w:rsidR="003B6946" w:rsidRPr="00A6705D" w:rsidRDefault="003B6946" w:rsidP="003B69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25/11/2024</w:t>
            </w:r>
          </w:p>
        </w:tc>
      </w:tr>
      <w:tr w:rsidR="003B6946" w:rsidRPr="00A6705D" w14:paraId="056C8054" w14:textId="77777777" w:rsidTr="00A6705D">
        <w:trPr>
          <w:trHeight w:val="300"/>
        </w:trPr>
        <w:tc>
          <w:tcPr>
            <w:tcW w:w="1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E8C43E" w14:textId="2CAA5752" w:rsidR="003B6946" w:rsidRPr="00A6705D" w:rsidRDefault="003B6946" w:rsidP="003B694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8B427C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NUTRIA Α.Ε.</w:t>
            </w:r>
          </w:p>
        </w:tc>
        <w:tc>
          <w:tcPr>
            <w:tcW w:w="1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BD82D8" w14:textId="7A50CF96" w:rsidR="003B6946" w:rsidRPr="00A6705D" w:rsidRDefault="003B6946" w:rsidP="003B69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B427C">
              <w:rPr>
                <w:rFonts w:ascii="Calibri" w:eastAsia="Times New Roman" w:hAnsi="Calibri" w:cs="Calibri"/>
                <w:color w:val="000000"/>
                <w:lang w:eastAsia="el-GR"/>
              </w:rPr>
              <w:t>ΙΩΝΙΣ ΕΞΤΡΑ ΠΑΡΘΕΝΟ ΕΛΑΙΟΛΑΔΟ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519048" w14:textId="093893D9" w:rsidR="003B6946" w:rsidRPr="00A6705D" w:rsidRDefault="003B6946" w:rsidP="003B69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3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18DEA3" w14:textId="66CC2F27" w:rsidR="003B6946" w:rsidRPr="00A6705D" w:rsidRDefault="003B6946" w:rsidP="003B69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13%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22142B" w14:textId="5FC98DA4" w:rsidR="003B6946" w:rsidRPr="00A6705D" w:rsidRDefault="003B6946" w:rsidP="003B69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25/11/2024</w:t>
            </w:r>
          </w:p>
        </w:tc>
      </w:tr>
      <w:tr w:rsidR="003B6946" w:rsidRPr="00A6705D" w14:paraId="0D8ACE7F" w14:textId="77777777" w:rsidTr="00A6705D">
        <w:trPr>
          <w:trHeight w:val="300"/>
        </w:trPr>
        <w:tc>
          <w:tcPr>
            <w:tcW w:w="1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6CCA1E" w14:textId="42FCC794" w:rsidR="003B6946" w:rsidRPr="00E567E2" w:rsidRDefault="003B6946" w:rsidP="003B694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val="en-US" w:eastAsia="el-GR"/>
              </w:rPr>
              <w:t>PEPSICO HELLAS ABEE</w:t>
            </w:r>
          </w:p>
        </w:tc>
        <w:tc>
          <w:tcPr>
            <w:tcW w:w="1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92C42E" w14:textId="7A2A74B6" w:rsidR="003B6946" w:rsidRPr="00A6705D" w:rsidRDefault="003B6946" w:rsidP="003B69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6042D">
              <w:rPr>
                <w:rFonts w:ascii="Calibri" w:eastAsia="Times New Roman" w:hAnsi="Calibri" w:cs="Calibri"/>
                <w:color w:val="000000"/>
                <w:lang w:eastAsia="el-GR"/>
              </w:rPr>
              <w:t>ΣΝΑΚ LAY'S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7CE609" w14:textId="49CC51D1" w:rsidR="003B6946" w:rsidRPr="0006042D" w:rsidRDefault="003B6946" w:rsidP="003B69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el-GR"/>
              </w:rPr>
              <w:t>3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91D27E" w14:textId="3D56ECE6" w:rsidR="003B6946" w:rsidRPr="0006042D" w:rsidRDefault="003B6946" w:rsidP="003B69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el-GR"/>
              </w:rPr>
              <w:t>10%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4502D7" w14:textId="09BC8DD9" w:rsidR="003B6946" w:rsidRPr="00A6705D" w:rsidRDefault="003B6946" w:rsidP="003B69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06/11/2024</w:t>
            </w:r>
          </w:p>
        </w:tc>
      </w:tr>
      <w:tr w:rsidR="003B6946" w:rsidRPr="00A6705D" w14:paraId="4CDCF2D8" w14:textId="77777777" w:rsidTr="00A6705D">
        <w:trPr>
          <w:trHeight w:val="300"/>
        </w:trPr>
        <w:tc>
          <w:tcPr>
            <w:tcW w:w="1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FA49AD" w14:textId="692E876D" w:rsidR="003B6946" w:rsidRDefault="003B6946" w:rsidP="003B694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 w:eastAsia="el-GR"/>
              </w:rPr>
            </w:pPr>
            <w:r w:rsidRPr="00E567E2">
              <w:rPr>
                <w:rFonts w:ascii="Calibri" w:eastAsia="Times New Roman" w:hAnsi="Calibri" w:cs="Calibri"/>
                <w:b/>
                <w:bCs/>
                <w:color w:val="000000"/>
                <w:lang w:val="en-US" w:eastAsia="el-GR"/>
              </w:rPr>
              <w:t>PEPSICO HELLAS ABEE</w:t>
            </w:r>
          </w:p>
        </w:tc>
        <w:tc>
          <w:tcPr>
            <w:tcW w:w="1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E96529" w14:textId="2533BB22" w:rsidR="003B6946" w:rsidRPr="00A6705D" w:rsidRDefault="003B6946" w:rsidP="003B69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6042D">
              <w:rPr>
                <w:rFonts w:ascii="Calibri" w:eastAsia="Times New Roman" w:hAnsi="Calibri" w:cs="Calibri"/>
                <w:color w:val="000000"/>
                <w:lang w:eastAsia="el-GR"/>
              </w:rPr>
              <w:t>ΔΡΑΚΟΥΛΙΝΙΑ CHEETOS 100G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DAC4A3" w14:textId="65E70D43" w:rsidR="003B6946" w:rsidRPr="0006042D" w:rsidRDefault="003B6946" w:rsidP="003B69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el-GR"/>
              </w:rPr>
              <w:t>1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B68CE2" w14:textId="6DAAD859" w:rsidR="003B6946" w:rsidRPr="0006042D" w:rsidRDefault="003B6946" w:rsidP="003B69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el-GR"/>
              </w:rPr>
              <w:t>9%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47BAFB" w14:textId="5C7BF067" w:rsidR="003B6946" w:rsidRPr="00A6705D" w:rsidRDefault="003B6946" w:rsidP="003B69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6042D">
              <w:rPr>
                <w:rFonts w:ascii="Calibri" w:eastAsia="Times New Roman" w:hAnsi="Calibri" w:cs="Calibri"/>
                <w:color w:val="000000"/>
                <w:lang w:eastAsia="el-GR"/>
              </w:rPr>
              <w:t>06/11/2024</w:t>
            </w:r>
          </w:p>
        </w:tc>
      </w:tr>
      <w:tr w:rsidR="003B6946" w:rsidRPr="00A6705D" w14:paraId="2CDCD921" w14:textId="77777777" w:rsidTr="00A6705D">
        <w:trPr>
          <w:trHeight w:val="300"/>
        </w:trPr>
        <w:tc>
          <w:tcPr>
            <w:tcW w:w="1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E8F341" w14:textId="6CD09DC5" w:rsidR="003B6946" w:rsidRDefault="003B6946" w:rsidP="003B694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 w:eastAsia="el-GR"/>
              </w:rPr>
            </w:pPr>
            <w:r w:rsidRPr="00E567E2">
              <w:rPr>
                <w:rFonts w:ascii="Calibri" w:eastAsia="Times New Roman" w:hAnsi="Calibri" w:cs="Calibri"/>
                <w:b/>
                <w:bCs/>
                <w:color w:val="000000"/>
                <w:lang w:val="en-US" w:eastAsia="el-GR"/>
              </w:rPr>
              <w:t>PEPSICO HELLAS ABEE</w:t>
            </w:r>
          </w:p>
        </w:tc>
        <w:tc>
          <w:tcPr>
            <w:tcW w:w="1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C90078" w14:textId="55C0DBF3" w:rsidR="003B6946" w:rsidRPr="00A6705D" w:rsidRDefault="003B6946" w:rsidP="003B69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6042D">
              <w:rPr>
                <w:rFonts w:ascii="Calibri" w:eastAsia="Times New Roman" w:hAnsi="Calibri" w:cs="Calibri"/>
                <w:color w:val="000000"/>
                <w:lang w:eastAsia="el-GR"/>
              </w:rPr>
              <w:t>ΠΑΤΑΤΑΚΙΑ LAY'S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23DF2D" w14:textId="62C2CFBE" w:rsidR="003B6946" w:rsidRPr="0006042D" w:rsidRDefault="003B6946" w:rsidP="003B69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el-GR"/>
              </w:rPr>
              <w:t>2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35842F" w14:textId="41308CDC" w:rsidR="003B6946" w:rsidRPr="0006042D" w:rsidRDefault="003B6946" w:rsidP="003B69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el-GR"/>
              </w:rPr>
              <w:t>10%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1CD9D0" w14:textId="68F731FF" w:rsidR="003B6946" w:rsidRPr="00A6705D" w:rsidRDefault="003B6946" w:rsidP="003B69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6042D">
              <w:rPr>
                <w:rFonts w:ascii="Calibri" w:eastAsia="Times New Roman" w:hAnsi="Calibri" w:cs="Calibri"/>
                <w:color w:val="000000"/>
                <w:lang w:eastAsia="el-GR"/>
              </w:rPr>
              <w:t>06/11/2024</w:t>
            </w:r>
          </w:p>
        </w:tc>
      </w:tr>
      <w:tr w:rsidR="003B6946" w:rsidRPr="00A6705D" w14:paraId="37F24FAA" w14:textId="77777777" w:rsidTr="00A6705D">
        <w:trPr>
          <w:trHeight w:val="300"/>
        </w:trPr>
        <w:tc>
          <w:tcPr>
            <w:tcW w:w="1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85B734" w14:textId="15105705" w:rsidR="003B6946" w:rsidRPr="00E567E2" w:rsidRDefault="003B6946" w:rsidP="003B694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val="en-US" w:eastAsia="el-GR"/>
              </w:rPr>
              <w:t>PEPSICO HELLAS ABEE</w:t>
            </w:r>
          </w:p>
        </w:tc>
        <w:tc>
          <w:tcPr>
            <w:tcW w:w="1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D22BCA" w14:textId="61AFFCCF" w:rsidR="003B6946" w:rsidRPr="0006042D" w:rsidRDefault="003B6946" w:rsidP="003B69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ΠΟΡΤΟΚΑΛΑΔΑ/ΛΕΜΟΝΑΔΑ ΗΒΗ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E6E5C9" w14:textId="37828796" w:rsidR="003B6946" w:rsidRPr="00A6705D" w:rsidRDefault="003B6946" w:rsidP="003B69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3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0A1E2B" w14:textId="692A800C" w:rsidR="003B6946" w:rsidRPr="00A6705D" w:rsidRDefault="003B6946" w:rsidP="003B69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11%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3442C4" w14:textId="05D2051A" w:rsidR="003B6946" w:rsidRPr="00A6705D" w:rsidRDefault="003B6946" w:rsidP="003B69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6042D">
              <w:rPr>
                <w:rFonts w:ascii="Calibri" w:eastAsia="Times New Roman" w:hAnsi="Calibri" w:cs="Calibri"/>
                <w:color w:val="000000"/>
                <w:lang w:eastAsia="el-GR"/>
              </w:rPr>
              <w:t>06/11/2024</w:t>
            </w:r>
          </w:p>
        </w:tc>
      </w:tr>
      <w:tr w:rsidR="003B6946" w:rsidRPr="00A6705D" w14:paraId="7A3F0E79" w14:textId="77777777" w:rsidTr="00A6705D">
        <w:trPr>
          <w:trHeight w:val="300"/>
        </w:trPr>
        <w:tc>
          <w:tcPr>
            <w:tcW w:w="1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96382" w14:textId="77777777" w:rsidR="003B6946" w:rsidRPr="00A6705D" w:rsidRDefault="003B6946" w:rsidP="003B694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6B21EB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PESCANOVA HELLAS</w:t>
            </w:r>
          </w:p>
        </w:tc>
        <w:tc>
          <w:tcPr>
            <w:tcW w:w="1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2B458D" w14:textId="77777777" w:rsidR="003B6946" w:rsidRPr="00A6705D" w:rsidRDefault="003B6946" w:rsidP="003B69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B21EB">
              <w:rPr>
                <w:rFonts w:ascii="Calibri" w:eastAsia="Times New Roman" w:hAnsi="Calibri" w:cs="Calibri"/>
                <w:color w:val="000000"/>
                <w:lang w:eastAsia="el-GR"/>
              </w:rPr>
              <w:t>ΣΟΛΟΜΟΣ ΦΙΛΕΤΟ PESCANOVA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17E51A" w14:textId="77777777" w:rsidR="003B6946" w:rsidRPr="00A6705D" w:rsidRDefault="003B6946" w:rsidP="003B69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1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BCD6BC" w14:textId="77777777" w:rsidR="003B6946" w:rsidRPr="00A6705D" w:rsidRDefault="003B6946" w:rsidP="003B69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B21EB">
              <w:rPr>
                <w:rFonts w:ascii="Calibri" w:eastAsia="Times New Roman" w:hAnsi="Calibri" w:cs="Calibri"/>
                <w:color w:val="000000"/>
                <w:lang w:eastAsia="el-GR"/>
              </w:rPr>
              <w:t>5% έως 8%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86BE4C" w14:textId="77777777" w:rsidR="003B6946" w:rsidRPr="00A6705D" w:rsidRDefault="003B6946" w:rsidP="003B69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05/11/2024</w:t>
            </w:r>
          </w:p>
        </w:tc>
      </w:tr>
      <w:tr w:rsidR="003B6946" w:rsidRPr="00A6705D" w14:paraId="717AF43C" w14:textId="77777777" w:rsidTr="00A6705D">
        <w:trPr>
          <w:trHeight w:val="300"/>
        </w:trPr>
        <w:tc>
          <w:tcPr>
            <w:tcW w:w="1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BE67D" w14:textId="59FE6893" w:rsidR="003B6946" w:rsidRPr="006B21EB" w:rsidRDefault="003B6946" w:rsidP="003B694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6B21EB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PESCANOVA HELLAS</w:t>
            </w:r>
          </w:p>
        </w:tc>
        <w:tc>
          <w:tcPr>
            <w:tcW w:w="1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75F026" w14:textId="61D6B76A" w:rsidR="003B6946" w:rsidRPr="006B21EB" w:rsidRDefault="003B6946" w:rsidP="003B69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C3E92">
              <w:rPr>
                <w:rFonts w:ascii="Calibri" w:eastAsia="Times New Roman" w:hAnsi="Calibri" w:cs="Calibri"/>
                <w:color w:val="000000"/>
                <w:lang w:eastAsia="el-GR"/>
              </w:rPr>
              <w:t>ΡΟΔΕΛΕΣ ΘΡΑΨΑΛΟΥ ΠΑΝΕ PESCANOVA CAPRITSOS 400G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8AB81E" w14:textId="563FA398" w:rsidR="003B6946" w:rsidRDefault="003B6946" w:rsidP="003B69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1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C660B0" w14:textId="03DC6DCC" w:rsidR="003B6946" w:rsidRPr="006B21EB" w:rsidRDefault="003B6946" w:rsidP="003B69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8%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7841A4" w14:textId="411472F5" w:rsidR="003B6946" w:rsidRDefault="003B6946" w:rsidP="003B69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12/11/2024</w:t>
            </w:r>
          </w:p>
        </w:tc>
      </w:tr>
      <w:tr w:rsidR="003B6946" w:rsidRPr="00A6705D" w14:paraId="102702AC" w14:textId="77777777" w:rsidTr="00A6705D">
        <w:trPr>
          <w:trHeight w:val="300"/>
        </w:trPr>
        <w:tc>
          <w:tcPr>
            <w:tcW w:w="1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CCB1BE" w14:textId="0FFEA473" w:rsidR="003B6946" w:rsidRPr="006B21EB" w:rsidRDefault="003B6946" w:rsidP="003B694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6B21EB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PESCANOVA HELLAS</w:t>
            </w:r>
          </w:p>
        </w:tc>
        <w:tc>
          <w:tcPr>
            <w:tcW w:w="1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CBA8B4" w14:textId="18124EC4" w:rsidR="003B6946" w:rsidRPr="006B21EB" w:rsidRDefault="003B6946" w:rsidP="003B69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C3E92">
              <w:rPr>
                <w:rFonts w:ascii="Calibri" w:eastAsia="Times New Roman" w:hAnsi="Calibri" w:cs="Calibri"/>
                <w:color w:val="000000"/>
                <w:lang w:eastAsia="el-GR"/>
              </w:rPr>
              <w:t>ΦΙΛΕΤΟ ΜΠΑΚΑΛΙΑΡΟΥ ΠΑΝΕ PESCANOVA 2 ΤΕΜΑΧΙΑ 250G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13E3B2" w14:textId="6273DFB3" w:rsidR="003B6946" w:rsidRDefault="003B6946" w:rsidP="003B69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1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13097F" w14:textId="7D70347D" w:rsidR="003B6946" w:rsidRPr="006B21EB" w:rsidRDefault="003B6946" w:rsidP="003B69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8%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5FFAD8" w14:textId="5224AFDF" w:rsidR="003B6946" w:rsidRDefault="003B6946" w:rsidP="003B69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12/11/2024</w:t>
            </w:r>
          </w:p>
        </w:tc>
      </w:tr>
      <w:tr w:rsidR="003B6946" w:rsidRPr="00A6705D" w14:paraId="35448149" w14:textId="77777777" w:rsidTr="001F4FA7">
        <w:trPr>
          <w:trHeight w:val="300"/>
        </w:trPr>
        <w:tc>
          <w:tcPr>
            <w:tcW w:w="1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D9F16" w14:textId="36F78979" w:rsidR="003B6946" w:rsidRPr="006B21EB" w:rsidRDefault="003B6946" w:rsidP="003B694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6B21EB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PESCANOVA HELLAS</w:t>
            </w:r>
          </w:p>
        </w:tc>
        <w:tc>
          <w:tcPr>
            <w:tcW w:w="19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14:paraId="285CE995" w14:textId="7D9AFEDD" w:rsidR="003B6946" w:rsidRPr="00DC3E92" w:rsidRDefault="003B6946" w:rsidP="003B69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ΓΑΡΙΔΕΣ PESCANOVA ΑΠΟΦΛΟΙΩΜΕΝΕΣ ΜΕΓΑΛΕΣ ΙΝΔΟΕΙΡΗΝΙΚΟΥ 350G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79C3C3" w14:textId="5C012093" w:rsidR="003B6946" w:rsidRDefault="003B6946" w:rsidP="003B69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1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57C005" w14:textId="4A7720F4" w:rsidR="003B6946" w:rsidRPr="006B21EB" w:rsidRDefault="003B6946" w:rsidP="003B69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8%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6E51CA" w14:textId="746BE171" w:rsidR="003B6946" w:rsidRDefault="003B6946" w:rsidP="003B69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12/11/2024</w:t>
            </w:r>
          </w:p>
        </w:tc>
      </w:tr>
      <w:tr w:rsidR="003B6946" w:rsidRPr="00A6705D" w14:paraId="33D11085" w14:textId="77777777" w:rsidTr="001F4FA7">
        <w:trPr>
          <w:trHeight w:val="300"/>
        </w:trPr>
        <w:tc>
          <w:tcPr>
            <w:tcW w:w="1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3A7343" w14:textId="5161BB8D" w:rsidR="003B6946" w:rsidRPr="006B21EB" w:rsidRDefault="003B6946" w:rsidP="003B694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6B21EB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PESCANOVA HELLAS</w:t>
            </w:r>
          </w:p>
        </w:tc>
        <w:tc>
          <w:tcPr>
            <w:tcW w:w="191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14:paraId="4E64A64F" w14:textId="3E3060AB" w:rsidR="003B6946" w:rsidRPr="00DC3E92" w:rsidRDefault="003B6946" w:rsidP="003B69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ΓΑΡΙΔΟΜΑΚΑΡΟΝΑΔΑ PESCANOVA 310G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4D14CC" w14:textId="324B8B95" w:rsidR="003B6946" w:rsidRDefault="003B6946" w:rsidP="003B69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1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237F65" w14:textId="1EA5E373" w:rsidR="003B6946" w:rsidRPr="006B21EB" w:rsidRDefault="003B6946" w:rsidP="003B69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8%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DB22C1" w14:textId="414A815E" w:rsidR="003B6946" w:rsidRDefault="003B6946" w:rsidP="003B69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12/11/2024</w:t>
            </w:r>
          </w:p>
        </w:tc>
      </w:tr>
      <w:tr w:rsidR="003B6946" w:rsidRPr="00A6705D" w14:paraId="1173249C" w14:textId="77777777" w:rsidTr="001F4FA7">
        <w:trPr>
          <w:trHeight w:val="300"/>
        </w:trPr>
        <w:tc>
          <w:tcPr>
            <w:tcW w:w="1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B337D6" w14:textId="2D64ECD6" w:rsidR="003B6946" w:rsidRPr="006B21EB" w:rsidRDefault="003B6946" w:rsidP="003B694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6B21EB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PESCANOVA HELLAS</w:t>
            </w:r>
          </w:p>
        </w:tc>
        <w:tc>
          <w:tcPr>
            <w:tcW w:w="191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14:paraId="1171F472" w14:textId="60F947AD" w:rsidR="003B6946" w:rsidRPr="00DC3E92" w:rsidRDefault="003B6946" w:rsidP="003B69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ΓΑΡΙΔΕΣ ΠΑΝΕ PESCANOVA 240G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BB7BE0" w14:textId="1736A75A" w:rsidR="003B6946" w:rsidRDefault="003B6946" w:rsidP="003B69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1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8C1EA3" w14:textId="2EE324A3" w:rsidR="003B6946" w:rsidRPr="006B21EB" w:rsidRDefault="003B6946" w:rsidP="003B69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8%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801A06" w14:textId="521C1C90" w:rsidR="003B6946" w:rsidRDefault="003B6946" w:rsidP="003B69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12/11/2024</w:t>
            </w:r>
          </w:p>
        </w:tc>
      </w:tr>
      <w:tr w:rsidR="003B6946" w:rsidRPr="008B4F38" w14:paraId="33B12FAC" w14:textId="77777777" w:rsidTr="00770420">
        <w:trPr>
          <w:trHeight w:val="300"/>
        </w:trPr>
        <w:tc>
          <w:tcPr>
            <w:tcW w:w="1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5E59DC" w14:textId="0DE25521" w:rsidR="003B6946" w:rsidRPr="006B21EB" w:rsidRDefault="003B6946" w:rsidP="003B694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6B21EB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PESCANOVA HELLAS</w:t>
            </w:r>
          </w:p>
        </w:tc>
        <w:tc>
          <w:tcPr>
            <w:tcW w:w="19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14:paraId="28AA4928" w14:textId="7FBB2CE9" w:rsidR="003B6946" w:rsidRPr="008B4F38" w:rsidRDefault="003B6946" w:rsidP="003B694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8B4F38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FISH STICKS PESCANOVA 450G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C53D4E" w14:textId="00B12A26" w:rsidR="003B6946" w:rsidRPr="002644A4" w:rsidRDefault="003B6946" w:rsidP="003B69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1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CD8E89" w14:textId="1C98C520" w:rsidR="003B6946" w:rsidRPr="002644A4" w:rsidRDefault="003B6946" w:rsidP="003B69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18%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E1F642" w14:textId="7821A5FB" w:rsidR="003B6946" w:rsidRPr="008B4F38" w:rsidRDefault="003B6946" w:rsidP="003B69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12/11/2024</w:t>
            </w:r>
          </w:p>
        </w:tc>
      </w:tr>
      <w:tr w:rsidR="003B6946" w:rsidRPr="00A6705D" w14:paraId="3F5BBFCF" w14:textId="77777777" w:rsidTr="001F4FA7">
        <w:trPr>
          <w:trHeight w:val="300"/>
        </w:trPr>
        <w:tc>
          <w:tcPr>
            <w:tcW w:w="1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8C92D" w14:textId="3EE88DF5" w:rsidR="003B6946" w:rsidRPr="006B21EB" w:rsidRDefault="003B6946" w:rsidP="003B694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6B21EB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PESCANOVA HELLAS</w:t>
            </w:r>
          </w:p>
        </w:tc>
        <w:tc>
          <w:tcPr>
            <w:tcW w:w="191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14:paraId="657A70E7" w14:textId="4AB6DA09" w:rsidR="003B6946" w:rsidRDefault="003B6946" w:rsidP="003B694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ΚΡΟΚΕΤΕΣ ΜΠΑΚΑΛΙΑΡΟΥ PESKITOS 320G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4A388B" w14:textId="27AA91A1" w:rsidR="003B6946" w:rsidRDefault="003B6946" w:rsidP="003B69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1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67F22E" w14:textId="082403E2" w:rsidR="003B6946" w:rsidRDefault="003B6946" w:rsidP="003B69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18%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C2A5B4" w14:textId="3DE98F23" w:rsidR="003B6946" w:rsidRDefault="003B6946" w:rsidP="003B69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12/11/2024</w:t>
            </w:r>
          </w:p>
        </w:tc>
      </w:tr>
      <w:tr w:rsidR="003B6946" w:rsidRPr="00A6705D" w14:paraId="0E13EFC5" w14:textId="77777777" w:rsidTr="001F4FA7">
        <w:trPr>
          <w:trHeight w:val="300"/>
        </w:trPr>
        <w:tc>
          <w:tcPr>
            <w:tcW w:w="1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1128E6" w14:textId="7A9AC7F7" w:rsidR="003B6946" w:rsidRPr="006B21EB" w:rsidRDefault="003B6946" w:rsidP="003B694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6B21EB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PESCANOVA HELLAS</w:t>
            </w:r>
          </w:p>
        </w:tc>
        <w:tc>
          <w:tcPr>
            <w:tcW w:w="191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14:paraId="4A5AE47C" w14:textId="01178E4F" w:rsidR="003B6946" w:rsidRPr="00451C12" w:rsidRDefault="003B6946" w:rsidP="003B694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51C12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FISH STICKS PESCANOVA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ΧΩΡΙΣ</w:t>
            </w:r>
            <w:r w:rsidRPr="00451C12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ΓΛΟΥΤΕΝΗ</w:t>
            </w:r>
            <w:r w:rsidRPr="00451C12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300G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FC363A" w14:textId="55A18C34" w:rsidR="003B6946" w:rsidRDefault="003B6946" w:rsidP="003B69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1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B905FE" w14:textId="26C5FB02" w:rsidR="003B6946" w:rsidRDefault="003B6946" w:rsidP="003B69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18%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27C096" w14:textId="4424FC6B" w:rsidR="003B6946" w:rsidRDefault="003B6946" w:rsidP="003B69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12/11/2024</w:t>
            </w:r>
          </w:p>
        </w:tc>
      </w:tr>
      <w:tr w:rsidR="003B6946" w:rsidRPr="00A6705D" w14:paraId="39C79231" w14:textId="77777777" w:rsidTr="001F4FA7">
        <w:trPr>
          <w:trHeight w:val="300"/>
        </w:trPr>
        <w:tc>
          <w:tcPr>
            <w:tcW w:w="1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C162C2" w14:textId="356A4FE7" w:rsidR="003B6946" w:rsidRPr="006B21EB" w:rsidRDefault="003B6946" w:rsidP="003B694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505E8A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PESCANOVA HELLAS</w:t>
            </w:r>
          </w:p>
        </w:tc>
        <w:tc>
          <w:tcPr>
            <w:tcW w:w="191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14:paraId="7FF69BE4" w14:textId="133DA236" w:rsidR="003B6946" w:rsidRDefault="003B6946" w:rsidP="003B694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5E8A">
              <w:rPr>
                <w:rFonts w:ascii="Arial" w:hAnsi="Arial" w:cs="Arial"/>
                <w:color w:val="000000"/>
                <w:sz w:val="20"/>
                <w:szCs w:val="20"/>
              </w:rPr>
              <w:t>PESCANOVA ΦΙΛΕΤΟ ΜΠΑΚΑΛΙΑΡΟΥ ΜΕ ΤΡΑΓΑΝΟ ΠΑΝΑΡΙΣΜΑ ΚΤΨ 250G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C77DEE" w14:textId="3E84ADEF" w:rsidR="003B6946" w:rsidRDefault="003B6946" w:rsidP="003B69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1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36CFEE" w14:textId="67B42CFF" w:rsidR="003B6946" w:rsidRDefault="003B6946" w:rsidP="003B69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13%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D3A758" w14:textId="30A6DC9D" w:rsidR="003B6946" w:rsidRDefault="003B6946" w:rsidP="003B69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08/11/2024</w:t>
            </w:r>
          </w:p>
        </w:tc>
      </w:tr>
      <w:tr w:rsidR="003B6946" w:rsidRPr="005F3A3E" w14:paraId="5053E0ED" w14:textId="77777777" w:rsidTr="001F4FA7">
        <w:trPr>
          <w:trHeight w:val="300"/>
        </w:trPr>
        <w:tc>
          <w:tcPr>
            <w:tcW w:w="1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D5E9C5" w14:textId="30D61C63" w:rsidR="003B6946" w:rsidRPr="005F3A3E" w:rsidRDefault="003B6946" w:rsidP="003B694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val="en-US" w:eastAsia="el-GR"/>
              </w:rPr>
              <w:t xml:space="preserve">SEPTONA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Α</w:t>
            </w:r>
            <w:r w:rsidRPr="005F3A3E">
              <w:rPr>
                <w:rFonts w:ascii="Calibri" w:eastAsia="Times New Roman" w:hAnsi="Calibri" w:cs="Calibri"/>
                <w:b/>
                <w:bCs/>
                <w:color w:val="000000"/>
                <w:lang w:val="en-US" w:eastAsia="el-GR"/>
              </w:rPr>
              <w:t>.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Β</w:t>
            </w:r>
            <w:r w:rsidRPr="005F3A3E">
              <w:rPr>
                <w:rFonts w:ascii="Calibri" w:eastAsia="Times New Roman" w:hAnsi="Calibri" w:cs="Calibri"/>
                <w:b/>
                <w:bCs/>
                <w:color w:val="000000"/>
                <w:lang w:val="en-US" w:eastAsia="el-GR"/>
              </w:rPr>
              <w:t>.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Ε</w:t>
            </w:r>
            <w:r w:rsidRPr="005F3A3E">
              <w:rPr>
                <w:rFonts w:ascii="Calibri" w:eastAsia="Times New Roman" w:hAnsi="Calibri" w:cs="Calibri"/>
                <w:b/>
                <w:bCs/>
                <w:color w:val="000000"/>
                <w:lang w:val="en-US" w:eastAsia="el-GR"/>
              </w:rPr>
              <w:t>.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Ε</w:t>
            </w:r>
            <w:r w:rsidRPr="005F3A3E">
              <w:rPr>
                <w:rFonts w:ascii="Calibri" w:eastAsia="Times New Roman" w:hAnsi="Calibri" w:cs="Calibri"/>
                <w:b/>
                <w:bCs/>
                <w:color w:val="000000"/>
                <w:lang w:val="en-US" w:eastAsia="el-GR"/>
              </w:rPr>
              <w:t>.</w:t>
            </w:r>
          </w:p>
        </w:tc>
        <w:tc>
          <w:tcPr>
            <w:tcW w:w="191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14:paraId="4276285F" w14:textId="29B9838A" w:rsidR="003B6946" w:rsidRPr="005F3A3E" w:rsidRDefault="003B6946" w:rsidP="003B694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ΜΑΝΤΗΛΙΑ ΝΤΕΜΑΚΙΓΙΑΖ </w:t>
            </w:r>
            <w:r w:rsidRPr="005F3A3E">
              <w:rPr>
                <w:rFonts w:ascii="Arial" w:hAnsi="Arial" w:cs="Arial"/>
                <w:color w:val="000000"/>
                <w:sz w:val="20"/>
                <w:szCs w:val="20"/>
              </w:rPr>
              <w:t>(διάφορες συσκευασίες)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F79D74" w14:textId="08DD7231" w:rsidR="003B6946" w:rsidRPr="005F3A3E" w:rsidRDefault="003B6946" w:rsidP="003B69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2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6035EB" w14:textId="6E61A73E" w:rsidR="003B6946" w:rsidRPr="005F3A3E" w:rsidRDefault="003B6946" w:rsidP="003B69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10% έως 12%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015CD9" w14:textId="13986630" w:rsidR="003B6946" w:rsidRPr="005F3A3E" w:rsidRDefault="003B6946" w:rsidP="003B69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05/11/2024</w:t>
            </w:r>
          </w:p>
        </w:tc>
      </w:tr>
      <w:tr w:rsidR="003B6946" w:rsidRPr="00F32643" w14:paraId="341D0CE9" w14:textId="77777777" w:rsidTr="001F4FA7">
        <w:trPr>
          <w:trHeight w:val="300"/>
        </w:trPr>
        <w:tc>
          <w:tcPr>
            <w:tcW w:w="1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A0A54" w14:textId="00CCE78A" w:rsidR="003B6946" w:rsidRDefault="003B6946" w:rsidP="003B694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 w:eastAsia="el-GR"/>
              </w:rPr>
            </w:pPr>
            <w:r w:rsidRPr="00F32643">
              <w:rPr>
                <w:rFonts w:ascii="Calibri" w:eastAsia="Times New Roman" w:hAnsi="Calibri" w:cs="Calibri"/>
                <w:b/>
                <w:bCs/>
                <w:color w:val="000000"/>
                <w:lang w:val="en-US" w:eastAsia="el-GR"/>
              </w:rPr>
              <w:t>SEPTONA Α.Β.Ε.Ε.</w:t>
            </w:r>
          </w:p>
        </w:tc>
        <w:tc>
          <w:tcPr>
            <w:tcW w:w="191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14:paraId="428B11C1" w14:textId="11B732A5" w:rsidR="003B6946" w:rsidRPr="00F32643" w:rsidRDefault="003B6946" w:rsidP="003B694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F3264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ΔΙΣΚΟΙ ΝΤΕΜΑΚΙΓΙΑΖ SETTE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34FFC3" w14:textId="3C1E8E80" w:rsidR="003B6946" w:rsidRPr="00F32643" w:rsidRDefault="003B6946" w:rsidP="003B69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el-GR"/>
              </w:rPr>
              <w:t>2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44D633" w14:textId="31C980B6" w:rsidR="003B6946" w:rsidRPr="00F32643" w:rsidRDefault="003B6946" w:rsidP="003B69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el-GR"/>
              </w:rPr>
              <w:t>10%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DA2DD5" w14:textId="3DC3F44A" w:rsidR="003B6946" w:rsidRPr="00F32643" w:rsidRDefault="003B6946" w:rsidP="003B69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el-GR"/>
              </w:rPr>
              <w:t>26/11/2024</w:t>
            </w:r>
          </w:p>
        </w:tc>
      </w:tr>
      <w:tr w:rsidR="003B6946" w:rsidRPr="005F3A3E" w14:paraId="674A06A2" w14:textId="77777777" w:rsidTr="001F4FA7">
        <w:trPr>
          <w:trHeight w:val="300"/>
        </w:trPr>
        <w:tc>
          <w:tcPr>
            <w:tcW w:w="1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99B31A" w14:textId="0310A4C5" w:rsidR="003B6946" w:rsidRDefault="003B6946" w:rsidP="003B694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 w:eastAsia="el-GR"/>
              </w:rPr>
            </w:pPr>
            <w:r w:rsidRPr="005F3A3E">
              <w:rPr>
                <w:rFonts w:ascii="Calibri" w:eastAsia="Times New Roman" w:hAnsi="Calibri" w:cs="Calibri"/>
                <w:b/>
                <w:bCs/>
                <w:color w:val="000000"/>
                <w:lang w:val="en-US" w:eastAsia="el-GR"/>
              </w:rPr>
              <w:t>SEPTONA Α.Β.Ε.Ε.</w:t>
            </w:r>
          </w:p>
        </w:tc>
        <w:tc>
          <w:tcPr>
            <w:tcW w:w="191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14:paraId="7978DE55" w14:textId="576EDD99" w:rsidR="003B6946" w:rsidRPr="005F3A3E" w:rsidRDefault="003B6946" w:rsidP="003B694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MY</w:t>
            </w:r>
            <w:r w:rsidRPr="005F3A3E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SOFT</w:t>
            </w:r>
            <w:r w:rsidRPr="005F3A3E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ΜΠΑΤΟΝΕΤΤΕΣ (διάφορες συσκευασίες)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F666AE" w14:textId="37246BBA" w:rsidR="003B6946" w:rsidRPr="005F3A3E" w:rsidRDefault="003B6946" w:rsidP="003B69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3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CDE82C" w14:textId="5EA4F204" w:rsidR="003B6946" w:rsidRPr="005F3A3E" w:rsidRDefault="003B6946" w:rsidP="003B69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11%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5093FD" w14:textId="4235EFC6" w:rsidR="003B6946" w:rsidRPr="005F3A3E" w:rsidRDefault="003B6946" w:rsidP="003B69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05/11/2024</w:t>
            </w:r>
          </w:p>
        </w:tc>
      </w:tr>
      <w:tr w:rsidR="003B6946" w:rsidRPr="005F3A3E" w14:paraId="72BCA1E6" w14:textId="77777777" w:rsidTr="001F4FA7">
        <w:trPr>
          <w:trHeight w:val="300"/>
        </w:trPr>
        <w:tc>
          <w:tcPr>
            <w:tcW w:w="1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CB2CDB" w14:textId="500E6FB4" w:rsidR="003B6946" w:rsidRPr="005F3A3E" w:rsidRDefault="003B6946" w:rsidP="003B694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 w:eastAsia="el-GR"/>
              </w:rPr>
            </w:pPr>
            <w:r w:rsidRPr="005F3A3E">
              <w:rPr>
                <w:rFonts w:ascii="Calibri" w:eastAsia="Times New Roman" w:hAnsi="Calibri" w:cs="Calibri"/>
                <w:b/>
                <w:bCs/>
                <w:color w:val="000000"/>
                <w:lang w:val="en-US" w:eastAsia="el-GR"/>
              </w:rPr>
              <w:t>SEPTONA Α.Β.Ε.Ε.</w:t>
            </w:r>
          </w:p>
        </w:tc>
        <w:tc>
          <w:tcPr>
            <w:tcW w:w="191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14:paraId="3284AD3E" w14:textId="3D9DC5B8" w:rsidR="003B6946" w:rsidRPr="0009036E" w:rsidRDefault="003B6946" w:rsidP="003B694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MY</w:t>
            </w:r>
            <w:r w:rsidRPr="0009036E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SOFT</w:t>
            </w:r>
            <w:r w:rsidRPr="0009036E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ΒΑΜΒΑΚΙ </w:t>
            </w:r>
            <w:r w:rsidRPr="0009036E">
              <w:rPr>
                <w:rFonts w:ascii="Arial" w:hAnsi="Arial" w:cs="Arial"/>
                <w:color w:val="000000"/>
                <w:sz w:val="20"/>
                <w:szCs w:val="20"/>
              </w:rPr>
              <w:t>(διάφορες συσκευασίες)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F6FBA4" w14:textId="05FF2C9B" w:rsidR="003B6946" w:rsidRPr="0009036E" w:rsidRDefault="003B6946" w:rsidP="003B69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3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208D6E" w14:textId="5A004CD3" w:rsidR="003B6946" w:rsidRPr="0009036E" w:rsidRDefault="003B6946" w:rsidP="003B69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12%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DEA069" w14:textId="7FB253B1" w:rsidR="003B6946" w:rsidRPr="0009036E" w:rsidRDefault="003B6946" w:rsidP="003B69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05/11/2024</w:t>
            </w:r>
          </w:p>
        </w:tc>
      </w:tr>
      <w:tr w:rsidR="003B6946" w:rsidRPr="00BC38DA" w14:paraId="42C2732E" w14:textId="77777777" w:rsidTr="001F4FA7">
        <w:trPr>
          <w:trHeight w:val="300"/>
        </w:trPr>
        <w:tc>
          <w:tcPr>
            <w:tcW w:w="1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53BDEA" w14:textId="34809FD6" w:rsidR="003B6946" w:rsidRPr="005F3A3E" w:rsidRDefault="003B6946" w:rsidP="003B694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 w:eastAsia="el-GR"/>
              </w:rPr>
            </w:pPr>
            <w:r w:rsidRPr="00BC38DA">
              <w:rPr>
                <w:rFonts w:ascii="Calibri" w:eastAsia="Times New Roman" w:hAnsi="Calibri" w:cs="Calibri"/>
                <w:b/>
                <w:bCs/>
                <w:color w:val="000000"/>
                <w:lang w:val="en-US" w:eastAsia="el-GR"/>
              </w:rPr>
              <w:t>SEPTONA Α.Β.Ε.Ε.</w:t>
            </w:r>
          </w:p>
        </w:tc>
        <w:tc>
          <w:tcPr>
            <w:tcW w:w="191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14:paraId="1DA9B7D1" w14:textId="232009BE" w:rsidR="003B6946" w:rsidRDefault="003B6946" w:rsidP="003B694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BC38DA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ΒΑΜΒΑΚΙ SEPTONA ECOLIFE 100G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FD7F81" w14:textId="1F228056" w:rsidR="003B6946" w:rsidRPr="00BC38DA" w:rsidRDefault="003B6946" w:rsidP="003B69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el-GR"/>
              </w:rPr>
              <w:t>1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1142A5" w14:textId="2EA110BA" w:rsidR="003B6946" w:rsidRPr="00BC38DA" w:rsidRDefault="003B6946" w:rsidP="003B69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el-GR"/>
              </w:rPr>
              <w:t>8%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36720F" w14:textId="55783C2B" w:rsidR="003B6946" w:rsidRPr="00BC38DA" w:rsidRDefault="003B6946" w:rsidP="003B69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el-GR"/>
              </w:rPr>
              <w:t>19/11/2024</w:t>
            </w:r>
          </w:p>
        </w:tc>
      </w:tr>
      <w:tr w:rsidR="003B6946" w:rsidRPr="005F3A3E" w14:paraId="5204A010" w14:textId="77777777" w:rsidTr="001F4FA7">
        <w:trPr>
          <w:trHeight w:val="300"/>
        </w:trPr>
        <w:tc>
          <w:tcPr>
            <w:tcW w:w="1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B4BB3E" w14:textId="7E8F7C0B" w:rsidR="003B6946" w:rsidRPr="005F3A3E" w:rsidRDefault="003B6946" w:rsidP="003B694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 w:eastAsia="el-GR"/>
              </w:rPr>
            </w:pPr>
            <w:r w:rsidRPr="00F54EED">
              <w:rPr>
                <w:rFonts w:ascii="Calibri" w:eastAsia="Times New Roman" w:hAnsi="Calibri" w:cs="Calibri"/>
                <w:b/>
                <w:bCs/>
                <w:color w:val="000000"/>
                <w:lang w:val="en-US" w:eastAsia="el-GR"/>
              </w:rPr>
              <w:t>SEPTONA Α.Β.Ε.Ε.</w:t>
            </w:r>
          </w:p>
        </w:tc>
        <w:tc>
          <w:tcPr>
            <w:tcW w:w="191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14:paraId="46800161" w14:textId="45775398" w:rsidR="003B6946" w:rsidRPr="00F54EED" w:rsidRDefault="003B6946" w:rsidP="003B694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FEEL GOOD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ΜΩΡΟΜΑΝΤΗΛΑ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C1C77F" w14:textId="0DCEC284" w:rsidR="003B6946" w:rsidRPr="00F54EED" w:rsidRDefault="003B6946" w:rsidP="003B69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2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0F2423" w14:textId="5C58D7D0" w:rsidR="003B6946" w:rsidRPr="00F54EED" w:rsidRDefault="003B6946" w:rsidP="003B69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11%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EA13C0" w14:textId="17522A32" w:rsidR="003B6946" w:rsidRPr="00F54EED" w:rsidRDefault="003B6946" w:rsidP="003B69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05/11/2024</w:t>
            </w:r>
          </w:p>
        </w:tc>
      </w:tr>
      <w:tr w:rsidR="003B6946" w:rsidRPr="00635A46" w14:paraId="01FD8F51" w14:textId="77777777" w:rsidTr="001F4FA7">
        <w:trPr>
          <w:trHeight w:val="300"/>
        </w:trPr>
        <w:tc>
          <w:tcPr>
            <w:tcW w:w="1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EE8A27" w14:textId="4EEB7733" w:rsidR="003B6946" w:rsidRPr="00F54EED" w:rsidRDefault="003B6946" w:rsidP="003B694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 w:eastAsia="el-GR"/>
              </w:rPr>
            </w:pPr>
            <w:r w:rsidRPr="00635A46">
              <w:rPr>
                <w:rFonts w:ascii="Calibri" w:eastAsia="Times New Roman" w:hAnsi="Calibri" w:cs="Calibri"/>
                <w:b/>
                <w:bCs/>
                <w:color w:val="000000"/>
                <w:lang w:val="en-US" w:eastAsia="el-GR"/>
              </w:rPr>
              <w:t>SEPTONA Α.Β.Ε.Ε.</w:t>
            </w:r>
          </w:p>
        </w:tc>
        <w:tc>
          <w:tcPr>
            <w:tcW w:w="191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14:paraId="0D36CADF" w14:textId="4AD8EC67" w:rsidR="003B6946" w:rsidRPr="00635A46" w:rsidRDefault="003B6946" w:rsidP="003B694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FEEL</w:t>
            </w:r>
            <w:r w:rsidRPr="00635A46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GOOD</w:t>
            </w:r>
            <w:r w:rsidRPr="00635A46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ΣΕΡΒΙΕΤΕΣ (διάφορες συσκευασίες)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11722E" w14:textId="7EF209F9" w:rsidR="003B6946" w:rsidRPr="00635A46" w:rsidRDefault="003B6946" w:rsidP="003B69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8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5605C8" w14:textId="22338289" w:rsidR="003B6946" w:rsidRPr="00635A46" w:rsidRDefault="003B6946" w:rsidP="003B69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11%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28B6E7" w14:textId="25070E0A" w:rsidR="003B6946" w:rsidRPr="00635A46" w:rsidRDefault="003B6946" w:rsidP="003B69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05/11/2024</w:t>
            </w:r>
          </w:p>
        </w:tc>
      </w:tr>
      <w:tr w:rsidR="003B6946" w:rsidRPr="00814EA4" w14:paraId="33C7E710" w14:textId="77777777" w:rsidTr="001F4FA7">
        <w:trPr>
          <w:trHeight w:val="300"/>
        </w:trPr>
        <w:tc>
          <w:tcPr>
            <w:tcW w:w="1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1D30F7" w14:textId="7075CB6E" w:rsidR="003B6946" w:rsidRPr="00635A46" w:rsidRDefault="003B6946" w:rsidP="003B694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 w:eastAsia="el-GR"/>
              </w:rPr>
            </w:pPr>
            <w:r w:rsidRPr="00814EA4">
              <w:rPr>
                <w:rFonts w:ascii="Calibri" w:eastAsia="Times New Roman" w:hAnsi="Calibri" w:cs="Calibri"/>
                <w:b/>
                <w:bCs/>
                <w:color w:val="000000"/>
                <w:lang w:val="en-US" w:eastAsia="el-GR"/>
              </w:rPr>
              <w:t>SEPTONA Α.Β.Ε.Ε.</w:t>
            </w:r>
          </w:p>
        </w:tc>
        <w:tc>
          <w:tcPr>
            <w:tcW w:w="191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14:paraId="5CEC4075" w14:textId="60319C50" w:rsidR="003B6946" w:rsidRPr="00814EA4" w:rsidRDefault="003B6946" w:rsidP="003B694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ΜΠΑΤΟΝΕΤΕΣ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SEPTONA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71A257" w14:textId="6A468512" w:rsidR="003B6946" w:rsidRPr="00814EA4" w:rsidRDefault="003B6946" w:rsidP="003B69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el-GR"/>
              </w:rPr>
              <w:t>4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6DDBA5" w14:textId="0128DE14" w:rsidR="003B6946" w:rsidRPr="00814EA4" w:rsidRDefault="003B6946" w:rsidP="003B69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el-GR"/>
              </w:rPr>
              <w:t>7%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8FFC1E" w14:textId="6A02AC7E" w:rsidR="003B6946" w:rsidRPr="00814EA4" w:rsidRDefault="003B6946" w:rsidP="003B69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el-GR"/>
              </w:rPr>
              <w:t>19/11/2024</w:t>
            </w:r>
          </w:p>
        </w:tc>
      </w:tr>
      <w:tr w:rsidR="003B6946" w:rsidRPr="00814EA4" w14:paraId="7847C3C2" w14:textId="77777777" w:rsidTr="001F4FA7">
        <w:trPr>
          <w:trHeight w:val="300"/>
        </w:trPr>
        <w:tc>
          <w:tcPr>
            <w:tcW w:w="1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7C9E95" w14:textId="6DE4B9F5" w:rsidR="003B6946" w:rsidRPr="00814EA4" w:rsidRDefault="003B6946" w:rsidP="003B694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 w:eastAsia="el-GR"/>
              </w:rPr>
            </w:pPr>
            <w:r w:rsidRPr="0094612D">
              <w:rPr>
                <w:rFonts w:ascii="Calibri" w:eastAsia="Times New Roman" w:hAnsi="Calibri" w:cs="Calibri"/>
                <w:b/>
                <w:bCs/>
                <w:color w:val="000000"/>
                <w:lang w:val="en-US" w:eastAsia="el-GR"/>
              </w:rPr>
              <w:t>SEPTONA Α.Β.Ε.Ε.</w:t>
            </w:r>
          </w:p>
        </w:tc>
        <w:tc>
          <w:tcPr>
            <w:tcW w:w="191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14:paraId="6DDC95EA" w14:textId="0087BBC2" w:rsidR="003B6946" w:rsidRPr="0094612D" w:rsidRDefault="003B6946" w:rsidP="003B694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ΜΩΡΟΜΑΝΤΗΛΑ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SEPTONA (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διάφορες συσκευασίες)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701F67" w14:textId="723AB0D4" w:rsidR="003B6946" w:rsidRPr="0094612D" w:rsidRDefault="003B6946" w:rsidP="003B69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4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7193BF" w14:textId="0C136AF1" w:rsidR="003B6946" w:rsidRPr="0094612D" w:rsidRDefault="003B6946" w:rsidP="003B69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8%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3E04B7" w14:textId="757D6352" w:rsidR="003B6946" w:rsidRPr="0094612D" w:rsidRDefault="003B6946" w:rsidP="003B69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19/11/2024</w:t>
            </w:r>
          </w:p>
        </w:tc>
      </w:tr>
      <w:tr w:rsidR="003B6946" w:rsidRPr="0019339B" w14:paraId="1AB9CEBF" w14:textId="77777777" w:rsidTr="001F4FA7">
        <w:trPr>
          <w:trHeight w:val="300"/>
        </w:trPr>
        <w:tc>
          <w:tcPr>
            <w:tcW w:w="1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574F9" w14:textId="4151857D" w:rsidR="003B6946" w:rsidRPr="0094612D" w:rsidRDefault="003B6946" w:rsidP="003B694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 w:eastAsia="el-GR"/>
              </w:rPr>
            </w:pPr>
            <w:r w:rsidRPr="0019339B">
              <w:rPr>
                <w:rFonts w:ascii="Calibri" w:eastAsia="Times New Roman" w:hAnsi="Calibri" w:cs="Calibri"/>
                <w:b/>
                <w:bCs/>
                <w:color w:val="000000"/>
                <w:lang w:val="en-US" w:eastAsia="el-GR"/>
              </w:rPr>
              <w:t>SEPTONA Α.Β.Ε.Ε.</w:t>
            </w:r>
          </w:p>
        </w:tc>
        <w:tc>
          <w:tcPr>
            <w:tcW w:w="191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14:paraId="17154E4D" w14:textId="2C59203C" w:rsidR="003B6946" w:rsidRPr="0019339B" w:rsidRDefault="003B6946" w:rsidP="003B694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19339B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YΠΟΣΕΝΤΟΝΑ SETTE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698B48" w14:textId="72365790" w:rsidR="003B6946" w:rsidRPr="0019339B" w:rsidRDefault="003B6946" w:rsidP="003B69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el-GR"/>
              </w:rPr>
              <w:t>2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11228C" w14:textId="4CCFC9CD" w:rsidR="003B6946" w:rsidRPr="0019339B" w:rsidRDefault="003B6946" w:rsidP="003B69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el-GR"/>
              </w:rPr>
              <w:t>5%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672317" w14:textId="3058FDBD" w:rsidR="003B6946" w:rsidRPr="0019339B" w:rsidRDefault="003B6946" w:rsidP="003B69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el-GR"/>
              </w:rPr>
              <w:t>26/11/2024</w:t>
            </w:r>
          </w:p>
        </w:tc>
      </w:tr>
      <w:tr w:rsidR="003B6946" w:rsidRPr="00A6705D" w14:paraId="4DDF38A5" w14:textId="77777777" w:rsidTr="00A6705D">
        <w:trPr>
          <w:trHeight w:val="300"/>
        </w:trPr>
        <w:tc>
          <w:tcPr>
            <w:tcW w:w="1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1B1FE2" w14:textId="77777777" w:rsidR="003B6946" w:rsidRPr="006B21EB" w:rsidRDefault="003B6946" w:rsidP="003B694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val="en-US" w:eastAsia="el-GR"/>
              </w:rPr>
              <w:t>TOTTIS</w:t>
            </w:r>
          </w:p>
        </w:tc>
        <w:tc>
          <w:tcPr>
            <w:tcW w:w="1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A2F88C" w14:textId="3500238B" w:rsidR="003B6946" w:rsidRPr="00BD48EA" w:rsidRDefault="003B6946" w:rsidP="003B69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ΓΛΥΚΑ </w:t>
            </w:r>
            <w:r>
              <w:rPr>
                <w:rFonts w:ascii="Calibri" w:eastAsia="Times New Roman" w:hAnsi="Calibri" w:cs="Calibri"/>
                <w:color w:val="000000"/>
                <w:lang w:val="en-US" w:eastAsia="el-GR"/>
              </w:rPr>
              <w:t>SERENATA/AMARETTI</w:t>
            </w: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/</w:t>
            </w:r>
            <w:r>
              <w:rPr>
                <w:rFonts w:ascii="Calibri" w:eastAsia="Times New Roman" w:hAnsi="Calibri" w:cs="Calibri"/>
                <w:color w:val="000000"/>
                <w:lang w:val="en-US" w:eastAsia="el-GR"/>
              </w:rPr>
              <w:t>KOUKOUROUKOU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25C55D" w14:textId="16ECBE8D" w:rsidR="003B6946" w:rsidRPr="00BD48EA" w:rsidRDefault="003B6946" w:rsidP="003B69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8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114498" w14:textId="0D22E7AF" w:rsidR="003B6946" w:rsidRPr="00BD48EA" w:rsidRDefault="003B6946" w:rsidP="003B69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el-GR"/>
              </w:rPr>
              <w:t xml:space="preserve">5% </w:t>
            </w: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έως 7%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8163D2" w14:textId="77777777" w:rsidR="003B6946" w:rsidRPr="006B21EB" w:rsidRDefault="003B6946" w:rsidP="003B69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el-GR"/>
              </w:rPr>
              <w:t>01/11/2024</w:t>
            </w:r>
          </w:p>
        </w:tc>
      </w:tr>
      <w:tr w:rsidR="003B6946" w:rsidRPr="00A6705D" w14:paraId="1B0AC5D3" w14:textId="77777777" w:rsidTr="00A6705D">
        <w:trPr>
          <w:trHeight w:val="300"/>
        </w:trPr>
        <w:tc>
          <w:tcPr>
            <w:tcW w:w="1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DDD2DF" w14:textId="729F44F6" w:rsidR="003B6946" w:rsidRDefault="003B6946" w:rsidP="003B694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 w:eastAsia="el-GR"/>
              </w:rPr>
            </w:pPr>
            <w:r w:rsidRPr="00BD48EA">
              <w:rPr>
                <w:rFonts w:ascii="Calibri" w:eastAsia="Times New Roman" w:hAnsi="Calibri" w:cs="Calibri"/>
                <w:b/>
                <w:bCs/>
                <w:color w:val="000000"/>
                <w:lang w:val="en-US" w:eastAsia="el-GR"/>
              </w:rPr>
              <w:t>TOTTIS</w:t>
            </w:r>
          </w:p>
        </w:tc>
        <w:tc>
          <w:tcPr>
            <w:tcW w:w="1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EF9B11" w14:textId="149DA3D5" w:rsidR="003B6946" w:rsidRPr="00BD48EA" w:rsidRDefault="003B6946" w:rsidP="003B69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ΚΡΟΥΑΣΑΝ </w:t>
            </w:r>
            <w:r>
              <w:rPr>
                <w:rFonts w:ascii="Calibri" w:eastAsia="Times New Roman" w:hAnsi="Calibri" w:cs="Calibri"/>
                <w:color w:val="000000"/>
                <w:lang w:val="en-US" w:eastAsia="el-GR"/>
              </w:rPr>
              <w:t>BINGO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1C9DCA" w14:textId="7EA2DF71" w:rsidR="003B6946" w:rsidRPr="00BD48EA" w:rsidRDefault="003B6946" w:rsidP="003B69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el-GR"/>
              </w:rPr>
              <w:t>2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DE1437" w14:textId="0832E48D" w:rsidR="003B6946" w:rsidRPr="00BD48EA" w:rsidRDefault="003B6946" w:rsidP="003B69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el-GR"/>
              </w:rPr>
              <w:t xml:space="preserve">5% </w:t>
            </w: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έως 6%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BA66E9" w14:textId="1AF4F82B" w:rsidR="003B6946" w:rsidRPr="00BD48EA" w:rsidRDefault="003B6946" w:rsidP="003B69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05/11/2024</w:t>
            </w:r>
          </w:p>
        </w:tc>
      </w:tr>
      <w:tr w:rsidR="003B6946" w:rsidRPr="00A6705D" w14:paraId="365BDA7D" w14:textId="77777777" w:rsidTr="00A6705D">
        <w:trPr>
          <w:trHeight w:val="300"/>
        </w:trPr>
        <w:tc>
          <w:tcPr>
            <w:tcW w:w="1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CE51E" w14:textId="77777777" w:rsidR="003B6946" w:rsidRPr="00A6705D" w:rsidRDefault="003B6946" w:rsidP="003B694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A6705D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UPFIELD HELLAS</w:t>
            </w:r>
          </w:p>
        </w:tc>
        <w:tc>
          <w:tcPr>
            <w:tcW w:w="1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E54D7" w14:textId="77777777" w:rsidR="003B6946" w:rsidRPr="00A6705D" w:rsidRDefault="003B6946" w:rsidP="003B69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6705D">
              <w:rPr>
                <w:rFonts w:ascii="Calibri" w:eastAsia="Times New Roman" w:hAnsi="Calibri" w:cs="Calibri"/>
                <w:color w:val="000000"/>
                <w:lang w:eastAsia="el-GR"/>
              </w:rPr>
              <w:t>ALTIS Ελαιόλαδο (διάφορες κατηγορίες και συσκευασίες)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984A3" w14:textId="77777777" w:rsidR="003B6946" w:rsidRPr="00A6705D" w:rsidRDefault="003B6946" w:rsidP="003B69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6705D">
              <w:rPr>
                <w:rFonts w:ascii="Calibri" w:eastAsia="Times New Roman" w:hAnsi="Calibri" w:cs="Calibri"/>
                <w:color w:val="000000"/>
                <w:lang w:eastAsia="el-GR"/>
              </w:rPr>
              <w:t>5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23476" w14:textId="77777777" w:rsidR="003B6946" w:rsidRPr="00A6705D" w:rsidRDefault="003B6946" w:rsidP="003B69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6705D">
              <w:rPr>
                <w:rFonts w:ascii="Calibri" w:eastAsia="Times New Roman" w:hAnsi="Calibri" w:cs="Calibri"/>
                <w:color w:val="000000"/>
                <w:lang w:eastAsia="el-GR"/>
              </w:rPr>
              <w:t>5% έως 8%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36523" w14:textId="77777777" w:rsidR="003B6946" w:rsidRPr="00A6705D" w:rsidRDefault="003B6946" w:rsidP="003B69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6705D">
              <w:rPr>
                <w:rFonts w:ascii="Calibri" w:eastAsia="Times New Roman" w:hAnsi="Calibri" w:cs="Calibri"/>
                <w:color w:val="000000"/>
                <w:lang w:eastAsia="el-GR"/>
              </w:rPr>
              <w:t>14/10/2024</w:t>
            </w:r>
          </w:p>
        </w:tc>
      </w:tr>
      <w:tr w:rsidR="003B6946" w:rsidRPr="00A6705D" w14:paraId="5566BBE5" w14:textId="77777777" w:rsidTr="00A6705D">
        <w:trPr>
          <w:trHeight w:val="300"/>
        </w:trPr>
        <w:tc>
          <w:tcPr>
            <w:tcW w:w="1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C744D8" w14:textId="426E62B7" w:rsidR="003B6946" w:rsidRPr="00A6705D" w:rsidRDefault="003B6946" w:rsidP="003B694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CF66BD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ΑΛΦΑ ΓΕΥΣΗ ΕΔΕΣΜΑΤΑ ΑΒΕΕ</w:t>
            </w:r>
          </w:p>
        </w:tc>
        <w:tc>
          <w:tcPr>
            <w:tcW w:w="1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A8FC7F" w14:textId="3B17CB11" w:rsidR="003B6946" w:rsidRPr="00CF66BD" w:rsidRDefault="003B6946" w:rsidP="003B69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Ταραμοσαλάτες/αλοιφές/τζατζίκι και συναφή ΑΛΦΑ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EB4870" w14:textId="25792F11" w:rsidR="003B6946" w:rsidRPr="00A6705D" w:rsidRDefault="003B6946" w:rsidP="003B69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14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46C248" w14:textId="28AEB929" w:rsidR="003B6946" w:rsidRPr="00A6705D" w:rsidRDefault="003B6946" w:rsidP="003B69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8%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983CF0" w14:textId="6D3D3C6B" w:rsidR="003B6946" w:rsidRPr="00A6705D" w:rsidRDefault="003B6946" w:rsidP="003B69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19/11/2024</w:t>
            </w:r>
          </w:p>
        </w:tc>
      </w:tr>
      <w:tr w:rsidR="003B6946" w:rsidRPr="00A6705D" w14:paraId="50711488" w14:textId="77777777" w:rsidTr="00A6705D">
        <w:trPr>
          <w:trHeight w:val="300"/>
        </w:trPr>
        <w:tc>
          <w:tcPr>
            <w:tcW w:w="1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BBE6AD" w14:textId="665D9026" w:rsidR="003B6946" w:rsidRPr="00CF66BD" w:rsidRDefault="003B6946" w:rsidP="003B694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AE7B6B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ΑΓΡ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ΟΤΙΚΟΣ</w:t>
            </w:r>
            <w:r w:rsidRPr="00AE7B6B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 xml:space="preserve"> ΠΤΗΝ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ΟΤΡΟΦΙΚΟΣ</w:t>
            </w:r>
            <w:r w:rsidRPr="00AE7B6B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 xml:space="preserve"> ΣΥΝ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ΕΤΑΙΡΙΣΜΟΣ</w:t>
            </w:r>
            <w:r w:rsidRPr="00AE7B6B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 xml:space="preserve"> ΙΩΑΝΝΙΝΩΝ ΠΙΝΔΟΣ</w:t>
            </w:r>
          </w:p>
        </w:tc>
        <w:tc>
          <w:tcPr>
            <w:tcW w:w="1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8D3E96" w14:textId="1696C5C9" w:rsidR="003B6946" w:rsidRPr="00AE7B6B" w:rsidRDefault="003B6946" w:rsidP="003B69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Κοτόπουλο, μέρη κοτόπουλου και παρασκευάσματα από κοτόπουλο (διάφορες συσκευασίες) ΠΙΝΔΟΣ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A6BBC3" w14:textId="220AA14C" w:rsidR="003B6946" w:rsidRDefault="003B6946" w:rsidP="003B69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10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7DF552" w14:textId="5010926D" w:rsidR="003B6946" w:rsidRDefault="003B6946" w:rsidP="003B69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8%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38F739" w14:textId="2912D362" w:rsidR="003B6946" w:rsidRDefault="003B6946" w:rsidP="003B69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19/11/2024</w:t>
            </w:r>
          </w:p>
        </w:tc>
      </w:tr>
      <w:tr w:rsidR="003B6946" w:rsidRPr="00A6705D" w14:paraId="2A12AD4C" w14:textId="77777777" w:rsidTr="00A36B1D">
        <w:trPr>
          <w:trHeight w:val="300"/>
        </w:trPr>
        <w:tc>
          <w:tcPr>
            <w:tcW w:w="1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1CA41E" w14:textId="63C2B08B" w:rsidR="003B6946" w:rsidRPr="00AE7B6B" w:rsidRDefault="003B6946" w:rsidP="003B694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A36B1D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ΑΓΡΟΤΙΚΟΣ ΠΤΗΝΟΤΡΟΦΙΚΟΣ ΣΥΝΕΤΑΙΡΙΣΜΟΣ ΙΩΑΝΝΙΝΩΝ ΠΙΝΔΟΣ</w:t>
            </w:r>
          </w:p>
        </w:tc>
        <w:tc>
          <w:tcPr>
            <w:tcW w:w="19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41D0CE8B" w14:textId="41AB2854" w:rsidR="003B6946" w:rsidRDefault="003B6946" w:rsidP="003B69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ΑΣΠΡΑΔΙ ΑΥΓΟΥ ΗΠΕΙΡΩΤΙΚΑ ΑΥΓΑ ΠΑΣΤΕΡΙΩΜΕΝΟ ΧΩΡΙΣ ΓΛΟΥΤΕΝΗ 485ML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907474" w14:textId="34C26FD9" w:rsidR="003B6946" w:rsidRDefault="003B6946" w:rsidP="003B69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1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D04454" w14:textId="37B21D98" w:rsidR="003B6946" w:rsidRDefault="003B6946" w:rsidP="003B69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8%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DA4195" w14:textId="3DC34A78" w:rsidR="003B6946" w:rsidRDefault="003B6946" w:rsidP="003B69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19/11/2024</w:t>
            </w:r>
          </w:p>
        </w:tc>
      </w:tr>
      <w:tr w:rsidR="003B6946" w:rsidRPr="00A6705D" w14:paraId="1646478F" w14:textId="77777777" w:rsidTr="00A36B1D">
        <w:trPr>
          <w:trHeight w:val="300"/>
        </w:trPr>
        <w:tc>
          <w:tcPr>
            <w:tcW w:w="1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511D4D" w14:textId="40753544" w:rsidR="003B6946" w:rsidRPr="00AE7B6B" w:rsidRDefault="003B6946" w:rsidP="003B694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A36B1D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ΑΓΡΟΤΙΚΟΣ ΠΤΗΝΟΤΡΟΦΙΚΟΣ ΣΥΝΕΤΑΙΡΙΣΜΟΣ ΙΩΑΝΝΙΝΩΝ ΠΙΝΔΟΣ</w:t>
            </w:r>
          </w:p>
        </w:tc>
        <w:tc>
          <w:tcPr>
            <w:tcW w:w="191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31DDDE34" w14:textId="5E36ED6A" w:rsidR="003B6946" w:rsidRDefault="003B6946" w:rsidP="003B69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ΑΥΓΑ ΗΠΕΙΡΩΤΙΚΑ LARGE 63-73G 6ΤΕΜ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A23274" w14:textId="2249B9FD" w:rsidR="003B6946" w:rsidRDefault="003B6946" w:rsidP="003B69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1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766383" w14:textId="472627F6" w:rsidR="003B6946" w:rsidRDefault="003B6946" w:rsidP="003B69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8%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D44420" w14:textId="080CB7A9" w:rsidR="003B6946" w:rsidRDefault="003B6946" w:rsidP="003B69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19/11/2024</w:t>
            </w:r>
          </w:p>
        </w:tc>
      </w:tr>
      <w:tr w:rsidR="003B6946" w:rsidRPr="00A6705D" w14:paraId="18F10A3A" w14:textId="77777777" w:rsidTr="00A6705D">
        <w:trPr>
          <w:trHeight w:val="300"/>
        </w:trPr>
        <w:tc>
          <w:tcPr>
            <w:tcW w:w="1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9C107" w14:textId="77777777" w:rsidR="003B6946" w:rsidRPr="00A6705D" w:rsidRDefault="003B6946" w:rsidP="003B694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6B21EB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ΑΤΟΜΙΚΗ ΦΡΟΝΤΙΔΑ ΑΕ</w:t>
            </w:r>
          </w:p>
        </w:tc>
        <w:tc>
          <w:tcPr>
            <w:tcW w:w="1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CF1EA8" w14:textId="77777777" w:rsidR="003B6946" w:rsidRPr="00A6705D" w:rsidRDefault="003B6946" w:rsidP="003B69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B21EB">
              <w:rPr>
                <w:rFonts w:ascii="Calibri" w:eastAsia="Times New Roman" w:hAnsi="Calibri" w:cs="Calibri"/>
                <w:color w:val="000000"/>
                <w:lang w:eastAsia="el-GR"/>
              </w:rPr>
              <w:t>REGINA GREEN ΡΟΛΛΟ ΚΟΥΖΙΝΑΣ 2ΦΥΛΛΟ 310ΓΡ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D7E946" w14:textId="77777777" w:rsidR="003B6946" w:rsidRPr="006B21EB" w:rsidRDefault="003B6946" w:rsidP="003B69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el-GR"/>
              </w:rPr>
              <w:t>1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1CFEE5" w14:textId="77777777" w:rsidR="003B6946" w:rsidRPr="006B21EB" w:rsidRDefault="003B6946" w:rsidP="003B69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el-GR"/>
              </w:rPr>
              <w:t>24%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6B5035" w14:textId="77777777" w:rsidR="003B6946" w:rsidRPr="006B21EB" w:rsidRDefault="003B6946" w:rsidP="003B69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el-GR"/>
              </w:rPr>
              <w:t>23/10/2024</w:t>
            </w:r>
          </w:p>
        </w:tc>
      </w:tr>
      <w:tr w:rsidR="003B6946" w:rsidRPr="00A6705D" w14:paraId="459BA2EF" w14:textId="77777777" w:rsidTr="00A6705D">
        <w:trPr>
          <w:trHeight w:val="300"/>
        </w:trPr>
        <w:tc>
          <w:tcPr>
            <w:tcW w:w="1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521270" w14:textId="0280CC9D" w:rsidR="003B6946" w:rsidRPr="006B21EB" w:rsidRDefault="003B6946" w:rsidP="003B694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ΒΙΤΟΜ Α.Β.Ε.Ε.</w:t>
            </w:r>
          </w:p>
        </w:tc>
        <w:tc>
          <w:tcPr>
            <w:tcW w:w="1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9A0D0F" w14:textId="049D9E5E" w:rsidR="003B6946" w:rsidRPr="00771833" w:rsidRDefault="003B6946" w:rsidP="003B69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ΧΥΜΟΣ ΧΡΙΣΤΟΔΟΥΛΟΥ ΡΟΔΙ 250</w:t>
            </w:r>
            <w:r>
              <w:rPr>
                <w:rFonts w:ascii="Calibri" w:eastAsia="Times New Roman" w:hAnsi="Calibri" w:cs="Calibri"/>
                <w:color w:val="000000"/>
                <w:lang w:val="en-US" w:eastAsia="el-GR"/>
              </w:rPr>
              <w:t>ML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F3BF09" w14:textId="2DD11CAB" w:rsidR="003B6946" w:rsidRDefault="003B6946" w:rsidP="003B69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el-GR"/>
              </w:rPr>
              <w:t>1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F473CA" w14:textId="69C8ACB3" w:rsidR="003B6946" w:rsidRDefault="003B6946" w:rsidP="003B69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el-GR"/>
              </w:rPr>
              <w:t>11%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0AFD13" w14:textId="2AE1848E" w:rsidR="003B6946" w:rsidRDefault="003B6946" w:rsidP="003B69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el-GR"/>
              </w:rPr>
              <w:t>12/11/2024</w:t>
            </w:r>
          </w:p>
        </w:tc>
      </w:tr>
      <w:tr w:rsidR="003B6946" w:rsidRPr="00A6705D" w14:paraId="5E3A24BA" w14:textId="77777777" w:rsidTr="00A6705D">
        <w:trPr>
          <w:trHeight w:val="300"/>
        </w:trPr>
        <w:tc>
          <w:tcPr>
            <w:tcW w:w="1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8D7471" w14:textId="2122C54D" w:rsidR="003B6946" w:rsidRDefault="003B6946" w:rsidP="003B694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771833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ΒΙΤΟΜ Α.Β.Ε.Ε.</w:t>
            </w:r>
          </w:p>
        </w:tc>
        <w:tc>
          <w:tcPr>
            <w:tcW w:w="1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B91641" w14:textId="0F069823" w:rsidR="003B6946" w:rsidRDefault="003B6946" w:rsidP="003B69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771833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ΧΥΜΟΣ ΧΡΙΣΤΟΔΟΥΛΟΥ </w:t>
            </w: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(διάφοροι)</w:t>
            </w:r>
            <w:r w:rsidRPr="00771833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1L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977130" w14:textId="2D0735AF" w:rsidR="003B6946" w:rsidRPr="00451C12" w:rsidRDefault="003B6946" w:rsidP="003B69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5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DE1368" w14:textId="2AD1843A" w:rsidR="003B6946" w:rsidRPr="00771833" w:rsidRDefault="003B6946" w:rsidP="003B69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el-GR"/>
              </w:rPr>
              <w:t>11%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9B55DF" w14:textId="6C0A932D" w:rsidR="003B6946" w:rsidRPr="00771833" w:rsidRDefault="003B6946" w:rsidP="003B69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el-GR"/>
              </w:rPr>
              <w:t>12/11/2024</w:t>
            </w:r>
          </w:p>
        </w:tc>
      </w:tr>
      <w:tr w:rsidR="003B6946" w:rsidRPr="00A6705D" w14:paraId="3168AF26" w14:textId="77777777" w:rsidTr="00A6705D">
        <w:trPr>
          <w:trHeight w:val="300"/>
        </w:trPr>
        <w:tc>
          <w:tcPr>
            <w:tcW w:w="1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2080B" w14:textId="77777777" w:rsidR="003B6946" w:rsidRPr="00A6705D" w:rsidRDefault="003B6946" w:rsidP="003B694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A6705D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ΓΙΩΤΗΣ</w:t>
            </w:r>
          </w:p>
        </w:tc>
        <w:tc>
          <w:tcPr>
            <w:tcW w:w="1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B77F2" w14:textId="77777777" w:rsidR="003B6946" w:rsidRPr="00A6705D" w:rsidRDefault="003B6946" w:rsidP="003B69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6705D">
              <w:rPr>
                <w:rFonts w:ascii="Calibri" w:eastAsia="Times New Roman" w:hAnsi="Calibri" w:cs="Calibri"/>
                <w:color w:val="000000"/>
                <w:lang w:eastAsia="el-GR"/>
              </w:rPr>
              <w:t>ΓΙΩΤΗΣ ΑΛΕΥΡΙ ΓΙΑ ΟΛΕΣ ΤΙΣ ΧΡΗΣΕΙΣ 1Κ/12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552C2" w14:textId="77777777" w:rsidR="003B6946" w:rsidRPr="00A6705D" w:rsidRDefault="003B6946" w:rsidP="003B69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6705D">
              <w:rPr>
                <w:rFonts w:ascii="Calibri" w:eastAsia="Times New Roman" w:hAnsi="Calibri" w:cs="Calibri"/>
                <w:color w:val="000000"/>
                <w:lang w:eastAsia="el-GR"/>
              </w:rPr>
              <w:t>1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4C021" w14:textId="77777777" w:rsidR="003B6946" w:rsidRPr="00A6705D" w:rsidRDefault="003B6946" w:rsidP="003B69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6705D">
              <w:rPr>
                <w:rFonts w:ascii="Calibri" w:eastAsia="Times New Roman" w:hAnsi="Calibri" w:cs="Calibri"/>
                <w:color w:val="000000"/>
                <w:lang w:eastAsia="el-GR"/>
              </w:rPr>
              <w:t>9% έως 15%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BA229" w14:textId="77777777" w:rsidR="003B6946" w:rsidRPr="00A6705D" w:rsidRDefault="003B6946" w:rsidP="003B69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6705D">
              <w:rPr>
                <w:rFonts w:ascii="Calibri" w:eastAsia="Times New Roman" w:hAnsi="Calibri" w:cs="Calibri"/>
                <w:color w:val="000000"/>
                <w:lang w:eastAsia="el-GR"/>
              </w:rPr>
              <w:t>16/10/2024</w:t>
            </w:r>
          </w:p>
        </w:tc>
      </w:tr>
      <w:tr w:rsidR="003B6946" w:rsidRPr="00A6705D" w14:paraId="42D873E2" w14:textId="77777777" w:rsidTr="00A6705D">
        <w:trPr>
          <w:trHeight w:val="300"/>
        </w:trPr>
        <w:tc>
          <w:tcPr>
            <w:tcW w:w="1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41DBF" w14:textId="77777777" w:rsidR="003B6946" w:rsidRPr="00A6705D" w:rsidRDefault="003B6946" w:rsidP="003B694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A6705D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ΓΙΩΤΗΣ</w:t>
            </w:r>
          </w:p>
        </w:tc>
        <w:tc>
          <w:tcPr>
            <w:tcW w:w="1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5F32A" w14:textId="77777777" w:rsidR="003B6946" w:rsidRPr="00A6705D" w:rsidRDefault="003B6946" w:rsidP="003B69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6705D">
              <w:rPr>
                <w:rFonts w:ascii="Calibri" w:eastAsia="Times New Roman" w:hAnsi="Calibri" w:cs="Calibri"/>
                <w:color w:val="000000"/>
                <w:lang w:eastAsia="el-GR"/>
              </w:rPr>
              <w:t>ΓΙΩΤΗΣ SWEET&amp;BALANCE ΣΟΚΟΛΑΤΑ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E76BE" w14:textId="77777777" w:rsidR="003B6946" w:rsidRPr="00A6705D" w:rsidRDefault="003B6946" w:rsidP="003B69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6705D">
              <w:rPr>
                <w:rFonts w:ascii="Calibri" w:eastAsia="Times New Roman" w:hAnsi="Calibri" w:cs="Calibri"/>
                <w:color w:val="000000"/>
                <w:lang w:eastAsia="el-GR"/>
              </w:rPr>
              <w:t>1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DFA63" w14:textId="77777777" w:rsidR="003B6946" w:rsidRPr="00A6705D" w:rsidRDefault="003B6946" w:rsidP="003B69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6705D">
              <w:rPr>
                <w:rFonts w:ascii="Calibri" w:eastAsia="Times New Roman" w:hAnsi="Calibri" w:cs="Calibri"/>
                <w:color w:val="000000"/>
                <w:lang w:eastAsia="el-GR"/>
              </w:rPr>
              <w:t>8%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B9DFB" w14:textId="77777777" w:rsidR="003B6946" w:rsidRPr="00A6705D" w:rsidRDefault="003B6946" w:rsidP="003B69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6705D">
              <w:rPr>
                <w:rFonts w:ascii="Calibri" w:eastAsia="Times New Roman" w:hAnsi="Calibri" w:cs="Calibri"/>
                <w:color w:val="000000"/>
                <w:lang w:eastAsia="el-GR"/>
              </w:rPr>
              <w:t>1/11/2024</w:t>
            </w:r>
          </w:p>
        </w:tc>
      </w:tr>
      <w:tr w:rsidR="003B6946" w:rsidRPr="00A6705D" w14:paraId="736B1822" w14:textId="77777777" w:rsidTr="00A6705D">
        <w:trPr>
          <w:trHeight w:val="300"/>
        </w:trPr>
        <w:tc>
          <w:tcPr>
            <w:tcW w:w="1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AD2A45" w14:textId="2556AECA" w:rsidR="003B6946" w:rsidRPr="00A6705D" w:rsidRDefault="003B6946" w:rsidP="003B694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8F21A4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ΓΙΩΤΗΣ</w:t>
            </w:r>
          </w:p>
        </w:tc>
        <w:tc>
          <w:tcPr>
            <w:tcW w:w="1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3B692A" w14:textId="402BC4BF" w:rsidR="003B6946" w:rsidRPr="008F21A4" w:rsidRDefault="003B6946" w:rsidP="003B69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ΖΑΧΑΡΗ </w:t>
            </w:r>
            <w:r>
              <w:rPr>
                <w:rFonts w:ascii="Calibri" w:eastAsia="Times New Roman" w:hAnsi="Calibri" w:cs="Calibri"/>
                <w:color w:val="000000"/>
                <w:lang w:val="en-US" w:eastAsia="el-GR"/>
              </w:rPr>
              <w:t>FYTRO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3E50C4" w14:textId="6A27A68E" w:rsidR="003B6946" w:rsidRPr="008F21A4" w:rsidRDefault="003B6946" w:rsidP="003B69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el-GR"/>
              </w:rPr>
              <w:t>2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AD473F" w14:textId="03AA9126" w:rsidR="003B6946" w:rsidRPr="008F21A4" w:rsidRDefault="003B6946" w:rsidP="003B69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el-GR"/>
              </w:rPr>
              <w:t>7%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92FFC7" w14:textId="45A521E3" w:rsidR="003B6946" w:rsidRPr="008F21A4" w:rsidRDefault="003B6946" w:rsidP="003B69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el-GR"/>
              </w:rPr>
              <w:t>05/11/2024</w:t>
            </w:r>
          </w:p>
        </w:tc>
      </w:tr>
      <w:tr w:rsidR="003B6946" w:rsidRPr="00A6705D" w14:paraId="6B30FE0E" w14:textId="77777777" w:rsidTr="00A6705D">
        <w:trPr>
          <w:trHeight w:val="300"/>
        </w:trPr>
        <w:tc>
          <w:tcPr>
            <w:tcW w:w="1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CD7F07" w14:textId="2D9C9A6A" w:rsidR="003B6946" w:rsidRPr="008F21A4" w:rsidRDefault="003B6946" w:rsidP="003B694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DC6148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ΓΙΩΤΗΣ</w:t>
            </w:r>
          </w:p>
        </w:tc>
        <w:tc>
          <w:tcPr>
            <w:tcW w:w="1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F0291" w14:textId="6C83C287" w:rsidR="003B6946" w:rsidRPr="00DC6148" w:rsidRDefault="003B6946" w:rsidP="003B69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ΖΑΧΑΡΗ ΑΚΑΤΕΡΓΑΣΤΗ 500 ΓΡ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62406E" w14:textId="15CAAA75" w:rsidR="003B6946" w:rsidRPr="00DC6148" w:rsidRDefault="003B6946" w:rsidP="003B69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1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4E87F0" w14:textId="0734ADF5" w:rsidR="003B6946" w:rsidRPr="00DC6148" w:rsidRDefault="003B6946" w:rsidP="003B69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8%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C1E312" w14:textId="71FFCCE1" w:rsidR="003B6946" w:rsidRPr="00DC6148" w:rsidRDefault="003B6946" w:rsidP="003B69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01/11/2024</w:t>
            </w:r>
          </w:p>
        </w:tc>
      </w:tr>
      <w:tr w:rsidR="003B6946" w:rsidRPr="00A6705D" w14:paraId="30654486" w14:textId="77777777" w:rsidTr="00A6705D">
        <w:trPr>
          <w:trHeight w:val="300"/>
        </w:trPr>
        <w:tc>
          <w:tcPr>
            <w:tcW w:w="1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772303" w14:textId="5E400840" w:rsidR="003B6946" w:rsidRPr="00A6705D" w:rsidRDefault="003B6946" w:rsidP="003B694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8F21A4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ΓΙΩΤΗΣ</w:t>
            </w:r>
          </w:p>
        </w:tc>
        <w:tc>
          <w:tcPr>
            <w:tcW w:w="1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6E79C" w14:textId="6F932C98" w:rsidR="003B6946" w:rsidRDefault="003B6946" w:rsidP="003B69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F21A4">
              <w:rPr>
                <w:rFonts w:ascii="Calibri" w:eastAsia="Times New Roman" w:hAnsi="Calibri" w:cs="Calibri"/>
                <w:color w:val="000000"/>
                <w:lang w:eastAsia="el-GR"/>
              </w:rPr>
              <w:t>ΠΙΤΟΥΡΟ ΒΡΟΜΗΣ FYTRO 500G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700405" w14:textId="7C22C165" w:rsidR="003B6946" w:rsidRDefault="003B6946" w:rsidP="003B69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el-GR"/>
              </w:rPr>
              <w:t>1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56FE12" w14:textId="3F8D8DB3" w:rsidR="003B6946" w:rsidRDefault="003B6946" w:rsidP="003B69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el-GR"/>
              </w:rPr>
              <w:t>7%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5DD29A" w14:textId="57534B66" w:rsidR="003B6946" w:rsidRDefault="003B6946" w:rsidP="003B69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el-GR"/>
              </w:rPr>
              <w:t>05/11/2024</w:t>
            </w:r>
          </w:p>
        </w:tc>
      </w:tr>
      <w:tr w:rsidR="003B6946" w:rsidRPr="00A6705D" w14:paraId="066B481C" w14:textId="77777777" w:rsidTr="00A6705D">
        <w:trPr>
          <w:trHeight w:val="300"/>
        </w:trPr>
        <w:tc>
          <w:tcPr>
            <w:tcW w:w="1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28CCE" w14:textId="77777777" w:rsidR="003B6946" w:rsidRPr="00A6705D" w:rsidRDefault="003B6946" w:rsidP="003B694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A6705D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ΓΙΩΤΗΣ</w:t>
            </w:r>
          </w:p>
        </w:tc>
        <w:tc>
          <w:tcPr>
            <w:tcW w:w="1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07D4D" w14:textId="77777777" w:rsidR="003B6946" w:rsidRPr="00A6705D" w:rsidRDefault="003B6946" w:rsidP="003B69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6705D">
              <w:rPr>
                <w:rFonts w:ascii="Calibri" w:eastAsia="Times New Roman" w:hAnsi="Calibri" w:cs="Calibri"/>
                <w:color w:val="000000"/>
                <w:lang w:eastAsia="el-GR"/>
              </w:rPr>
              <w:t>ΑΝΘΟΣ ΑΡΑΒΟΣΙΤΟΥ ΣΤΙΓΜΗΣ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3AADE" w14:textId="77777777" w:rsidR="003B6946" w:rsidRPr="00A6705D" w:rsidRDefault="003B6946" w:rsidP="003B69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6705D">
              <w:rPr>
                <w:rFonts w:ascii="Calibri" w:eastAsia="Times New Roman" w:hAnsi="Calibri" w:cs="Calibri"/>
                <w:color w:val="000000"/>
                <w:lang w:eastAsia="el-GR"/>
              </w:rPr>
              <w:t>3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EF3D3" w14:textId="77777777" w:rsidR="003B6946" w:rsidRPr="00A6705D" w:rsidRDefault="003B6946" w:rsidP="003B69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6705D">
              <w:rPr>
                <w:rFonts w:ascii="Calibri" w:eastAsia="Times New Roman" w:hAnsi="Calibri" w:cs="Calibri"/>
                <w:color w:val="000000"/>
                <w:lang w:eastAsia="el-GR"/>
              </w:rPr>
              <w:t>8%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CA2B7" w14:textId="77777777" w:rsidR="003B6946" w:rsidRPr="00A6705D" w:rsidRDefault="003B6946" w:rsidP="003B69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6705D">
              <w:rPr>
                <w:rFonts w:ascii="Calibri" w:eastAsia="Times New Roman" w:hAnsi="Calibri" w:cs="Calibri"/>
                <w:color w:val="000000"/>
                <w:lang w:eastAsia="el-GR"/>
              </w:rPr>
              <w:t>1/11/2024</w:t>
            </w:r>
          </w:p>
        </w:tc>
      </w:tr>
      <w:tr w:rsidR="003B6946" w:rsidRPr="00A6705D" w14:paraId="55FCE815" w14:textId="77777777" w:rsidTr="00A6705D">
        <w:trPr>
          <w:trHeight w:val="300"/>
        </w:trPr>
        <w:tc>
          <w:tcPr>
            <w:tcW w:w="1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A16F0" w14:textId="77777777" w:rsidR="003B6946" w:rsidRPr="00A6705D" w:rsidRDefault="003B6946" w:rsidP="003B694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A6705D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ΓΙΩΤΗΣ</w:t>
            </w:r>
          </w:p>
        </w:tc>
        <w:tc>
          <w:tcPr>
            <w:tcW w:w="1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EDAF0" w14:textId="77777777" w:rsidR="003B6946" w:rsidRPr="00A6705D" w:rsidRDefault="003B6946" w:rsidP="003B69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6705D">
              <w:rPr>
                <w:rFonts w:ascii="Calibri" w:eastAsia="Times New Roman" w:hAnsi="Calibri" w:cs="Calibri"/>
                <w:color w:val="000000"/>
                <w:lang w:eastAsia="el-GR"/>
              </w:rPr>
              <w:t>ΚΡΕΜΑ ΖΑΧΑΡΟΠΛΑΣΤΙΚΗΣ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21CA7" w14:textId="77777777" w:rsidR="003B6946" w:rsidRPr="00A6705D" w:rsidRDefault="003B6946" w:rsidP="003B69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6705D">
              <w:rPr>
                <w:rFonts w:ascii="Calibri" w:eastAsia="Times New Roman" w:hAnsi="Calibri" w:cs="Calibri"/>
                <w:color w:val="000000"/>
                <w:lang w:eastAsia="el-GR"/>
              </w:rPr>
              <w:t>3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208FD" w14:textId="77777777" w:rsidR="003B6946" w:rsidRPr="00B74167" w:rsidRDefault="003B6946" w:rsidP="003B69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l-GR"/>
              </w:rPr>
            </w:pPr>
            <w:r w:rsidRPr="00A6705D">
              <w:rPr>
                <w:rFonts w:ascii="Calibri" w:eastAsia="Times New Roman" w:hAnsi="Calibri" w:cs="Calibri"/>
                <w:color w:val="000000"/>
                <w:lang w:eastAsia="el-GR"/>
              </w:rPr>
              <w:t>8%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F8EF9" w14:textId="77777777" w:rsidR="003B6946" w:rsidRPr="00A6705D" w:rsidRDefault="003B6946" w:rsidP="003B69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6705D">
              <w:rPr>
                <w:rFonts w:ascii="Calibri" w:eastAsia="Times New Roman" w:hAnsi="Calibri" w:cs="Calibri"/>
                <w:color w:val="000000"/>
                <w:lang w:eastAsia="el-GR"/>
              </w:rPr>
              <w:t>1/11/2024</w:t>
            </w:r>
          </w:p>
        </w:tc>
      </w:tr>
      <w:tr w:rsidR="003B6946" w:rsidRPr="00A6705D" w14:paraId="4212A77F" w14:textId="77777777" w:rsidTr="00A6705D">
        <w:trPr>
          <w:trHeight w:val="300"/>
        </w:trPr>
        <w:tc>
          <w:tcPr>
            <w:tcW w:w="1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050C2" w14:textId="77777777" w:rsidR="003B6946" w:rsidRPr="00A6705D" w:rsidRDefault="003B6946" w:rsidP="003B694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A6705D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ΓΙΩΤΗΣ</w:t>
            </w:r>
          </w:p>
        </w:tc>
        <w:tc>
          <w:tcPr>
            <w:tcW w:w="1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7083B" w14:textId="77777777" w:rsidR="003B6946" w:rsidRPr="00A6705D" w:rsidRDefault="003B6946" w:rsidP="003B69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6705D">
              <w:rPr>
                <w:rFonts w:ascii="Calibri" w:eastAsia="Times New Roman" w:hAnsi="Calibri" w:cs="Calibri"/>
                <w:color w:val="000000"/>
                <w:lang w:eastAsia="el-GR"/>
              </w:rPr>
              <w:t>ΚΡΕΜΑ ΚΑΡΑΜΕΛΕ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38C89" w14:textId="77777777" w:rsidR="003B6946" w:rsidRPr="00A6705D" w:rsidRDefault="003B6946" w:rsidP="003B69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6705D">
              <w:rPr>
                <w:rFonts w:ascii="Calibri" w:eastAsia="Times New Roman" w:hAnsi="Calibri" w:cs="Calibri"/>
                <w:color w:val="000000"/>
                <w:lang w:eastAsia="el-GR"/>
              </w:rPr>
              <w:t>1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33A17" w14:textId="77777777" w:rsidR="003B6946" w:rsidRPr="00A6705D" w:rsidRDefault="003B6946" w:rsidP="003B69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6705D">
              <w:rPr>
                <w:rFonts w:ascii="Calibri" w:eastAsia="Times New Roman" w:hAnsi="Calibri" w:cs="Calibri"/>
                <w:color w:val="000000"/>
                <w:lang w:eastAsia="el-GR"/>
              </w:rPr>
              <w:t>8%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8416C" w14:textId="77777777" w:rsidR="003B6946" w:rsidRPr="00A6705D" w:rsidRDefault="003B6946" w:rsidP="003B69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6705D">
              <w:rPr>
                <w:rFonts w:ascii="Calibri" w:eastAsia="Times New Roman" w:hAnsi="Calibri" w:cs="Calibri"/>
                <w:color w:val="000000"/>
                <w:lang w:eastAsia="el-GR"/>
              </w:rPr>
              <w:t>1/11/2024</w:t>
            </w:r>
          </w:p>
        </w:tc>
      </w:tr>
      <w:tr w:rsidR="003B6946" w:rsidRPr="00A6705D" w14:paraId="7B3E3828" w14:textId="77777777" w:rsidTr="00A6705D">
        <w:trPr>
          <w:trHeight w:val="300"/>
        </w:trPr>
        <w:tc>
          <w:tcPr>
            <w:tcW w:w="1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0B3C7" w14:textId="3714D2F8" w:rsidR="003B6946" w:rsidRPr="00A6705D" w:rsidRDefault="003B6946" w:rsidP="003B694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A643E8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ΓΙΩΤΗΣ</w:t>
            </w:r>
          </w:p>
        </w:tc>
        <w:tc>
          <w:tcPr>
            <w:tcW w:w="1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5DBD3E" w14:textId="68DC03C8" w:rsidR="003B6946" w:rsidRPr="00A6705D" w:rsidRDefault="003B6946" w:rsidP="003B69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643E8">
              <w:rPr>
                <w:rFonts w:ascii="Calibri" w:eastAsia="Times New Roman" w:hAnsi="Calibri" w:cs="Calibri"/>
                <w:color w:val="000000"/>
                <w:lang w:eastAsia="el-GR"/>
              </w:rPr>
              <w:t>ΝΙΣΕΣΤΕΣ ΑΝΘΟΣ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31FF91" w14:textId="5B8A0DAF" w:rsidR="003B6946" w:rsidRPr="00A6705D" w:rsidRDefault="003B6946" w:rsidP="003B69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1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2623E2" w14:textId="461A6DC7" w:rsidR="003B6946" w:rsidRPr="00A6705D" w:rsidRDefault="003B6946" w:rsidP="003B69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7%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3B7682" w14:textId="46F61B21" w:rsidR="003B6946" w:rsidRPr="00A6705D" w:rsidRDefault="003B6946" w:rsidP="003B69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05/11/2024</w:t>
            </w:r>
          </w:p>
        </w:tc>
      </w:tr>
      <w:tr w:rsidR="003B6946" w:rsidRPr="00A6705D" w14:paraId="43445CED" w14:textId="77777777" w:rsidTr="00A6705D">
        <w:trPr>
          <w:trHeight w:val="300"/>
        </w:trPr>
        <w:tc>
          <w:tcPr>
            <w:tcW w:w="1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B0961E" w14:textId="77777777" w:rsidR="003B6946" w:rsidRPr="00A6705D" w:rsidRDefault="003B6946" w:rsidP="003B694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ΔΕΛΤΑ</w:t>
            </w:r>
          </w:p>
        </w:tc>
        <w:tc>
          <w:tcPr>
            <w:tcW w:w="1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7BD4B6" w14:textId="77777777" w:rsidR="003B6946" w:rsidRPr="00192739" w:rsidRDefault="003B6946" w:rsidP="003B69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ΓΑΛΑ ΜΙΛΚΟ ΚΑΙ ΑΛΛΑ ΡΟΦΗΜΑΤΑ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9C45D3" w14:textId="77777777" w:rsidR="003B6946" w:rsidRPr="00A6705D" w:rsidRDefault="003B6946" w:rsidP="003B69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7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2F854C" w14:textId="77777777" w:rsidR="003B6946" w:rsidRPr="00A6705D" w:rsidRDefault="003B6946" w:rsidP="003B69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192739">
              <w:rPr>
                <w:rFonts w:ascii="Calibri" w:eastAsia="Times New Roman" w:hAnsi="Calibri" w:cs="Calibri"/>
                <w:color w:val="000000"/>
                <w:lang w:eastAsia="el-GR"/>
              </w:rPr>
              <w:t>5% έως 8%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197FB0" w14:textId="77777777" w:rsidR="003B6946" w:rsidRPr="00A6705D" w:rsidRDefault="003B6946" w:rsidP="003B69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05/11/2024</w:t>
            </w:r>
          </w:p>
        </w:tc>
      </w:tr>
      <w:tr w:rsidR="003B6946" w:rsidRPr="00A6705D" w14:paraId="1B16404D" w14:textId="77777777" w:rsidTr="00A6705D">
        <w:trPr>
          <w:trHeight w:val="300"/>
        </w:trPr>
        <w:tc>
          <w:tcPr>
            <w:tcW w:w="1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45EFE" w14:textId="1FF4A998" w:rsidR="003B6946" w:rsidRDefault="003B6946" w:rsidP="003B694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ED6B74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ΔΕΛΤΑ</w:t>
            </w:r>
          </w:p>
        </w:tc>
        <w:tc>
          <w:tcPr>
            <w:tcW w:w="1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5CF1D8" w14:textId="0F207238" w:rsidR="003B6946" w:rsidRDefault="003B6946" w:rsidP="003B69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D6B74">
              <w:rPr>
                <w:rFonts w:ascii="Calibri" w:eastAsia="Times New Roman" w:hAnsi="Calibri" w:cs="Calibri"/>
                <w:color w:val="000000"/>
                <w:lang w:eastAsia="el-GR"/>
              </w:rPr>
              <w:t>ΔΕΛΤΑ ΤΟΥ ΤΟΠΟΥ ΜΑΣ ΒΙΟΛΟΓΙΚΟ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B6AE75" w14:textId="6ACA972C" w:rsidR="003B6946" w:rsidRPr="00ED6B74" w:rsidRDefault="003B6946" w:rsidP="003B69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el-GR"/>
              </w:rPr>
              <w:t>2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4F80D2" w14:textId="6ABE67AB" w:rsidR="003B6946" w:rsidRPr="00ED6B74" w:rsidRDefault="003B6946" w:rsidP="003B69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el-GR"/>
              </w:rPr>
              <w:t>8%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0DA23F" w14:textId="0B446276" w:rsidR="003B6946" w:rsidRPr="00ED6B74" w:rsidRDefault="003B6946" w:rsidP="003B69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el-GR"/>
              </w:rPr>
              <w:t>01/11/2024</w:t>
            </w:r>
          </w:p>
        </w:tc>
      </w:tr>
      <w:tr w:rsidR="003B6946" w:rsidRPr="00A6705D" w14:paraId="3B90C59B" w14:textId="77777777" w:rsidTr="00A6705D">
        <w:trPr>
          <w:trHeight w:val="300"/>
        </w:trPr>
        <w:tc>
          <w:tcPr>
            <w:tcW w:w="1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31AEFB" w14:textId="5AA8659D" w:rsidR="003B6946" w:rsidRDefault="003B6946" w:rsidP="003B694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ΔΩΔΩΝΗ Α.Ε.</w:t>
            </w:r>
          </w:p>
        </w:tc>
        <w:tc>
          <w:tcPr>
            <w:tcW w:w="1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12D2B6" w14:textId="799CC8A6" w:rsidR="003B6946" w:rsidRDefault="003B6946" w:rsidP="003B69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ΤΥΡΙ ΔΩΔΩΝΗ ΑΛΕΙΦΟΜΕΝΟ (διάφορες συσκευασίες)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2A6FF4" w14:textId="03A159F4" w:rsidR="003B6946" w:rsidRDefault="003B6946" w:rsidP="003B69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6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15A355" w14:textId="0762DD54" w:rsidR="003B6946" w:rsidRPr="00192739" w:rsidRDefault="003B6946" w:rsidP="003B69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7%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27B67E" w14:textId="7CF7FF14" w:rsidR="003B6946" w:rsidRDefault="003B6946" w:rsidP="003B69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12/11/2024</w:t>
            </w:r>
          </w:p>
        </w:tc>
      </w:tr>
      <w:tr w:rsidR="003B6946" w:rsidRPr="00A6705D" w14:paraId="57305DDF" w14:textId="77777777" w:rsidTr="00A6705D">
        <w:trPr>
          <w:trHeight w:val="300"/>
        </w:trPr>
        <w:tc>
          <w:tcPr>
            <w:tcW w:w="1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8EF54A" w14:textId="2D419EEA" w:rsidR="003B6946" w:rsidRPr="00B74167" w:rsidRDefault="003B6946" w:rsidP="003B694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val="en-US" w:eastAsia="el-GR"/>
              </w:rPr>
              <w:t>ION A.E.</w:t>
            </w:r>
          </w:p>
        </w:tc>
        <w:tc>
          <w:tcPr>
            <w:tcW w:w="1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64E729" w14:textId="368D748C" w:rsidR="003B6946" w:rsidRDefault="003B6946" w:rsidP="003B69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74167">
              <w:rPr>
                <w:rFonts w:ascii="Calibri" w:eastAsia="Times New Roman" w:hAnsi="Calibri" w:cs="Calibri"/>
                <w:color w:val="000000"/>
                <w:lang w:eastAsia="el-GR"/>
              </w:rPr>
              <w:t>ΙΟΝ ΣΟΚΟΛΑΤΑ ΓΑΛΑΚΤΟΣ 100G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04CA1D" w14:textId="6BBCF1F4" w:rsidR="003B6946" w:rsidRPr="00B74167" w:rsidRDefault="003B6946" w:rsidP="003B69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el-GR"/>
              </w:rPr>
              <w:t>1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CA998B" w14:textId="1C8D5257" w:rsidR="003B6946" w:rsidRPr="00B74167" w:rsidRDefault="003B6946" w:rsidP="003B69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el-GR"/>
              </w:rPr>
              <w:t xml:space="preserve">9% </w:t>
            </w:r>
            <w:r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έως </w:t>
            </w:r>
            <w:r>
              <w:rPr>
                <w:rFonts w:ascii="Calibri" w:eastAsia="Times New Roman" w:hAnsi="Calibri" w:cs="Calibri"/>
                <w:color w:val="000000"/>
                <w:lang w:val="en-US" w:eastAsia="el-GR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lang w:val="en-US" w:eastAsia="el-GR"/>
              </w:rPr>
              <w:t>%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715E02" w14:textId="562B2249" w:rsidR="003B6946" w:rsidRPr="00B74167" w:rsidRDefault="003B6946" w:rsidP="003B69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el-GR"/>
              </w:rPr>
              <w:t>12/11/2024</w:t>
            </w:r>
          </w:p>
        </w:tc>
      </w:tr>
      <w:tr w:rsidR="003B6946" w:rsidRPr="00A6705D" w14:paraId="63F64C64" w14:textId="77777777" w:rsidTr="00A6705D">
        <w:trPr>
          <w:trHeight w:val="300"/>
        </w:trPr>
        <w:tc>
          <w:tcPr>
            <w:tcW w:w="1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DD73CC" w14:textId="7728A76F" w:rsidR="003B6946" w:rsidRDefault="003B6946" w:rsidP="003B694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 w:eastAsia="el-GR"/>
              </w:rPr>
            </w:pPr>
            <w:r w:rsidRPr="00C12911">
              <w:rPr>
                <w:rFonts w:ascii="Calibri" w:eastAsia="Times New Roman" w:hAnsi="Calibri" w:cs="Calibri"/>
                <w:b/>
                <w:bCs/>
                <w:color w:val="000000"/>
                <w:lang w:val="en-US" w:eastAsia="el-GR"/>
              </w:rPr>
              <w:t>ION A.E.</w:t>
            </w:r>
          </w:p>
        </w:tc>
        <w:tc>
          <w:tcPr>
            <w:tcW w:w="1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B032D7" w14:textId="070F4586" w:rsidR="003B6946" w:rsidRPr="00C12911" w:rsidRDefault="003B6946" w:rsidP="003B69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el-GR"/>
              </w:rPr>
              <w:t>ION KAKAO 125G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9B161C" w14:textId="6FEAD39C" w:rsidR="003B6946" w:rsidRDefault="003B6946" w:rsidP="003B69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el-GR"/>
              </w:rPr>
              <w:t>1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ABE5E5" w14:textId="6787DE42" w:rsidR="003B6946" w:rsidRDefault="003B6946" w:rsidP="003B69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7% έως </w:t>
            </w:r>
            <w:r>
              <w:rPr>
                <w:rFonts w:ascii="Calibri" w:eastAsia="Times New Roman" w:hAnsi="Calibri" w:cs="Calibri"/>
                <w:color w:val="000000"/>
                <w:lang w:val="en-US" w:eastAsia="el-GR"/>
              </w:rPr>
              <w:t>10%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9F651A" w14:textId="051C183A" w:rsidR="003B6946" w:rsidRDefault="003B6946" w:rsidP="003B69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el-GR"/>
              </w:rPr>
            </w:pPr>
            <w:r w:rsidRPr="00984C6E">
              <w:rPr>
                <w:rFonts w:ascii="Calibri" w:eastAsia="Times New Roman" w:hAnsi="Calibri" w:cs="Calibri"/>
                <w:color w:val="000000"/>
                <w:lang w:val="en-US" w:eastAsia="el-GR"/>
              </w:rPr>
              <w:t>12/11/2024</w:t>
            </w:r>
          </w:p>
        </w:tc>
      </w:tr>
      <w:tr w:rsidR="003B6946" w:rsidRPr="00A6705D" w14:paraId="066E47FE" w14:textId="77777777" w:rsidTr="00A6705D">
        <w:trPr>
          <w:trHeight w:val="300"/>
        </w:trPr>
        <w:tc>
          <w:tcPr>
            <w:tcW w:w="1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DCFB5" w14:textId="77777777" w:rsidR="003B6946" w:rsidRPr="00A6705D" w:rsidRDefault="003B6946" w:rsidP="003B694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A6705D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ΚΥΚΝΟΣ</w:t>
            </w:r>
          </w:p>
        </w:tc>
        <w:tc>
          <w:tcPr>
            <w:tcW w:w="1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623E7" w14:textId="77777777" w:rsidR="003B6946" w:rsidRPr="00A6705D" w:rsidRDefault="003B6946" w:rsidP="003B69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6705D">
              <w:rPr>
                <w:rFonts w:ascii="Calibri" w:eastAsia="Times New Roman" w:hAnsi="Calibri" w:cs="Calibri"/>
                <w:color w:val="000000"/>
                <w:lang w:eastAsia="el-GR"/>
              </w:rPr>
              <w:t>ΧΥΜΟΣ ΤΟΜΑΤΑΣ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C23E4" w14:textId="77777777" w:rsidR="003B6946" w:rsidRPr="00A6705D" w:rsidRDefault="003B6946" w:rsidP="003B69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6705D">
              <w:rPr>
                <w:rFonts w:ascii="Calibri" w:eastAsia="Times New Roman" w:hAnsi="Calibri" w:cs="Calibri"/>
                <w:color w:val="000000"/>
                <w:lang w:eastAsia="el-GR"/>
              </w:rPr>
              <w:t>1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9CCE7" w14:textId="77777777" w:rsidR="003B6946" w:rsidRPr="00A6705D" w:rsidRDefault="003B6946" w:rsidP="003B69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6705D">
              <w:rPr>
                <w:rFonts w:ascii="Calibri" w:eastAsia="Times New Roman" w:hAnsi="Calibri" w:cs="Calibri"/>
                <w:color w:val="000000"/>
                <w:lang w:eastAsia="el-GR"/>
              </w:rPr>
              <w:t>15% έως 16%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6830B" w14:textId="77777777" w:rsidR="003B6946" w:rsidRPr="00A6705D" w:rsidRDefault="003B6946" w:rsidP="003B69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6705D">
              <w:rPr>
                <w:rFonts w:ascii="Calibri" w:eastAsia="Times New Roman" w:hAnsi="Calibri" w:cs="Calibri"/>
                <w:color w:val="000000"/>
                <w:lang w:eastAsia="el-GR"/>
              </w:rPr>
              <w:t>16/10/2024</w:t>
            </w:r>
          </w:p>
        </w:tc>
      </w:tr>
      <w:tr w:rsidR="003B6946" w:rsidRPr="00A6705D" w14:paraId="40283544" w14:textId="77777777" w:rsidTr="00A6705D">
        <w:trPr>
          <w:trHeight w:val="300"/>
        </w:trPr>
        <w:tc>
          <w:tcPr>
            <w:tcW w:w="1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C8CA7" w14:textId="77777777" w:rsidR="003B6946" w:rsidRPr="00A6705D" w:rsidRDefault="003B6946" w:rsidP="003B694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A6705D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ΕΛΓΕΚΑ</w:t>
            </w:r>
          </w:p>
        </w:tc>
        <w:tc>
          <w:tcPr>
            <w:tcW w:w="1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CB10A" w14:textId="77777777" w:rsidR="003B6946" w:rsidRPr="00A6705D" w:rsidRDefault="003B6946" w:rsidP="003B69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6705D">
              <w:rPr>
                <w:rFonts w:ascii="Calibri" w:eastAsia="Times New Roman" w:hAnsi="Calibri" w:cs="Calibri"/>
                <w:color w:val="000000"/>
                <w:lang w:eastAsia="el-GR"/>
              </w:rPr>
              <w:t>SUNSWEET ΔΑΜΑΣΚΗΝΑ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0CCB0" w14:textId="77777777" w:rsidR="003B6946" w:rsidRPr="00A6705D" w:rsidRDefault="003B6946" w:rsidP="003B69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6705D">
              <w:rPr>
                <w:rFonts w:ascii="Calibri" w:eastAsia="Times New Roman" w:hAnsi="Calibri" w:cs="Calibri"/>
                <w:color w:val="000000"/>
                <w:lang w:eastAsia="el-GR"/>
              </w:rPr>
              <w:t>1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93FC0" w14:textId="77777777" w:rsidR="003B6946" w:rsidRPr="00A6705D" w:rsidRDefault="003B6946" w:rsidP="003B69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6705D">
              <w:rPr>
                <w:rFonts w:ascii="Calibri" w:eastAsia="Times New Roman" w:hAnsi="Calibri" w:cs="Calibri"/>
                <w:color w:val="000000"/>
                <w:lang w:eastAsia="el-GR"/>
              </w:rPr>
              <w:t>7% έως 10%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F6AFD" w14:textId="77777777" w:rsidR="003B6946" w:rsidRPr="00A6705D" w:rsidRDefault="003B6946" w:rsidP="003B69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6705D">
              <w:rPr>
                <w:rFonts w:ascii="Calibri" w:eastAsia="Times New Roman" w:hAnsi="Calibri" w:cs="Calibri"/>
                <w:color w:val="000000"/>
                <w:lang w:eastAsia="el-GR"/>
              </w:rPr>
              <w:t>14/10/2024</w:t>
            </w:r>
          </w:p>
        </w:tc>
      </w:tr>
      <w:tr w:rsidR="003B6946" w:rsidRPr="00A6705D" w14:paraId="739FD25B" w14:textId="77777777" w:rsidTr="00A6705D">
        <w:trPr>
          <w:trHeight w:val="300"/>
        </w:trPr>
        <w:tc>
          <w:tcPr>
            <w:tcW w:w="1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05060" w14:textId="77777777" w:rsidR="003B6946" w:rsidRPr="00A6705D" w:rsidRDefault="003B6946" w:rsidP="003B694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A6705D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ΕΛΓΕΚΑ</w:t>
            </w:r>
          </w:p>
        </w:tc>
        <w:tc>
          <w:tcPr>
            <w:tcW w:w="1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84CC9" w14:textId="77777777" w:rsidR="003B6946" w:rsidRPr="00A6705D" w:rsidRDefault="003B6946" w:rsidP="003B69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6705D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MINI BABYBEL   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6BA06" w14:textId="77777777" w:rsidR="003B6946" w:rsidRPr="00A6705D" w:rsidRDefault="003B6946" w:rsidP="003B69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6705D">
              <w:rPr>
                <w:rFonts w:ascii="Calibri" w:eastAsia="Times New Roman" w:hAnsi="Calibri" w:cs="Calibri"/>
                <w:color w:val="000000"/>
                <w:lang w:eastAsia="el-GR"/>
              </w:rPr>
              <w:t>1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B4D87" w14:textId="77777777" w:rsidR="003B6946" w:rsidRPr="00A6705D" w:rsidRDefault="003B6946" w:rsidP="003B69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6705D">
              <w:rPr>
                <w:rFonts w:ascii="Calibri" w:eastAsia="Times New Roman" w:hAnsi="Calibri" w:cs="Calibri"/>
                <w:color w:val="000000"/>
                <w:lang w:eastAsia="el-GR"/>
              </w:rPr>
              <w:t>7% έως 10%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9E33F" w14:textId="77777777" w:rsidR="003B6946" w:rsidRPr="00A6705D" w:rsidRDefault="003B6946" w:rsidP="003B69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6705D">
              <w:rPr>
                <w:rFonts w:ascii="Calibri" w:eastAsia="Times New Roman" w:hAnsi="Calibri" w:cs="Calibri"/>
                <w:color w:val="000000"/>
                <w:lang w:eastAsia="el-GR"/>
              </w:rPr>
              <w:t>14/10/2024</w:t>
            </w:r>
          </w:p>
        </w:tc>
      </w:tr>
      <w:tr w:rsidR="003B6946" w:rsidRPr="00A6705D" w14:paraId="2C7BCFFA" w14:textId="77777777" w:rsidTr="00A6705D">
        <w:trPr>
          <w:trHeight w:val="300"/>
        </w:trPr>
        <w:tc>
          <w:tcPr>
            <w:tcW w:w="1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5F19B" w14:textId="77777777" w:rsidR="003B6946" w:rsidRPr="00A6705D" w:rsidRDefault="003B6946" w:rsidP="003B694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A6705D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ΕΛΓΕΚΑ</w:t>
            </w:r>
          </w:p>
        </w:tc>
        <w:tc>
          <w:tcPr>
            <w:tcW w:w="1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2AD96" w14:textId="77777777" w:rsidR="003B6946" w:rsidRPr="00A6705D" w:rsidRDefault="003B6946" w:rsidP="003B69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6705D">
              <w:rPr>
                <w:rFonts w:ascii="Calibri" w:eastAsia="Times New Roman" w:hAnsi="Calibri" w:cs="Calibri"/>
                <w:color w:val="000000"/>
                <w:lang w:eastAsia="el-GR"/>
              </w:rPr>
              <w:t>LA VACHE QUI RIT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A2B03" w14:textId="77777777" w:rsidR="003B6946" w:rsidRPr="00A6705D" w:rsidRDefault="003B6946" w:rsidP="003B69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6705D">
              <w:rPr>
                <w:rFonts w:ascii="Calibri" w:eastAsia="Times New Roman" w:hAnsi="Calibri" w:cs="Calibri"/>
                <w:color w:val="000000"/>
                <w:lang w:eastAsia="el-GR"/>
              </w:rPr>
              <w:t>5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0CB90" w14:textId="77777777" w:rsidR="003B6946" w:rsidRPr="00A6705D" w:rsidRDefault="003B6946" w:rsidP="003B69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6705D">
              <w:rPr>
                <w:rFonts w:ascii="Calibri" w:eastAsia="Times New Roman" w:hAnsi="Calibri" w:cs="Calibri"/>
                <w:color w:val="000000"/>
                <w:lang w:eastAsia="el-GR"/>
              </w:rPr>
              <w:t>7% έως 10%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E1300" w14:textId="77777777" w:rsidR="003B6946" w:rsidRPr="00A6705D" w:rsidRDefault="003B6946" w:rsidP="003B69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6705D">
              <w:rPr>
                <w:rFonts w:ascii="Calibri" w:eastAsia="Times New Roman" w:hAnsi="Calibri" w:cs="Calibri"/>
                <w:color w:val="000000"/>
                <w:lang w:eastAsia="el-GR"/>
              </w:rPr>
              <w:t>14/10/2024</w:t>
            </w:r>
          </w:p>
        </w:tc>
      </w:tr>
      <w:tr w:rsidR="003B6946" w:rsidRPr="00A6705D" w14:paraId="054C68B9" w14:textId="77777777" w:rsidTr="00A6705D">
        <w:trPr>
          <w:trHeight w:val="300"/>
        </w:trPr>
        <w:tc>
          <w:tcPr>
            <w:tcW w:w="1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686A9" w14:textId="77777777" w:rsidR="003B6946" w:rsidRPr="00A6705D" w:rsidRDefault="003B6946" w:rsidP="003B694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A6705D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ΕΛΓΕΚΑ</w:t>
            </w:r>
          </w:p>
        </w:tc>
        <w:tc>
          <w:tcPr>
            <w:tcW w:w="1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8B6E5" w14:textId="77777777" w:rsidR="003B6946" w:rsidRPr="00A6705D" w:rsidRDefault="003B6946" w:rsidP="003B69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6705D">
              <w:rPr>
                <w:rFonts w:ascii="Calibri" w:eastAsia="Times New Roman" w:hAnsi="Calibri" w:cs="Calibri"/>
                <w:color w:val="000000"/>
                <w:lang w:eastAsia="el-GR"/>
              </w:rPr>
              <w:t>FERRERO KINDER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D3D31" w14:textId="77777777" w:rsidR="003B6946" w:rsidRPr="00A6705D" w:rsidRDefault="003B6946" w:rsidP="003B69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6705D">
              <w:rPr>
                <w:rFonts w:ascii="Calibri" w:eastAsia="Times New Roman" w:hAnsi="Calibri" w:cs="Calibri"/>
                <w:color w:val="000000"/>
                <w:lang w:eastAsia="el-GR"/>
              </w:rPr>
              <w:t>5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15E04" w14:textId="77777777" w:rsidR="003B6946" w:rsidRPr="00A6705D" w:rsidRDefault="003B6946" w:rsidP="003B69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6705D">
              <w:rPr>
                <w:rFonts w:ascii="Calibri" w:eastAsia="Times New Roman" w:hAnsi="Calibri" w:cs="Calibri"/>
                <w:color w:val="000000"/>
                <w:lang w:eastAsia="el-GR"/>
              </w:rPr>
              <w:t>7% έως 10%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0716F" w14:textId="77777777" w:rsidR="003B6946" w:rsidRPr="00A6705D" w:rsidRDefault="003B6946" w:rsidP="003B69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6705D">
              <w:rPr>
                <w:rFonts w:ascii="Calibri" w:eastAsia="Times New Roman" w:hAnsi="Calibri" w:cs="Calibri"/>
                <w:color w:val="000000"/>
                <w:lang w:eastAsia="el-GR"/>
              </w:rPr>
              <w:t>14/10/2024</w:t>
            </w:r>
          </w:p>
        </w:tc>
      </w:tr>
      <w:tr w:rsidR="003B6946" w:rsidRPr="00A6705D" w14:paraId="6C778A77" w14:textId="77777777" w:rsidTr="00A6705D">
        <w:trPr>
          <w:trHeight w:val="300"/>
        </w:trPr>
        <w:tc>
          <w:tcPr>
            <w:tcW w:w="1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5A39ED" w14:textId="77777777" w:rsidR="003B6946" w:rsidRPr="00A6705D" w:rsidRDefault="003B6946" w:rsidP="003B694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CD155F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ΕΛΛΗΝΙΚΑ ΓΑΛΑΚΤΟΚΟΜΕΙΑ ΑΕ</w:t>
            </w:r>
          </w:p>
        </w:tc>
        <w:tc>
          <w:tcPr>
            <w:tcW w:w="1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6D2632" w14:textId="77777777" w:rsidR="003B6946" w:rsidRPr="00A6705D" w:rsidRDefault="003B6946" w:rsidP="003B69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ΦΡΕΣΚΟ ΓΑΛΑ ΑΓΝΟ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5F11A0" w14:textId="77777777" w:rsidR="003B6946" w:rsidRPr="00A6705D" w:rsidRDefault="003B6946" w:rsidP="003B69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2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33E936" w14:textId="77777777" w:rsidR="003B6946" w:rsidRPr="00A6705D" w:rsidRDefault="003B6946" w:rsidP="003B69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7%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869E65" w14:textId="77777777" w:rsidR="003B6946" w:rsidRPr="00A6705D" w:rsidRDefault="003B6946" w:rsidP="003B69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05/11/2024</w:t>
            </w:r>
          </w:p>
        </w:tc>
      </w:tr>
      <w:tr w:rsidR="003B6946" w:rsidRPr="00A6705D" w14:paraId="1D071139" w14:textId="77777777" w:rsidTr="00A6705D">
        <w:trPr>
          <w:trHeight w:val="300"/>
        </w:trPr>
        <w:tc>
          <w:tcPr>
            <w:tcW w:w="1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07E826" w14:textId="77777777" w:rsidR="003B6946" w:rsidRPr="00CD155F" w:rsidRDefault="003B6946" w:rsidP="003B694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CD155F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ΕΛΛΗΝΙΚΑ ΓΑΛΑΚΤΟΚΟΜΕΙΑ ΑΕ</w:t>
            </w:r>
          </w:p>
        </w:tc>
        <w:tc>
          <w:tcPr>
            <w:tcW w:w="1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61C974" w14:textId="77777777" w:rsidR="003B6946" w:rsidRDefault="003B6946" w:rsidP="003B69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70643">
              <w:rPr>
                <w:rFonts w:ascii="Calibri" w:eastAsia="Times New Roman" w:hAnsi="Calibri" w:cs="Calibri"/>
                <w:color w:val="000000"/>
                <w:lang w:eastAsia="el-GR"/>
              </w:rPr>
              <w:t>ΓΑΛΑ ΥΨΗΛΗΣ ΠΑΣΤΕΡΙΩΣΗΣ ΡΟΔΟΠΗ ΕΛΑΦΡΥ 1,5% ΛΙΠ ΧΩΡΙΣ ΛΑΚΤΟΖΗ 1L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7A4434" w14:textId="77777777" w:rsidR="003B6946" w:rsidRDefault="003B6946" w:rsidP="003B69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1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97494B" w14:textId="77777777" w:rsidR="003B6946" w:rsidRDefault="003B6946" w:rsidP="003B69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8%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E3AA3F" w14:textId="77777777" w:rsidR="003B6946" w:rsidRDefault="003B6946" w:rsidP="003B69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05/11/2024</w:t>
            </w:r>
          </w:p>
        </w:tc>
      </w:tr>
      <w:tr w:rsidR="003B6946" w:rsidRPr="00A6705D" w14:paraId="69596FAD" w14:textId="77777777" w:rsidTr="00A6705D">
        <w:trPr>
          <w:trHeight w:val="300"/>
        </w:trPr>
        <w:tc>
          <w:tcPr>
            <w:tcW w:w="1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2C857C" w14:textId="77777777" w:rsidR="003B6946" w:rsidRPr="00CD155F" w:rsidRDefault="003B6946" w:rsidP="003B694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070643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ΕΛΛΗΝΙΚΑ ΓΑΛΑΚΤΟΚΟΜΕΙΑ ΑΕ</w:t>
            </w:r>
          </w:p>
        </w:tc>
        <w:tc>
          <w:tcPr>
            <w:tcW w:w="1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09AE5A" w14:textId="77777777" w:rsidR="003B6946" w:rsidRPr="00070643" w:rsidRDefault="003B6946" w:rsidP="003B69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ΕΠΙΔΟΡΠΙΑ ΓΙΑΟΥΡΤΙΟΥ ΟΛΥΜΠΟΣ ΚΑΙ ΣΥΝΑΦΗ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729766" w14:textId="77777777" w:rsidR="003B6946" w:rsidRDefault="003B6946" w:rsidP="003B69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10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2702B1" w14:textId="77777777" w:rsidR="003B6946" w:rsidRDefault="003B6946" w:rsidP="003B69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8%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9F0396" w14:textId="77777777" w:rsidR="003B6946" w:rsidRDefault="003B6946" w:rsidP="003B69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05/11/2024</w:t>
            </w:r>
          </w:p>
        </w:tc>
      </w:tr>
      <w:tr w:rsidR="003B6946" w:rsidRPr="00A6705D" w14:paraId="7EA2FC5F" w14:textId="77777777" w:rsidTr="00A6705D">
        <w:trPr>
          <w:trHeight w:val="300"/>
        </w:trPr>
        <w:tc>
          <w:tcPr>
            <w:tcW w:w="1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1E260D" w14:textId="77777777" w:rsidR="003B6946" w:rsidRPr="00070643" w:rsidRDefault="003B6946" w:rsidP="003B694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070643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ΕΛΛΗΝΙΚΑ ΓΑΛΑΚΤΟΚΟΜΕΙΑ ΑΕ</w:t>
            </w:r>
          </w:p>
        </w:tc>
        <w:tc>
          <w:tcPr>
            <w:tcW w:w="1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A69145" w14:textId="77777777" w:rsidR="003B6946" w:rsidRDefault="003B6946" w:rsidP="003B69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ΦΥΣΙΚΟΣ ΧΥΜΟΣ ΟΛΥΜΠΟΣ ΜΗΛΟ 1ΛΤ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1FE805" w14:textId="77777777" w:rsidR="003B6946" w:rsidRDefault="003B6946" w:rsidP="003B69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1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14ED7F" w14:textId="77777777" w:rsidR="003B6946" w:rsidRDefault="003B6946" w:rsidP="003B69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8%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E7E757" w14:textId="77777777" w:rsidR="003B6946" w:rsidRDefault="003B6946" w:rsidP="003B69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05/11/2024</w:t>
            </w:r>
          </w:p>
        </w:tc>
      </w:tr>
      <w:tr w:rsidR="003B6946" w:rsidRPr="00A6705D" w14:paraId="2A00C76E" w14:textId="77777777" w:rsidTr="00A6705D">
        <w:trPr>
          <w:trHeight w:val="300"/>
        </w:trPr>
        <w:tc>
          <w:tcPr>
            <w:tcW w:w="1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B8CDCF" w14:textId="77777777" w:rsidR="003B6946" w:rsidRPr="00070643" w:rsidRDefault="003B6946" w:rsidP="003B694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820CA5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ΕΥΡΗΚΑ ΕΛΛΑΣ Α.Ε.</w:t>
            </w:r>
          </w:p>
        </w:tc>
        <w:tc>
          <w:tcPr>
            <w:tcW w:w="1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BC5D6F" w14:textId="77777777" w:rsidR="003B6946" w:rsidRDefault="003B6946" w:rsidP="003B69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ΑΠΟΡΡΥΠΑΝΤΙΚΑ ΕΥΡΗΚΑ/</w:t>
            </w:r>
            <w:r>
              <w:rPr>
                <w:rFonts w:ascii="Calibri" w:eastAsia="Times New Roman" w:hAnsi="Calibri" w:cs="Calibri"/>
                <w:color w:val="000000"/>
                <w:lang w:val="en-US" w:eastAsia="el-GR"/>
              </w:rPr>
              <w:t>TOPINE</w:t>
            </w:r>
            <w:r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(διάφορες συσκευασίες)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593FFE" w14:textId="77777777" w:rsidR="003B6946" w:rsidRPr="00820CA5" w:rsidRDefault="003B6946" w:rsidP="003B69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el-GR"/>
              </w:rPr>
              <w:t>11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F8D6DB" w14:textId="77777777" w:rsidR="003B6946" w:rsidRDefault="003B6946" w:rsidP="003B69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20CA5">
              <w:rPr>
                <w:rFonts w:ascii="Calibri" w:eastAsia="Times New Roman" w:hAnsi="Calibri" w:cs="Calibri"/>
                <w:color w:val="000000"/>
                <w:lang w:eastAsia="el-GR"/>
              </w:rPr>
              <w:t>5% έως 8%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575265" w14:textId="77777777" w:rsidR="003B6946" w:rsidRPr="00820CA5" w:rsidRDefault="003B6946" w:rsidP="003B69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el-GR"/>
              </w:rPr>
              <w:t>05/11/2024</w:t>
            </w:r>
          </w:p>
        </w:tc>
      </w:tr>
      <w:tr w:rsidR="003B6946" w:rsidRPr="00A6705D" w14:paraId="34223D96" w14:textId="77777777" w:rsidTr="00A6705D">
        <w:trPr>
          <w:trHeight w:val="300"/>
        </w:trPr>
        <w:tc>
          <w:tcPr>
            <w:tcW w:w="1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EF9F86" w14:textId="77777777" w:rsidR="003B6946" w:rsidRPr="00820CA5" w:rsidRDefault="003B6946" w:rsidP="003B694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6E04AA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ΖΑΦΕΙΡΟΠΟΥΛΟΣ ΠΑΝ ΙΚΕ</w:t>
            </w:r>
          </w:p>
        </w:tc>
        <w:tc>
          <w:tcPr>
            <w:tcW w:w="1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C7CC58" w14:textId="77777777" w:rsidR="003B6946" w:rsidRPr="006E04AA" w:rsidRDefault="003B6946" w:rsidP="003B69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ΞΙΔΙ ΚΑΙ ΚΡΕΜΑ </w:t>
            </w:r>
            <w:r>
              <w:rPr>
                <w:rFonts w:ascii="Calibri" w:eastAsia="Times New Roman" w:hAnsi="Calibri" w:cs="Calibri"/>
                <w:color w:val="000000"/>
                <w:lang w:val="en-US" w:eastAsia="el-GR"/>
              </w:rPr>
              <w:t>PAN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F71EC3" w14:textId="77777777" w:rsidR="003B6946" w:rsidRDefault="003B6946" w:rsidP="003B69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el-GR"/>
              </w:rPr>
              <w:t>4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641407" w14:textId="77777777" w:rsidR="003B6946" w:rsidRPr="006E04AA" w:rsidRDefault="003B6946" w:rsidP="003B69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el-GR"/>
              </w:rPr>
              <w:t>8%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612DAE" w14:textId="77777777" w:rsidR="003B6946" w:rsidRDefault="003B6946" w:rsidP="003B69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el-GR"/>
              </w:rPr>
              <w:t>05/11/2024</w:t>
            </w:r>
          </w:p>
        </w:tc>
      </w:tr>
      <w:tr w:rsidR="003B6946" w:rsidRPr="00A6705D" w14:paraId="41865277" w14:textId="77777777" w:rsidTr="00A6705D">
        <w:trPr>
          <w:trHeight w:val="300"/>
        </w:trPr>
        <w:tc>
          <w:tcPr>
            <w:tcW w:w="1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89700D" w14:textId="49232F1A" w:rsidR="003B6946" w:rsidRPr="006E04AA" w:rsidRDefault="003B6946" w:rsidP="003B694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CB0D2D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ΙΜΑ ΜΟΝΟΠΡΟΣΩΠΗ ΑΕ</w:t>
            </w:r>
          </w:p>
        </w:tc>
        <w:tc>
          <w:tcPr>
            <w:tcW w:w="1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9C8999" w14:textId="65D2DCC6" w:rsidR="003B6946" w:rsidRDefault="003B6946" w:rsidP="003B69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CB0D2D">
              <w:rPr>
                <w:rFonts w:ascii="Calibri" w:eastAsia="Times New Roman" w:hAnsi="Calibri" w:cs="Calibri"/>
                <w:color w:val="000000"/>
                <w:lang w:eastAsia="el-GR"/>
              </w:rPr>
              <w:t>ΚΡΕΜΑ ΒΑΛΣΑΜΙΚΟΥ ΠΑΠΑΔΗΜΗΤΡΙΟΥ</w:t>
            </w:r>
            <w:r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(διάφορες συσκευασίες)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579B7C" w14:textId="656C7A15" w:rsidR="003B6946" w:rsidRDefault="003B6946" w:rsidP="003B69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3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F4A2E9" w14:textId="0D9475E3" w:rsidR="003B6946" w:rsidRDefault="003B6946" w:rsidP="003B69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10%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1AADB1" w14:textId="137B3B6B" w:rsidR="003B6946" w:rsidRDefault="003B6946" w:rsidP="003B69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19/11/2024</w:t>
            </w:r>
          </w:p>
        </w:tc>
      </w:tr>
      <w:tr w:rsidR="003B6946" w:rsidRPr="00A6705D" w14:paraId="59556D12" w14:textId="77777777" w:rsidTr="00A6705D">
        <w:trPr>
          <w:trHeight w:val="300"/>
        </w:trPr>
        <w:tc>
          <w:tcPr>
            <w:tcW w:w="1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7590F9" w14:textId="79A322F4" w:rsidR="003B6946" w:rsidRPr="006E04AA" w:rsidRDefault="003B6946" w:rsidP="003B694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CB0D2D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ΙΜΑ ΜΟΝΟΠΡΟΣΩΠΗ ΑΕ</w:t>
            </w:r>
          </w:p>
        </w:tc>
        <w:tc>
          <w:tcPr>
            <w:tcW w:w="1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47495F" w14:textId="0280D57E" w:rsidR="003B6946" w:rsidRDefault="003B6946" w:rsidP="003B69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CB0D2D">
              <w:rPr>
                <w:rFonts w:ascii="Calibri" w:eastAsia="Times New Roman" w:hAnsi="Calibri" w:cs="Calibri"/>
                <w:color w:val="000000"/>
                <w:lang w:eastAsia="el-GR"/>
              </w:rPr>
              <w:t>ΜΟΥΣΤΑΡΔΑ ΠΑΠΑΔΗΜΗΤΡΙΟΥ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D67BBB" w14:textId="238AF726" w:rsidR="003B6946" w:rsidRDefault="003B6946" w:rsidP="003B69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2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559F73" w14:textId="25384560" w:rsidR="003B6946" w:rsidRDefault="003B6946" w:rsidP="003B69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10%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D2A6CB" w14:textId="7ACA32D0" w:rsidR="003B6946" w:rsidRDefault="003B6946" w:rsidP="003B69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19/11/2024</w:t>
            </w:r>
          </w:p>
        </w:tc>
      </w:tr>
      <w:tr w:rsidR="003B6946" w:rsidRPr="00A6705D" w14:paraId="08AE9E11" w14:textId="77777777" w:rsidTr="00A6705D">
        <w:trPr>
          <w:trHeight w:val="300"/>
        </w:trPr>
        <w:tc>
          <w:tcPr>
            <w:tcW w:w="1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A16103" w14:textId="77777777" w:rsidR="003B6946" w:rsidRPr="006E04AA" w:rsidRDefault="003B6946" w:rsidP="003B694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D616B9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ΚΑΛΑΜΑΡΑΚΗΣ Κ Ε AΒΕΕ ΚΑΛΑΣ</w:t>
            </w:r>
          </w:p>
        </w:tc>
        <w:tc>
          <w:tcPr>
            <w:tcW w:w="1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13686F" w14:textId="77777777" w:rsidR="003B6946" w:rsidRPr="00D616B9" w:rsidRDefault="003B6946" w:rsidP="003B69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ΑΛΑΤΙ (διάφορες συσκευασίες)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9A5AF2" w14:textId="77777777" w:rsidR="003B6946" w:rsidRPr="00D616B9" w:rsidRDefault="003B6946" w:rsidP="003B69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3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9FA99E" w14:textId="77777777" w:rsidR="003B6946" w:rsidRPr="00D616B9" w:rsidRDefault="003B6946" w:rsidP="003B69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10%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3AD29D" w14:textId="77777777" w:rsidR="003B6946" w:rsidRPr="00D616B9" w:rsidRDefault="003B6946" w:rsidP="003B69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05/11/2024</w:t>
            </w:r>
          </w:p>
        </w:tc>
      </w:tr>
      <w:tr w:rsidR="003B6946" w:rsidRPr="00A6705D" w14:paraId="7F3B5DB4" w14:textId="77777777" w:rsidTr="00A6705D">
        <w:trPr>
          <w:trHeight w:val="300"/>
        </w:trPr>
        <w:tc>
          <w:tcPr>
            <w:tcW w:w="1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29B2A" w14:textId="77777777" w:rsidR="003B6946" w:rsidRPr="00D616B9" w:rsidRDefault="003B6946" w:rsidP="003B694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D616B9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ΚΑΡΑΜΟΛΕΓΚΟΣ</w:t>
            </w:r>
          </w:p>
        </w:tc>
        <w:tc>
          <w:tcPr>
            <w:tcW w:w="1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375B72" w14:textId="77777777" w:rsidR="003B6946" w:rsidRDefault="003B6946" w:rsidP="003B69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ΑΡΤΟΣΚΕΥΑΣΜΑΤΑ ΚΑΤΣΕΛΗΣ/ΚΑΡΑΜΟΛΕΓΚΟΣ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BBFF4E" w14:textId="77777777" w:rsidR="003B6946" w:rsidRDefault="003B6946" w:rsidP="003B69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5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3E1379" w14:textId="77777777" w:rsidR="003B6946" w:rsidRDefault="003B6946" w:rsidP="003B69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616B9">
              <w:rPr>
                <w:rFonts w:ascii="Calibri" w:eastAsia="Times New Roman" w:hAnsi="Calibri" w:cs="Calibri"/>
                <w:color w:val="000000"/>
                <w:lang w:eastAsia="el-GR"/>
              </w:rPr>
              <w:t>5% έως 8%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7DF561" w14:textId="77777777" w:rsidR="003B6946" w:rsidRDefault="003B6946" w:rsidP="003B69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616B9">
              <w:rPr>
                <w:rFonts w:ascii="Calibri" w:eastAsia="Times New Roman" w:hAnsi="Calibri" w:cs="Calibri"/>
                <w:color w:val="000000"/>
                <w:lang w:eastAsia="el-GR"/>
              </w:rPr>
              <w:t>05/11/2024</w:t>
            </w:r>
          </w:p>
        </w:tc>
      </w:tr>
      <w:tr w:rsidR="003B6946" w:rsidRPr="00A6705D" w14:paraId="50608029" w14:textId="77777777" w:rsidTr="00A6705D">
        <w:trPr>
          <w:trHeight w:val="300"/>
        </w:trPr>
        <w:tc>
          <w:tcPr>
            <w:tcW w:w="1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F25C27" w14:textId="201BA77C" w:rsidR="003B6946" w:rsidRPr="00D616B9" w:rsidRDefault="003B6946" w:rsidP="003B694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4A681D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ΚΑΡΑΜΟΛΕΓΚΟΣ</w:t>
            </w:r>
          </w:p>
        </w:tc>
        <w:tc>
          <w:tcPr>
            <w:tcW w:w="1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C62340" w14:textId="525540AC" w:rsidR="003B6946" w:rsidRDefault="003B6946" w:rsidP="003B69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A681D">
              <w:rPr>
                <w:rFonts w:ascii="Calibri" w:eastAsia="Times New Roman" w:hAnsi="Calibri" w:cs="Calibri"/>
                <w:color w:val="000000"/>
                <w:lang w:eastAsia="el-GR"/>
              </w:rPr>
              <w:t>ΠΑΞΙΜΑΔΙ ΠΑΞΑΜΑΣ ΧΑΡΟΥΠΙ 400G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433B59" w14:textId="2B9ED9A8" w:rsidR="003B6946" w:rsidRDefault="003B6946" w:rsidP="003B69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1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488ACB" w14:textId="07A224C7" w:rsidR="003B6946" w:rsidRPr="00D616B9" w:rsidRDefault="003B6946" w:rsidP="003B69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7%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014FD5" w14:textId="5135EA2C" w:rsidR="003B6946" w:rsidRPr="00D616B9" w:rsidRDefault="003B6946" w:rsidP="003B69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A681D">
              <w:rPr>
                <w:rFonts w:ascii="Calibri" w:eastAsia="Times New Roman" w:hAnsi="Calibri" w:cs="Calibri"/>
                <w:color w:val="000000"/>
                <w:lang w:eastAsia="el-GR"/>
              </w:rPr>
              <w:t>05/11/2024</w:t>
            </w:r>
          </w:p>
        </w:tc>
      </w:tr>
      <w:tr w:rsidR="003B6946" w:rsidRPr="00A6705D" w14:paraId="71111870" w14:textId="77777777" w:rsidTr="00A6705D">
        <w:trPr>
          <w:trHeight w:val="300"/>
        </w:trPr>
        <w:tc>
          <w:tcPr>
            <w:tcW w:w="1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86CFEF" w14:textId="77777777" w:rsidR="003B6946" w:rsidRPr="00D616B9" w:rsidRDefault="003B6946" w:rsidP="003B694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0D4474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ΚΟΝΤΖΟΓΛΟΥ ΑΦΟΙ ΑΒΕΕ</w:t>
            </w:r>
          </w:p>
        </w:tc>
        <w:tc>
          <w:tcPr>
            <w:tcW w:w="1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E3BBF3" w14:textId="77777777" w:rsidR="003B6946" w:rsidRDefault="003B6946" w:rsidP="003B69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ΑΛΕΥΡΙ ΓΙΑ ΟΛΕΣ ΤΙΣ ΧΡΗΣΕΙΣ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AE0EA1" w14:textId="77777777" w:rsidR="003B6946" w:rsidRDefault="003B6946" w:rsidP="003B69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1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73F68E" w14:textId="77777777" w:rsidR="003B6946" w:rsidRPr="00D616B9" w:rsidRDefault="003B6946" w:rsidP="003B69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5%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C664AD" w14:textId="77777777" w:rsidR="003B6946" w:rsidRPr="00D616B9" w:rsidRDefault="003B6946" w:rsidP="003B69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15/10/2024</w:t>
            </w:r>
          </w:p>
        </w:tc>
      </w:tr>
      <w:tr w:rsidR="003B6946" w:rsidRPr="00A6705D" w14:paraId="4D2F1ECD" w14:textId="77777777" w:rsidTr="00A6705D">
        <w:trPr>
          <w:trHeight w:val="300"/>
        </w:trPr>
        <w:tc>
          <w:tcPr>
            <w:tcW w:w="1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E3677D" w14:textId="77777777" w:rsidR="003B6946" w:rsidRPr="000D4474" w:rsidRDefault="003B6946" w:rsidP="003B694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0D4474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ΚΟΝΤΖΟΓΛΟΥ ΑΦΟΙ ΑΒΕΕ</w:t>
            </w:r>
          </w:p>
        </w:tc>
        <w:tc>
          <w:tcPr>
            <w:tcW w:w="1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060858" w14:textId="77777777" w:rsidR="003B6946" w:rsidRDefault="003B6946" w:rsidP="003B69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ΑΝΘΟΣ ΑΡΑΒΙΣΙΤΟΥ ΣΤΙΓΜΗΣ ΚΑΙ ΚΡΕΜΕΣ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7ADAF4" w14:textId="77777777" w:rsidR="003B6946" w:rsidRDefault="003B6946" w:rsidP="003B69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7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2EAB51" w14:textId="77777777" w:rsidR="003B6946" w:rsidRPr="00D616B9" w:rsidRDefault="003B6946" w:rsidP="003B69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5%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6F12BF" w14:textId="77777777" w:rsidR="003B6946" w:rsidRPr="00D616B9" w:rsidRDefault="003B6946" w:rsidP="003B69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15/10/2024</w:t>
            </w:r>
          </w:p>
        </w:tc>
      </w:tr>
      <w:tr w:rsidR="003B6946" w:rsidRPr="00A6705D" w14:paraId="0365F4A9" w14:textId="77777777" w:rsidTr="00A6705D">
        <w:trPr>
          <w:trHeight w:val="300"/>
        </w:trPr>
        <w:tc>
          <w:tcPr>
            <w:tcW w:w="1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BD6A3A" w14:textId="77777777" w:rsidR="003B6946" w:rsidRPr="000D4474" w:rsidRDefault="003B6946" w:rsidP="003B694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C545FA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ΚΟΡΕ Α.Ε.</w:t>
            </w:r>
          </w:p>
        </w:tc>
        <w:tc>
          <w:tcPr>
            <w:tcW w:w="1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A0FF0C" w14:textId="77777777" w:rsidR="003B6946" w:rsidRDefault="003B6946" w:rsidP="003B69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ΕΛΑΙΟΛΑΔΟ ΧΡΥΣΕΛΙΑ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65503E" w14:textId="77777777" w:rsidR="003B6946" w:rsidRDefault="003B6946" w:rsidP="003B69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2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C42F0C" w14:textId="77777777" w:rsidR="003B6946" w:rsidRDefault="003B6946" w:rsidP="003B69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7%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4D8EA3" w14:textId="77777777" w:rsidR="003B6946" w:rsidRDefault="003B6946" w:rsidP="003B69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05/11/2024</w:t>
            </w:r>
          </w:p>
        </w:tc>
      </w:tr>
      <w:tr w:rsidR="003B6946" w:rsidRPr="00A6705D" w14:paraId="372F6F45" w14:textId="77777777" w:rsidTr="00A6705D">
        <w:trPr>
          <w:trHeight w:val="300"/>
        </w:trPr>
        <w:tc>
          <w:tcPr>
            <w:tcW w:w="1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67AB04" w14:textId="77777777" w:rsidR="003B6946" w:rsidRPr="00C545FA" w:rsidRDefault="003B6946" w:rsidP="003B694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C545FA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ΚΟΡΕ Α.Ε.</w:t>
            </w:r>
          </w:p>
        </w:tc>
        <w:tc>
          <w:tcPr>
            <w:tcW w:w="1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18BE6D" w14:textId="77777777" w:rsidR="003B6946" w:rsidRDefault="003B6946" w:rsidP="003B69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ΠΥΡΗΝΕΛΑΙΟ ΚΟΡΗ 1Λ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4E2CBE" w14:textId="77777777" w:rsidR="003B6946" w:rsidRDefault="003B6946" w:rsidP="003B69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1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176A5D" w14:textId="77777777" w:rsidR="003B6946" w:rsidRDefault="003B6946" w:rsidP="003B69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7%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58367F" w14:textId="77777777" w:rsidR="003B6946" w:rsidRDefault="003B6946" w:rsidP="003B69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C545FA">
              <w:rPr>
                <w:rFonts w:ascii="Calibri" w:eastAsia="Times New Roman" w:hAnsi="Calibri" w:cs="Calibri"/>
                <w:color w:val="000000"/>
                <w:lang w:eastAsia="el-GR"/>
              </w:rPr>
              <w:t>05/11/2024</w:t>
            </w:r>
          </w:p>
        </w:tc>
      </w:tr>
      <w:tr w:rsidR="003B6946" w:rsidRPr="00A6705D" w14:paraId="77E2817D" w14:textId="77777777" w:rsidTr="00A6705D">
        <w:trPr>
          <w:trHeight w:val="300"/>
        </w:trPr>
        <w:tc>
          <w:tcPr>
            <w:tcW w:w="1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CC7F56" w14:textId="77777777" w:rsidR="003B6946" w:rsidRPr="00C545FA" w:rsidRDefault="003B6946" w:rsidP="003B694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ΚΟΡΕ Α.Ε.</w:t>
            </w:r>
          </w:p>
        </w:tc>
        <w:tc>
          <w:tcPr>
            <w:tcW w:w="1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3DD4D8" w14:textId="77777777" w:rsidR="003B6946" w:rsidRDefault="003B6946" w:rsidP="003B69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ΑΡΑΒΟΣΙΤΕΛΑΙΟ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1B2AB4" w14:textId="77777777" w:rsidR="003B6946" w:rsidRDefault="003B6946" w:rsidP="003B69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2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41F2C3" w14:textId="313F33C3" w:rsidR="003B6946" w:rsidRDefault="003B6946" w:rsidP="003B69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7% έως 9%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0B0599" w14:textId="77777777" w:rsidR="003B6946" w:rsidRDefault="003B6946" w:rsidP="003B69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05/11/2024</w:t>
            </w:r>
          </w:p>
        </w:tc>
      </w:tr>
      <w:tr w:rsidR="003B6946" w:rsidRPr="00A6705D" w14:paraId="1E1CDB67" w14:textId="77777777" w:rsidTr="00A6705D">
        <w:trPr>
          <w:trHeight w:val="300"/>
        </w:trPr>
        <w:tc>
          <w:tcPr>
            <w:tcW w:w="1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8EA07B" w14:textId="77777777" w:rsidR="003B6946" w:rsidRDefault="003B6946" w:rsidP="003B694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BE52DF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ΚΟΡΕ Α.Ε.</w:t>
            </w:r>
          </w:p>
        </w:tc>
        <w:tc>
          <w:tcPr>
            <w:tcW w:w="1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AF6321" w14:textId="77777777" w:rsidR="003B6946" w:rsidRDefault="003B6946" w:rsidP="003B69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E52DF">
              <w:rPr>
                <w:rFonts w:ascii="Calibri" w:eastAsia="Times New Roman" w:hAnsi="Calibri" w:cs="Calibri"/>
                <w:color w:val="000000"/>
                <w:lang w:eastAsia="el-GR"/>
              </w:rPr>
              <w:t>ΤΟΜΑΤΑ ΓΚΡΕΚΑ ΨΙΛΟΚOMMENH ΜΕΤ 400G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7AB7A9" w14:textId="77777777" w:rsidR="003B6946" w:rsidRDefault="003B6946" w:rsidP="003B69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1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E4C3F6" w14:textId="77777777" w:rsidR="003B6946" w:rsidRDefault="003B6946" w:rsidP="003B69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7%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3E67B2" w14:textId="77777777" w:rsidR="003B6946" w:rsidRDefault="003B6946" w:rsidP="003B69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C545FA">
              <w:rPr>
                <w:rFonts w:ascii="Calibri" w:eastAsia="Times New Roman" w:hAnsi="Calibri" w:cs="Calibri"/>
                <w:color w:val="000000"/>
                <w:lang w:eastAsia="el-GR"/>
              </w:rPr>
              <w:t>05/11/2024</w:t>
            </w:r>
          </w:p>
        </w:tc>
      </w:tr>
      <w:tr w:rsidR="003B6946" w:rsidRPr="00A6705D" w14:paraId="7716A91A" w14:textId="77777777" w:rsidTr="00A6705D">
        <w:trPr>
          <w:trHeight w:val="300"/>
        </w:trPr>
        <w:tc>
          <w:tcPr>
            <w:tcW w:w="1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FBCE3" w14:textId="411B4F3C" w:rsidR="003B6946" w:rsidRPr="00BE52DF" w:rsidRDefault="003B6946" w:rsidP="003B694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 xml:space="preserve">ΚΡΙ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ΚΡΙ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 xml:space="preserve"> ΑΒΕΕ</w:t>
            </w:r>
          </w:p>
        </w:tc>
        <w:tc>
          <w:tcPr>
            <w:tcW w:w="1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9E2F2C" w14:textId="5A8DFB40" w:rsidR="003B6946" w:rsidRPr="00BE52DF" w:rsidRDefault="003B6946" w:rsidP="003B69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ΓΙΑΟΥΡΤΙ ΚΡΙ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el-GR"/>
              </w:rPr>
              <w:t>ΚΡΙ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849B99" w14:textId="13ECB0F3" w:rsidR="003B6946" w:rsidRDefault="003B6946" w:rsidP="003B69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2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523D02" w14:textId="37DB24AC" w:rsidR="003B6946" w:rsidRDefault="003B6946" w:rsidP="003B69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7%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FB5C74" w14:textId="1693B557" w:rsidR="003B6946" w:rsidRPr="00C545FA" w:rsidRDefault="003B6946" w:rsidP="003B69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12/11/2024</w:t>
            </w:r>
          </w:p>
        </w:tc>
      </w:tr>
      <w:tr w:rsidR="003B6946" w:rsidRPr="00A6705D" w14:paraId="79836902" w14:textId="77777777" w:rsidTr="00A6705D">
        <w:trPr>
          <w:trHeight w:val="300"/>
        </w:trPr>
        <w:tc>
          <w:tcPr>
            <w:tcW w:w="1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10478B" w14:textId="07DDBF82" w:rsidR="003B6946" w:rsidRDefault="003B6946" w:rsidP="003B694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514178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 xml:space="preserve">ΚΡΙ </w:t>
            </w:r>
            <w:proofErr w:type="spellStart"/>
            <w:r w:rsidRPr="00514178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ΚΡΙ</w:t>
            </w:r>
            <w:proofErr w:type="spellEnd"/>
            <w:r w:rsidRPr="00514178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 xml:space="preserve"> ΑΒΕΕ</w:t>
            </w:r>
          </w:p>
        </w:tc>
        <w:tc>
          <w:tcPr>
            <w:tcW w:w="1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9562EE" w14:textId="4B1059E4" w:rsidR="003B6946" w:rsidRDefault="003B6946" w:rsidP="003B69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ΕΠΙΔΟΡΠΙΟ ΓΙΑΟΥΡΤΙΟΥ ΚΡΙ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el-GR"/>
              </w:rPr>
              <w:t>ΚΡΙ</w:t>
            </w:r>
            <w:proofErr w:type="spellEnd"/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013097" w14:textId="4D556E0C" w:rsidR="003B6946" w:rsidRDefault="003B6946" w:rsidP="003B69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5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B1B918" w14:textId="700A728E" w:rsidR="003B6946" w:rsidRDefault="003B6946" w:rsidP="003B69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11%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1695F3" w14:textId="3D5B724C" w:rsidR="003B6946" w:rsidRPr="00C545FA" w:rsidRDefault="003B6946" w:rsidP="003B69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12/11/2024</w:t>
            </w:r>
          </w:p>
        </w:tc>
      </w:tr>
      <w:tr w:rsidR="003B6946" w:rsidRPr="00A6705D" w14:paraId="475AF271" w14:textId="77777777" w:rsidTr="00B80CAE">
        <w:trPr>
          <w:trHeight w:val="300"/>
        </w:trPr>
        <w:tc>
          <w:tcPr>
            <w:tcW w:w="1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ED39B0" w14:textId="0EE6B2BA" w:rsidR="003B6946" w:rsidRPr="00514178" w:rsidRDefault="003B6946" w:rsidP="003B694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C55D7B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ΛΙΩΣΗΣ ΦΡΑΓΚΑΚΗΣ ΠΑΛΛΗ ΙΚΕ</w:t>
            </w:r>
          </w:p>
        </w:tc>
        <w:tc>
          <w:tcPr>
            <w:tcW w:w="19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14:paraId="43CAE9C2" w14:textId="2970CA42" w:rsidR="003B6946" w:rsidRDefault="003B6946" w:rsidP="003B69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ΡΥΖΟΓΑΛΟ ΑΓΡΟΚΤΗΜΑΤΑ ΚΙΘΑΙΡΩΝΑ 180G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7682A1" w14:textId="558119DE" w:rsidR="003B6946" w:rsidRDefault="003B6946" w:rsidP="003B69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1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7E3B73" w14:textId="387BF495" w:rsidR="003B6946" w:rsidRDefault="003B6946" w:rsidP="003B69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13%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BB5FE6" w14:textId="74135764" w:rsidR="003B6946" w:rsidRDefault="003B6946" w:rsidP="003B69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19/11/2024</w:t>
            </w:r>
          </w:p>
        </w:tc>
      </w:tr>
      <w:tr w:rsidR="003B6946" w:rsidRPr="00A6705D" w14:paraId="271E8032" w14:textId="77777777" w:rsidTr="00B80CAE">
        <w:trPr>
          <w:trHeight w:val="300"/>
        </w:trPr>
        <w:tc>
          <w:tcPr>
            <w:tcW w:w="1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49A40" w14:textId="4199FA6E" w:rsidR="003B6946" w:rsidRPr="00514178" w:rsidRDefault="003B6946" w:rsidP="003B694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C55D7B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ΛΙΩΣΗΣ ΦΡΑΓΚΑΚΗΣ ΠΑΛΛΗ ΙΚΕ</w:t>
            </w:r>
          </w:p>
        </w:tc>
        <w:tc>
          <w:tcPr>
            <w:tcW w:w="191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14:paraId="0CBE75AD" w14:textId="670C14A6" w:rsidR="003B6946" w:rsidRDefault="003B6946" w:rsidP="003B69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ΚΡΕΜΑ ΑΓΡΟΚΤΗΜΑΤΑ ΚΙΘΑΙΡΩΝΑ ΒΑΝΙΛΙΑ 180G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B51B09" w14:textId="54CA3343" w:rsidR="003B6946" w:rsidRDefault="003B6946" w:rsidP="003B69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1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DAC9B1" w14:textId="2EB2FF65" w:rsidR="003B6946" w:rsidRDefault="003B6946" w:rsidP="003B69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13%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783F3B" w14:textId="517A2CB7" w:rsidR="003B6946" w:rsidRDefault="003B6946" w:rsidP="003B69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19/11/2024</w:t>
            </w:r>
          </w:p>
        </w:tc>
      </w:tr>
      <w:tr w:rsidR="003B6946" w:rsidRPr="00A6705D" w14:paraId="4B11CBFB" w14:textId="77777777" w:rsidTr="00A6705D">
        <w:trPr>
          <w:trHeight w:val="300"/>
        </w:trPr>
        <w:tc>
          <w:tcPr>
            <w:tcW w:w="1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D1EAAD" w14:textId="7A9CEC5B" w:rsidR="003B6946" w:rsidRPr="00BE52DF" w:rsidRDefault="003B6946" w:rsidP="003B694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ΜΕΓΑ Α.Ε.</w:t>
            </w:r>
          </w:p>
        </w:tc>
        <w:tc>
          <w:tcPr>
            <w:tcW w:w="1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24A23F" w14:textId="1B1C2D71" w:rsidR="003B6946" w:rsidRPr="00DE47D1" w:rsidRDefault="003B6946" w:rsidP="003B69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ΣΕΡΒΙΕΤΕΣ </w:t>
            </w:r>
            <w:r>
              <w:rPr>
                <w:rFonts w:ascii="Calibri" w:eastAsia="Times New Roman" w:hAnsi="Calibri" w:cs="Calibri"/>
                <w:color w:val="000000"/>
                <w:lang w:val="en-US" w:eastAsia="el-GR"/>
              </w:rPr>
              <w:t>FRES</w:t>
            </w: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Η</w:t>
            </w:r>
            <w:r>
              <w:rPr>
                <w:rFonts w:ascii="Calibri" w:eastAsia="Times New Roman" w:hAnsi="Calibri" w:cs="Calibri"/>
                <w:color w:val="000000"/>
                <w:lang w:val="en-US" w:eastAsia="el-GR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(διάφορες συσκευασίες)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713BF4" w14:textId="0AE324CD" w:rsidR="003B6946" w:rsidRDefault="003B6946" w:rsidP="003B69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4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15DD3B" w14:textId="051AC695" w:rsidR="003B6946" w:rsidRDefault="003B6946" w:rsidP="003B69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8%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D4CEE4" w14:textId="070559AE" w:rsidR="003B6946" w:rsidRPr="00C545FA" w:rsidRDefault="003B6946" w:rsidP="003B69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05/11/2024</w:t>
            </w:r>
          </w:p>
        </w:tc>
      </w:tr>
      <w:tr w:rsidR="003B6946" w:rsidRPr="00DE47D1" w14:paraId="7370BCC0" w14:textId="77777777" w:rsidTr="00A6705D">
        <w:trPr>
          <w:trHeight w:val="300"/>
        </w:trPr>
        <w:tc>
          <w:tcPr>
            <w:tcW w:w="1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11894" w14:textId="437381C7" w:rsidR="003B6946" w:rsidRPr="00BE52DF" w:rsidRDefault="003B6946" w:rsidP="003B694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DE47D1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ΜΕΓΑ Α.Ε.</w:t>
            </w:r>
          </w:p>
        </w:tc>
        <w:tc>
          <w:tcPr>
            <w:tcW w:w="1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38D230" w14:textId="10A3E4A7" w:rsidR="003B6946" w:rsidRPr="00DE47D1" w:rsidRDefault="003B6946" w:rsidP="003B69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l-GR"/>
              </w:rPr>
            </w:pPr>
            <w:r w:rsidRPr="00DE47D1">
              <w:rPr>
                <w:rFonts w:ascii="Calibri" w:eastAsia="Times New Roman" w:hAnsi="Calibri" w:cs="Calibri"/>
                <w:color w:val="000000"/>
                <w:lang w:eastAsia="el-GR"/>
              </w:rPr>
              <w:t>ΥΠΟΣΕΝΤΟΝΑ</w:t>
            </w:r>
            <w:r w:rsidRPr="00DE47D1">
              <w:rPr>
                <w:rFonts w:ascii="Calibri" w:eastAsia="Times New Roman" w:hAnsi="Calibri" w:cs="Calibri"/>
                <w:color w:val="000000"/>
                <w:lang w:val="en-US" w:eastAsia="el-GR"/>
              </w:rPr>
              <w:t xml:space="preserve"> SANI FRESH MAXI PLUS 15T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E44EE8" w14:textId="7A878393" w:rsidR="003B6946" w:rsidRPr="00DE47D1" w:rsidRDefault="003B6946" w:rsidP="003B69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1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B40174" w14:textId="2807266B" w:rsidR="003B6946" w:rsidRPr="00DE47D1" w:rsidRDefault="003B6946" w:rsidP="003B69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8%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A8C3E9" w14:textId="32A302F6" w:rsidR="003B6946" w:rsidRPr="00DE47D1" w:rsidRDefault="003B6946" w:rsidP="003B69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05/11/2024</w:t>
            </w:r>
          </w:p>
        </w:tc>
      </w:tr>
      <w:tr w:rsidR="003B6946" w:rsidRPr="006751F6" w14:paraId="0A7EE37C" w14:textId="77777777" w:rsidTr="00A6705D">
        <w:trPr>
          <w:trHeight w:val="300"/>
        </w:trPr>
        <w:tc>
          <w:tcPr>
            <w:tcW w:w="1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755BA3" w14:textId="433E489E" w:rsidR="003B6946" w:rsidRPr="00DE47D1" w:rsidRDefault="003B6946" w:rsidP="003B694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6751F6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ΜΕΓΑ Α.Ε.</w:t>
            </w:r>
          </w:p>
        </w:tc>
        <w:tc>
          <w:tcPr>
            <w:tcW w:w="1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4931CA" w14:textId="00D4E51E" w:rsidR="003B6946" w:rsidRPr="00DE47D1" w:rsidRDefault="003B6946" w:rsidP="003B69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ΥΓΡΟΜΑΝΤΗΛΑ WET HANKIES (διάφορες συσκευασίες) 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07E759" w14:textId="02666E3E" w:rsidR="003B6946" w:rsidRDefault="003B6946" w:rsidP="003B69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5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4340C8" w14:textId="4A1878E5" w:rsidR="003B6946" w:rsidRDefault="003B6946" w:rsidP="003B69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8%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1937CF" w14:textId="069E8FCB" w:rsidR="003B6946" w:rsidRDefault="003B6946" w:rsidP="003B69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751F6">
              <w:rPr>
                <w:rFonts w:ascii="Calibri" w:eastAsia="Times New Roman" w:hAnsi="Calibri" w:cs="Calibri"/>
                <w:color w:val="000000"/>
                <w:lang w:eastAsia="el-GR"/>
              </w:rPr>
              <w:t>05/11/2024</w:t>
            </w:r>
          </w:p>
        </w:tc>
      </w:tr>
      <w:tr w:rsidR="003B6946" w:rsidRPr="006751F6" w14:paraId="7BFA2AA5" w14:textId="77777777" w:rsidTr="00A6705D">
        <w:trPr>
          <w:trHeight w:val="300"/>
        </w:trPr>
        <w:tc>
          <w:tcPr>
            <w:tcW w:w="1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EF951D" w14:textId="7FEF51A5" w:rsidR="003B6946" w:rsidRPr="006751F6" w:rsidRDefault="003B6946" w:rsidP="003B694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53117D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ΜΕΓΑ Α.Ε.</w:t>
            </w:r>
          </w:p>
        </w:tc>
        <w:tc>
          <w:tcPr>
            <w:tcW w:w="1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38213F" w14:textId="400AE6E4" w:rsidR="003B6946" w:rsidRDefault="003B6946" w:rsidP="003B69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ΒΑΜΒΑΚΙ ΜΕΓΑ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605211" w14:textId="7D48968F" w:rsidR="003B6946" w:rsidRDefault="003B6946" w:rsidP="003B69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2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394167" w14:textId="72FA7699" w:rsidR="003B6946" w:rsidRDefault="003B6946" w:rsidP="003B69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7%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8EBD20" w14:textId="0E58B743" w:rsidR="003B6946" w:rsidRPr="006751F6" w:rsidRDefault="003B6946" w:rsidP="003B69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D157B">
              <w:rPr>
                <w:rFonts w:ascii="Calibri" w:eastAsia="Times New Roman" w:hAnsi="Calibri" w:cs="Calibri"/>
                <w:color w:val="000000"/>
                <w:lang w:eastAsia="el-GR"/>
              </w:rPr>
              <w:t>05/11/2024</w:t>
            </w:r>
          </w:p>
        </w:tc>
      </w:tr>
      <w:tr w:rsidR="003B6946" w:rsidRPr="00A6705D" w14:paraId="7E416A2A" w14:textId="77777777" w:rsidTr="00A6705D">
        <w:trPr>
          <w:trHeight w:val="300"/>
        </w:trPr>
        <w:tc>
          <w:tcPr>
            <w:tcW w:w="1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19B9AF" w14:textId="77777777" w:rsidR="003B6946" w:rsidRPr="00BE52DF" w:rsidRDefault="003B6946" w:rsidP="003B694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ΜΕΛΙΣΣΑ ΚΙΚΙΖΑΣ</w:t>
            </w:r>
          </w:p>
        </w:tc>
        <w:tc>
          <w:tcPr>
            <w:tcW w:w="1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F56269" w14:textId="77777777" w:rsidR="003B6946" w:rsidRPr="00993259" w:rsidRDefault="003B6946" w:rsidP="003B69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ΖΥΜΑΡΙΚΑ </w:t>
            </w:r>
            <w:r>
              <w:rPr>
                <w:rFonts w:ascii="Calibri" w:eastAsia="Times New Roman" w:hAnsi="Calibri" w:cs="Calibri"/>
                <w:color w:val="000000"/>
                <w:lang w:val="en-US" w:eastAsia="el-GR"/>
              </w:rPr>
              <w:t xml:space="preserve">MELISSA </w:t>
            </w: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(διάφορες συσκευασίες)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CD4F4D" w14:textId="6BAC02C6" w:rsidR="003B6946" w:rsidRPr="00ED6B74" w:rsidRDefault="003B6946" w:rsidP="003B69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lang w:val="en-US" w:eastAsia="el-GR"/>
              </w:rPr>
              <w:t>6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68323C" w14:textId="546E3A6D" w:rsidR="003B6946" w:rsidRDefault="003B6946" w:rsidP="003B69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6% έως 1</w:t>
            </w:r>
            <w:r>
              <w:rPr>
                <w:rFonts w:ascii="Calibri" w:eastAsia="Times New Roman" w:hAnsi="Calibri" w:cs="Calibri"/>
                <w:color w:val="000000"/>
                <w:lang w:val="en-US" w:eastAsia="el-GR"/>
              </w:rPr>
              <w:t>2</w:t>
            </w: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%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5C0BE6" w14:textId="77777777" w:rsidR="003B6946" w:rsidRPr="00C545FA" w:rsidRDefault="003B6946" w:rsidP="003B69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01/11/2024</w:t>
            </w:r>
          </w:p>
        </w:tc>
      </w:tr>
      <w:tr w:rsidR="003B6946" w:rsidRPr="00A6705D" w14:paraId="6D68D55B" w14:textId="77777777" w:rsidTr="00A6705D">
        <w:trPr>
          <w:trHeight w:val="300"/>
        </w:trPr>
        <w:tc>
          <w:tcPr>
            <w:tcW w:w="1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69E7C8" w14:textId="193D63A7" w:rsidR="003B6946" w:rsidRDefault="003B6946" w:rsidP="003B694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ΜΕΒΓΑΛ Α.Ε.</w:t>
            </w:r>
          </w:p>
        </w:tc>
        <w:tc>
          <w:tcPr>
            <w:tcW w:w="1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ED9855" w14:textId="46B8E9BF" w:rsidR="003B6946" w:rsidRPr="00C12911" w:rsidRDefault="003B6946" w:rsidP="003B69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C12911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ΓΙΑΟΥΡΤΙ ΑΓΕΛΑΔΑΣ (3x200 </w:t>
            </w:r>
            <w:proofErr w:type="spellStart"/>
            <w:r w:rsidRPr="00C12911">
              <w:rPr>
                <w:rFonts w:ascii="Calibri" w:eastAsia="Times New Roman" w:hAnsi="Calibri" w:cs="Calibri"/>
                <w:color w:val="000000"/>
                <w:lang w:eastAsia="el-GR"/>
              </w:rPr>
              <w:t>gr</w:t>
            </w:r>
            <w:proofErr w:type="spellEnd"/>
            <w:r w:rsidRPr="00C12911">
              <w:rPr>
                <w:rFonts w:ascii="Calibri" w:eastAsia="Times New Roman" w:hAnsi="Calibri" w:cs="Calibri"/>
                <w:color w:val="000000"/>
                <w:lang w:eastAsia="el-GR"/>
              </w:rPr>
              <w:t>)</w:t>
            </w:r>
            <w:r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– πλήρες και </w:t>
            </w:r>
            <w:r>
              <w:rPr>
                <w:rFonts w:ascii="Calibri" w:eastAsia="Times New Roman" w:hAnsi="Calibri" w:cs="Calibri"/>
                <w:color w:val="000000"/>
                <w:lang w:val="en-US" w:eastAsia="el-GR"/>
              </w:rPr>
              <w:t>light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F9C2F4" w14:textId="6E2C931F" w:rsidR="003B6946" w:rsidRDefault="003B6946" w:rsidP="003B69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2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B8EED3" w14:textId="028731CD" w:rsidR="003B6946" w:rsidRPr="00C12911" w:rsidRDefault="003B6946" w:rsidP="003B69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el-GR"/>
              </w:rPr>
              <w:t>5%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AEC283" w14:textId="4C0BB995" w:rsidR="003B6946" w:rsidRDefault="003B6946" w:rsidP="003B69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11/11/2024</w:t>
            </w:r>
          </w:p>
        </w:tc>
      </w:tr>
      <w:tr w:rsidR="003B6946" w:rsidRPr="00A6705D" w14:paraId="619E6854" w14:textId="77777777" w:rsidTr="00A6705D">
        <w:trPr>
          <w:trHeight w:val="300"/>
        </w:trPr>
        <w:tc>
          <w:tcPr>
            <w:tcW w:w="1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8E7C44" w14:textId="0537DA1F" w:rsidR="003B6946" w:rsidRDefault="003B6946" w:rsidP="003B694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C12911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ΜΕΒΓΑΛ Α.Ε.</w:t>
            </w:r>
          </w:p>
        </w:tc>
        <w:tc>
          <w:tcPr>
            <w:tcW w:w="1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423EC8" w14:textId="0C5BDDD5" w:rsidR="003B6946" w:rsidRPr="00C12911" w:rsidRDefault="003B6946" w:rsidP="003B69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C12911">
              <w:rPr>
                <w:rFonts w:ascii="Calibri" w:eastAsia="Times New Roman" w:hAnsi="Calibri" w:cs="Calibri"/>
                <w:color w:val="000000"/>
                <w:lang w:eastAsia="el-GR"/>
              </w:rPr>
              <w:t>ΣΤΡΑΓΓΙΣΤΟ ΓΙΑΟΥΡΤΙ ΜΕΒΓΑΛ 900gr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6F3EB9" w14:textId="3B59F784" w:rsidR="003B6946" w:rsidRDefault="003B6946" w:rsidP="003B69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1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C5FE4C" w14:textId="1A79B9F9" w:rsidR="003B6946" w:rsidRPr="00C12911" w:rsidRDefault="003B6946" w:rsidP="003B69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5%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B98133" w14:textId="007CBA82" w:rsidR="003B6946" w:rsidRDefault="003B6946" w:rsidP="003B69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11/11/2024</w:t>
            </w:r>
          </w:p>
        </w:tc>
      </w:tr>
      <w:tr w:rsidR="003B6946" w:rsidRPr="00A6705D" w14:paraId="5D91FAEA" w14:textId="77777777" w:rsidTr="00A6705D">
        <w:trPr>
          <w:trHeight w:val="300"/>
        </w:trPr>
        <w:tc>
          <w:tcPr>
            <w:tcW w:w="1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0B6F3F" w14:textId="158E4DB6" w:rsidR="003B6946" w:rsidRPr="00771833" w:rsidRDefault="003B6946" w:rsidP="003B694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ΜΕΒΓΑΛ Α.Ε.</w:t>
            </w:r>
          </w:p>
        </w:tc>
        <w:tc>
          <w:tcPr>
            <w:tcW w:w="1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B7C763" w14:textId="729530D4" w:rsidR="003B6946" w:rsidRDefault="003B6946" w:rsidP="003B69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ΜΕΒΓΑΛ ΡΥΖΟΓΑΛΟ ΠΟΛΙΤΙΚΟ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68F26A" w14:textId="607F2448" w:rsidR="003B6946" w:rsidRDefault="003B6946" w:rsidP="003B69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1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2890FE" w14:textId="76A1126C" w:rsidR="003B6946" w:rsidRDefault="003B6946" w:rsidP="003B69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7%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4F3ADD" w14:textId="5E8BDFEE" w:rsidR="003B6946" w:rsidRDefault="003B6946" w:rsidP="003B69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12/11/2024</w:t>
            </w:r>
          </w:p>
        </w:tc>
      </w:tr>
      <w:tr w:rsidR="003B6946" w:rsidRPr="00A6705D" w14:paraId="0D964AAE" w14:textId="77777777" w:rsidTr="00283884">
        <w:trPr>
          <w:trHeight w:val="300"/>
        </w:trPr>
        <w:tc>
          <w:tcPr>
            <w:tcW w:w="1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261A5" w14:textId="02C2A9DA" w:rsidR="003B6946" w:rsidRDefault="003B6946" w:rsidP="003B694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771833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ΜΕΒΓΑΛ Α.Ε.</w:t>
            </w:r>
          </w:p>
        </w:tc>
        <w:tc>
          <w:tcPr>
            <w:tcW w:w="19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14:paraId="4318D93F" w14:textId="56B24E5D" w:rsidR="003B6946" w:rsidRDefault="003B6946" w:rsidP="003B69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ΓΙΑΟΥΡ ΜΕΒΓΑΛ ΕΛΑΦΡ ΑΙΓΟΠΡΟΒΕΙΟ 220ΓΡ.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532BB7" w14:textId="7C76F387" w:rsidR="003B6946" w:rsidRDefault="003B6946" w:rsidP="003B69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1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C0DF8D" w14:textId="5C3EBA7A" w:rsidR="003B6946" w:rsidRDefault="003B6946" w:rsidP="003B69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7%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4CF66B" w14:textId="6D84C923" w:rsidR="003B6946" w:rsidRDefault="003B6946" w:rsidP="003B69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12/11/2024</w:t>
            </w:r>
          </w:p>
        </w:tc>
      </w:tr>
      <w:tr w:rsidR="003B6946" w:rsidRPr="00A6705D" w14:paraId="50893BB4" w14:textId="77777777" w:rsidTr="00283884">
        <w:trPr>
          <w:trHeight w:val="300"/>
        </w:trPr>
        <w:tc>
          <w:tcPr>
            <w:tcW w:w="1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4DF6ED" w14:textId="70DA97B2" w:rsidR="003B6946" w:rsidRDefault="003B6946" w:rsidP="003B694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771833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ΜΕΒΓΑΛ Α.Ε.</w:t>
            </w:r>
          </w:p>
        </w:tc>
        <w:tc>
          <w:tcPr>
            <w:tcW w:w="191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14:paraId="54069BDE" w14:textId="117520FA" w:rsidR="003B6946" w:rsidRDefault="003B6946" w:rsidP="003B69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ΞΙΝΟΓΑΛΟ ΜΕΒΓΑΛ 500ML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966F37" w14:textId="7A697D5F" w:rsidR="003B6946" w:rsidRDefault="003B6946" w:rsidP="003B69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1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35431B" w14:textId="48D4A92C" w:rsidR="003B6946" w:rsidRDefault="003B6946" w:rsidP="003B69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7%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5C5081" w14:textId="216ACA3D" w:rsidR="003B6946" w:rsidRDefault="003B6946" w:rsidP="003B69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12/11/2024</w:t>
            </w:r>
          </w:p>
        </w:tc>
      </w:tr>
      <w:tr w:rsidR="003B6946" w:rsidRPr="00A6705D" w14:paraId="194EBF83" w14:textId="77777777" w:rsidTr="00283884">
        <w:trPr>
          <w:trHeight w:val="300"/>
        </w:trPr>
        <w:tc>
          <w:tcPr>
            <w:tcW w:w="1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35C9D" w14:textId="7E7EFD60" w:rsidR="003B6946" w:rsidRDefault="003B6946" w:rsidP="003B694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771833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ΜΕΒΓΑΛ Α.Ε.</w:t>
            </w:r>
          </w:p>
        </w:tc>
        <w:tc>
          <w:tcPr>
            <w:tcW w:w="191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14:paraId="72A49BF1" w14:textId="4B64ABEF" w:rsidR="003B6946" w:rsidRDefault="003B6946" w:rsidP="003B69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ΖΕΛΕ RECOR ΚΕΡΑΣΙ /ΦΡΑΟΥΛΑ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FF737F" w14:textId="2EFDC299" w:rsidR="003B6946" w:rsidRPr="00C12911" w:rsidRDefault="003B6946" w:rsidP="003B69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el-GR"/>
              </w:rPr>
              <w:t>3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FEAE38" w14:textId="5655E210" w:rsidR="003B6946" w:rsidRDefault="003B6946" w:rsidP="003B69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7%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6E8770" w14:textId="37CE58E7" w:rsidR="003B6946" w:rsidRDefault="003B6946" w:rsidP="003B69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12/11/2024</w:t>
            </w:r>
          </w:p>
        </w:tc>
      </w:tr>
      <w:tr w:rsidR="003B6946" w:rsidRPr="00A6705D" w14:paraId="07FA5686" w14:textId="77777777" w:rsidTr="00283884">
        <w:trPr>
          <w:trHeight w:val="300"/>
        </w:trPr>
        <w:tc>
          <w:tcPr>
            <w:tcW w:w="1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FFA6BC" w14:textId="1A1BFA73" w:rsidR="003B6946" w:rsidRPr="00771833" w:rsidRDefault="003B6946" w:rsidP="003B694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2C1569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ΜΕΒΓΑΛ Α.Ε.</w:t>
            </w:r>
          </w:p>
        </w:tc>
        <w:tc>
          <w:tcPr>
            <w:tcW w:w="191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14:paraId="6CAC6717" w14:textId="714C71A6" w:rsidR="003B6946" w:rsidRDefault="003B6946" w:rsidP="003B694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1569">
              <w:rPr>
                <w:rFonts w:ascii="Arial" w:hAnsi="Arial" w:cs="Arial"/>
                <w:color w:val="000000"/>
                <w:sz w:val="20"/>
                <w:szCs w:val="20"/>
              </w:rPr>
              <w:t>ΦΕΤΑ ΠΟΠ ΜΕΒΓΑΛ ΣΕ ΑΛΜΗ 800G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FBD3AB" w14:textId="48078FAB" w:rsidR="003B6946" w:rsidRPr="002C1569" w:rsidRDefault="003B6946" w:rsidP="003B69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el-GR"/>
              </w:rPr>
              <w:t>1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F419C4" w14:textId="0050BA4E" w:rsidR="003B6946" w:rsidRPr="002C1569" w:rsidRDefault="003B6946" w:rsidP="003B69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el-GR"/>
              </w:rPr>
              <w:t>6%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8D5B74" w14:textId="3FF92AB4" w:rsidR="003B6946" w:rsidRPr="002C1569" w:rsidRDefault="003B6946" w:rsidP="003B69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el-GR"/>
              </w:rPr>
              <w:t>12/11/2024</w:t>
            </w:r>
          </w:p>
        </w:tc>
      </w:tr>
      <w:tr w:rsidR="003B6946" w:rsidRPr="00A6705D" w14:paraId="04E84185" w14:textId="77777777" w:rsidTr="00A6705D">
        <w:trPr>
          <w:trHeight w:val="300"/>
        </w:trPr>
        <w:tc>
          <w:tcPr>
            <w:tcW w:w="1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2D7F4" w14:textId="77777777" w:rsidR="003B6946" w:rsidRPr="00A6705D" w:rsidRDefault="003B6946" w:rsidP="003B694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A6705D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ΜΙΝΕΡΒΑ</w:t>
            </w:r>
          </w:p>
        </w:tc>
        <w:tc>
          <w:tcPr>
            <w:tcW w:w="1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36782" w14:textId="77777777" w:rsidR="003B6946" w:rsidRPr="00A6705D" w:rsidRDefault="003B6946" w:rsidP="003B69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6705D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ΧΩΡΙΟ ΞΙΔΙ ΚΟΚΚΙΝΟ 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6C516" w14:textId="77777777" w:rsidR="003B6946" w:rsidRPr="00A6705D" w:rsidRDefault="003B6946" w:rsidP="003B69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6705D">
              <w:rPr>
                <w:rFonts w:ascii="Calibri" w:eastAsia="Times New Roman" w:hAnsi="Calibri" w:cs="Calibri"/>
                <w:color w:val="000000"/>
                <w:lang w:eastAsia="el-GR"/>
              </w:rPr>
              <w:t>1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3B530" w14:textId="77777777" w:rsidR="003B6946" w:rsidRPr="00A6705D" w:rsidRDefault="003B6946" w:rsidP="003B69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6705D">
              <w:rPr>
                <w:rFonts w:ascii="Calibri" w:eastAsia="Times New Roman" w:hAnsi="Calibri" w:cs="Calibri"/>
                <w:color w:val="000000"/>
                <w:lang w:eastAsia="el-GR"/>
              </w:rPr>
              <w:t>5% έως 8%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A9DE5" w14:textId="77777777" w:rsidR="003B6946" w:rsidRPr="00A6705D" w:rsidRDefault="003B6946" w:rsidP="003B69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6705D">
              <w:rPr>
                <w:rFonts w:ascii="Calibri" w:eastAsia="Times New Roman" w:hAnsi="Calibri" w:cs="Calibri"/>
                <w:color w:val="000000"/>
                <w:lang w:eastAsia="el-GR"/>
              </w:rPr>
              <w:t>14/10/2024</w:t>
            </w:r>
          </w:p>
        </w:tc>
      </w:tr>
      <w:tr w:rsidR="003B6946" w:rsidRPr="00A6705D" w14:paraId="438898C6" w14:textId="77777777" w:rsidTr="00A6705D">
        <w:trPr>
          <w:trHeight w:val="300"/>
        </w:trPr>
        <w:tc>
          <w:tcPr>
            <w:tcW w:w="1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6514C" w14:textId="77777777" w:rsidR="003B6946" w:rsidRPr="00A6705D" w:rsidRDefault="003B6946" w:rsidP="003B694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A6705D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ΜΙΝΕΡΒΑ</w:t>
            </w:r>
          </w:p>
        </w:tc>
        <w:tc>
          <w:tcPr>
            <w:tcW w:w="1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9C37A" w14:textId="77777777" w:rsidR="003B6946" w:rsidRPr="00A6705D" w:rsidRDefault="003B6946" w:rsidP="003B69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6705D">
              <w:rPr>
                <w:rFonts w:ascii="Calibri" w:eastAsia="Times New Roman" w:hAnsi="Calibri" w:cs="Calibri"/>
                <w:color w:val="000000"/>
                <w:lang w:eastAsia="el-GR"/>
              </w:rPr>
              <w:t>NΙΚΗ ΕΛΑΙΟΠΥΡΗΝΕΛΑΙΟ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CE441" w14:textId="77777777" w:rsidR="003B6946" w:rsidRPr="00A6705D" w:rsidRDefault="003B6946" w:rsidP="003B69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6705D">
              <w:rPr>
                <w:rFonts w:ascii="Calibri" w:eastAsia="Times New Roman" w:hAnsi="Calibri" w:cs="Calibri"/>
                <w:color w:val="000000"/>
                <w:lang w:eastAsia="el-GR"/>
              </w:rPr>
              <w:t>3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D6FA5" w14:textId="77777777" w:rsidR="003B6946" w:rsidRPr="00A6705D" w:rsidRDefault="003B6946" w:rsidP="003B69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6705D">
              <w:rPr>
                <w:rFonts w:ascii="Calibri" w:eastAsia="Times New Roman" w:hAnsi="Calibri" w:cs="Calibri"/>
                <w:color w:val="000000"/>
                <w:lang w:eastAsia="el-GR"/>
              </w:rPr>
              <w:t>5% έως 8%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10BA5" w14:textId="77777777" w:rsidR="003B6946" w:rsidRPr="00A6705D" w:rsidRDefault="003B6946" w:rsidP="003B69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6705D">
              <w:rPr>
                <w:rFonts w:ascii="Calibri" w:eastAsia="Times New Roman" w:hAnsi="Calibri" w:cs="Calibri"/>
                <w:color w:val="000000"/>
                <w:lang w:eastAsia="el-GR"/>
              </w:rPr>
              <w:t>14/10/2024</w:t>
            </w:r>
          </w:p>
        </w:tc>
      </w:tr>
      <w:tr w:rsidR="003B6946" w:rsidRPr="00A6705D" w14:paraId="53CFEA22" w14:textId="77777777" w:rsidTr="00A6705D">
        <w:trPr>
          <w:trHeight w:val="300"/>
        </w:trPr>
        <w:tc>
          <w:tcPr>
            <w:tcW w:w="1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9C9FB" w14:textId="77777777" w:rsidR="003B6946" w:rsidRPr="00A6705D" w:rsidRDefault="003B6946" w:rsidP="003B694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A6705D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ΜΙΝΕΡΒΑ</w:t>
            </w:r>
          </w:p>
        </w:tc>
        <w:tc>
          <w:tcPr>
            <w:tcW w:w="1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68B29" w14:textId="77777777" w:rsidR="003B6946" w:rsidRPr="00A6705D" w:rsidRDefault="003B6946" w:rsidP="003B69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6705D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ΜΑΡΓΑΡΙΝΗ ΦΑΣΤ SOFT 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569BA" w14:textId="77777777" w:rsidR="003B6946" w:rsidRPr="00A6705D" w:rsidRDefault="003B6946" w:rsidP="003B69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6705D">
              <w:rPr>
                <w:rFonts w:ascii="Calibri" w:eastAsia="Times New Roman" w:hAnsi="Calibri" w:cs="Calibri"/>
                <w:color w:val="000000"/>
                <w:lang w:eastAsia="el-GR"/>
              </w:rPr>
              <w:t>1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5E980" w14:textId="77777777" w:rsidR="003B6946" w:rsidRPr="00A6705D" w:rsidRDefault="003B6946" w:rsidP="003B69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6705D">
              <w:rPr>
                <w:rFonts w:ascii="Calibri" w:eastAsia="Times New Roman" w:hAnsi="Calibri" w:cs="Calibri"/>
                <w:color w:val="000000"/>
                <w:lang w:eastAsia="el-GR"/>
              </w:rPr>
              <w:t>5% έως 8%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BA0AD" w14:textId="77777777" w:rsidR="003B6946" w:rsidRPr="00A6705D" w:rsidRDefault="003B6946" w:rsidP="003B69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6705D">
              <w:rPr>
                <w:rFonts w:ascii="Calibri" w:eastAsia="Times New Roman" w:hAnsi="Calibri" w:cs="Calibri"/>
                <w:color w:val="000000"/>
                <w:lang w:eastAsia="el-GR"/>
              </w:rPr>
              <w:t>14/10/2024</w:t>
            </w:r>
          </w:p>
        </w:tc>
      </w:tr>
      <w:tr w:rsidR="003B6946" w:rsidRPr="00A6705D" w14:paraId="5A46EA51" w14:textId="77777777" w:rsidTr="00A6705D">
        <w:trPr>
          <w:trHeight w:val="300"/>
        </w:trPr>
        <w:tc>
          <w:tcPr>
            <w:tcW w:w="1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55F9A8" w14:textId="77777777" w:rsidR="003B6946" w:rsidRPr="00A6705D" w:rsidRDefault="003B6946" w:rsidP="003B694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785686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ΜΙΝΕΡΒΑ</w:t>
            </w:r>
          </w:p>
        </w:tc>
        <w:tc>
          <w:tcPr>
            <w:tcW w:w="1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57A407" w14:textId="77777777" w:rsidR="003B6946" w:rsidRPr="00A6705D" w:rsidRDefault="003B6946" w:rsidP="003B69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ΕΛΑΙΟΛΑΔΟ ΧΩΡΙΟ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3CA65D" w14:textId="77777777" w:rsidR="003B6946" w:rsidRPr="00A6705D" w:rsidRDefault="003B6946" w:rsidP="003B69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4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C72783" w14:textId="77777777" w:rsidR="003B6946" w:rsidRPr="00A6705D" w:rsidRDefault="003B6946" w:rsidP="003B69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7% Έως 10%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438B62" w14:textId="77777777" w:rsidR="003B6946" w:rsidRPr="00A6705D" w:rsidRDefault="003B6946" w:rsidP="003B69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05/11/2024</w:t>
            </w:r>
          </w:p>
        </w:tc>
      </w:tr>
      <w:tr w:rsidR="003B6946" w:rsidRPr="00A6705D" w14:paraId="7A04375F" w14:textId="77777777" w:rsidTr="00F06529">
        <w:trPr>
          <w:trHeight w:val="300"/>
        </w:trPr>
        <w:tc>
          <w:tcPr>
            <w:tcW w:w="1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53AF0A" w14:textId="59BD7895" w:rsidR="003B6946" w:rsidRPr="00785686" w:rsidRDefault="003B6946" w:rsidP="003B694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2D07EF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ΜΠΑΡΜΠΑ ΣΤΑΘΗΣ ΑΒΕΕ</w:t>
            </w:r>
          </w:p>
        </w:tc>
        <w:tc>
          <w:tcPr>
            <w:tcW w:w="19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14:paraId="0A6EC9EF" w14:textId="2E381B67" w:rsidR="003B6946" w:rsidRDefault="003B6946" w:rsidP="003B69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ΜΠΑΜΙΕΣ ΜΠΑΡΜΠΑ ΣΤΑΘΗΣ ΠΟΙΚΙΛΙΑ ΑΛΕΞΑΝΔΡΙΝΗ 750G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458B3F" w14:textId="47CE1978" w:rsidR="003B6946" w:rsidRDefault="003B6946" w:rsidP="003B69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1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FBDD49" w14:textId="697C669A" w:rsidR="003B6946" w:rsidRDefault="003B6946" w:rsidP="003B69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13%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64F47D" w14:textId="151519D1" w:rsidR="003B6946" w:rsidRDefault="003B6946" w:rsidP="003B69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03/12/2024</w:t>
            </w:r>
          </w:p>
        </w:tc>
      </w:tr>
      <w:tr w:rsidR="003B6946" w:rsidRPr="00A6705D" w14:paraId="449AB301" w14:textId="77777777" w:rsidTr="00F06529">
        <w:trPr>
          <w:trHeight w:val="300"/>
        </w:trPr>
        <w:tc>
          <w:tcPr>
            <w:tcW w:w="1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CD4129" w14:textId="282B069F" w:rsidR="003B6946" w:rsidRPr="00785686" w:rsidRDefault="003B6946" w:rsidP="003B694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2D07EF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ΜΠΑΡΜΠΑ ΣΤΑΘΗΣ ΑΒΕΕ</w:t>
            </w:r>
          </w:p>
        </w:tc>
        <w:tc>
          <w:tcPr>
            <w:tcW w:w="191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14:paraId="734968EE" w14:textId="397FF737" w:rsidR="003B6946" w:rsidRDefault="003B6946" w:rsidP="003B69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ΣΑΛΑΤΑ ΜΠΑΡΜΠΑ ΣΤΑΘΗΣ ΚΑΛΑΜΠΟΚΙ 450G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4B64A6" w14:textId="48B3DD05" w:rsidR="003B6946" w:rsidRDefault="003B6946" w:rsidP="003B69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1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612D9E" w14:textId="2CB40AF4" w:rsidR="003B6946" w:rsidRDefault="003B6946" w:rsidP="003B69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D07EF">
              <w:rPr>
                <w:rFonts w:ascii="Calibri" w:eastAsia="Times New Roman" w:hAnsi="Calibri" w:cs="Calibri"/>
                <w:color w:val="000000"/>
                <w:lang w:eastAsia="el-GR"/>
              </w:rPr>
              <w:t>13%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1FBCCD" w14:textId="2E9BCA72" w:rsidR="003B6946" w:rsidRDefault="003B6946" w:rsidP="003B69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D07EF">
              <w:rPr>
                <w:rFonts w:ascii="Calibri" w:eastAsia="Times New Roman" w:hAnsi="Calibri" w:cs="Calibri"/>
                <w:color w:val="000000"/>
                <w:lang w:eastAsia="el-GR"/>
              </w:rPr>
              <w:t>03/12/2024</w:t>
            </w:r>
          </w:p>
        </w:tc>
      </w:tr>
      <w:tr w:rsidR="003B6946" w:rsidRPr="00A6705D" w14:paraId="6929A1AE" w14:textId="77777777" w:rsidTr="00F06529">
        <w:trPr>
          <w:trHeight w:val="300"/>
        </w:trPr>
        <w:tc>
          <w:tcPr>
            <w:tcW w:w="1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D20AFC" w14:textId="151FECC5" w:rsidR="003B6946" w:rsidRPr="00785686" w:rsidRDefault="003B6946" w:rsidP="003B694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2D07EF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ΜΠΑΡΜΠΑ ΣΤΑΘΗΣ ΑΒΕΕ</w:t>
            </w:r>
          </w:p>
        </w:tc>
        <w:tc>
          <w:tcPr>
            <w:tcW w:w="191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14:paraId="7DFC50FE" w14:textId="7D3BC6AD" w:rsidR="003B6946" w:rsidRDefault="003B6946" w:rsidP="003B69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ΑΓΚΙΝΑΡΕΣ ΜΠΑΡΜΠΑ ΣΤΑΘΗΣ 750G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BC0C65" w14:textId="3732ED25" w:rsidR="003B6946" w:rsidRDefault="003B6946" w:rsidP="003B69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1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345CB9" w14:textId="4FCF3898" w:rsidR="003B6946" w:rsidRDefault="003B6946" w:rsidP="003B69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D07EF">
              <w:rPr>
                <w:rFonts w:ascii="Calibri" w:eastAsia="Times New Roman" w:hAnsi="Calibri" w:cs="Calibri"/>
                <w:color w:val="000000"/>
                <w:lang w:eastAsia="el-GR"/>
              </w:rPr>
              <w:t>13%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D623D7" w14:textId="7C071712" w:rsidR="003B6946" w:rsidRDefault="003B6946" w:rsidP="003B69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D07EF">
              <w:rPr>
                <w:rFonts w:ascii="Calibri" w:eastAsia="Times New Roman" w:hAnsi="Calibri" w:cs="Calibri"/>
                <w:color w:val="000000"/>
                <w:lang w:eastAsia="el-GR"/>
              </w:rPr>
              <w:t>03/12/2024</w:t>
            </w:r>
          </w:p>
        </w:tc>
      </w:tr>
      <w:tr w:rsidR="003B6946" w:rsidRPr="00A6705D" w14:paraId="36B94726" w14:textId="77777777" w:rsidTr="00F06529">
        <w:trPr>
          <w:trHeight w:val="300"/>
        </w:trPr>
        <w:tc>
          <w:tcPr>
            <w:tcW w:w="1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2C8159" w14:textId="04CAF9EB" w:rsidR="003B6946" w:rsidRPr="00785686" w:rsidRDefault="003B6946" w:rsidP="003B694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2D07EF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ΜΠΑΡΜΠΑ ΣΤΑΘΗΣ ΑΒΕΕ</w:t>
            </w:r>
          </w:p>
        </w:tc>
        <w:tc>
          <w:tcPr>
            <w:tcW w:w="191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14:paraId="2F6B3E2D" w14:textId="7941E8E9" w:rsidR="003B6946" w:rsidRDefault="003B6946" w:rsidP="003B69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ΧΟΡΤΑ ΡΑΔΙΚΙΑ ΜΠΑΡΜΠΑ ΣΤΑΘΗΣ 600G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3D0E27" w14:textId="37C08699" w:rsidR="003B6946" w:rsidRDefault="003B6946" w:rsidP="003B69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1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54C4CA" w14:textId="3C123D11" w:rsidR="003B6946" w:rsidRDefault="003B6946" w:rsidP="003B69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D07EF">
              <w:rPr>
                <w:rFonts w:ascii="Calibri" w:eastAsia="Times New Roman" w:hAnsi="Calibri" w:cs="Calibri"/>
                <w:color w:val="000000"/>
                <w:lang w:eastAsia="el-GR"/>
              </w:rPr>
              <w:t>13%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0E2BF6" w14:textId="05DD2BAC" w:rsidR="003B6946" w:rsidRDefault="003B6946" w:rsidP="003B69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D07EF">
              <w:rPr>
                <w:rFonts w:ascii="Calibri" w:eastAsia="Times New Roman" w:hAnsi="Calibri" w:cs="Calibri"/>
                <w:color w:val="000000"/>
                <w:lang w:eastAsia="el-GR"/>
              </w:rPr>
              <w:t>03/12/2024</w:t>
            </w:r>
          </w:p>
        </w:tc>
      </w:tr>
      <w:tr w:rsidR="003B6946" w:rsidRPr="00A6705D" w14:paraId="1A2D81F5" w14:textId="77777777" w:rsidTr="00F06529">
        <w:trPr>
          <w:trHeight w:val="300"/>
        </w:trPr>
        <w:tc>
          <w:tcPr>
            <w:tcW w:w="1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876C75" w14:textId="01703B34" w:rsidR="003B6946" w:rsidRPr="00785686" w:rsidRDefault="003B6946" w:rsidP="003B694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2D07EF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ΜΠΑΡΜΠΑ ΣΤΑΘΗΣ ΑΒΕΕ</w:t>
            </w:r>
          </w:p>
        </w:tc>
        <w:tc>
          <w:tcPr>
            <w:tcW w:w="191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14:paraId="6658805F" w14:textId="70911B77" w:rsidR="003B6946" w:rsidRDefault="003B6946" w:rsidP="003B69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ΜΑΝΙΤΑΡΙΑ ΜΠΑΡΜΠΑ ΣΤΑΘΗΣ ΦΕΤΕΣ 450G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419B5F" w14:textId="6FF87378" w:rsidR="003B6946" w:rsidRDefault="003B6946" w:rsidP="003B69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1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F26F2B" w14:textId="081853F4" w:rsidR="003B6946" w:rsidRDefault="003B6946" w:rsidP="003B69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D07EF">
              <w:rPr>
                <w:rFonts w:ascii="Calibri" w:eastAsia="Times New Roman" w:hAnsi="Calibri" w:cs="Calibri"/>
                <w:color w:val="000000"/>
                <w:lang w:eastAsia="el-GR"/>
              </w:rPr>
              <w:t>13%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9F8E94" w14:textId="5076B2F1" w:rsidR="003B6946" w:rsidRDefault="003B6946" w:rsidP="003B69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D07EF">
              <w:rPr>
                <w:rFonts w:ascii="Calibri" w:eastAsia="Times New Roman" w:hAnsi="Calibri" w:cs="Calibri"/>
                <w:color w:val="000000"/>
                <w:lang w:eastAsia="el-GR"/>
              </w:rPr>
              <w:t>03/12/2024</w:t>
            </w:r>
          </w:p>
        </w:tc>
      </w:tr>
      <w:tr w:rsidR="003B6946" w:rsidRPr="00A6705D" w14:paraId="46F36363" w14:textId="77777777" w:rsidTr="00F06529">
        <w:trPr>
          <w:trHeight w:val="300"/>
        </w:trPr>
        <w:tc>
          <w:tcPr>
            <w:tcW w:w="1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DF64B3" w14:textId="499BDFE1" w:rsidR="003B6946" w:rsidRPr="00785686" w:rsidRDefault="003B6946" w:rsidP="003B694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2D07EF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ΜΠΑΡΜΠΑ ΣΤΑΘΗΣ ΑΒΕΕ</w:t>
            </w:r>
          </w:p>
        </w:tc>
        <w:tc>
          <w:tcPr>
            <w:tcW w:w="191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14:paraId="3B2718EB" w14:textId="09D7A8EF" w:rsidR="003B6946" w:rsidRDefault="003B6946" w:rsidP="003B69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ΣΑΛΑΤΑ ΕΠΟΧΗΣ ΜΠΑΡΜΠΑ ΣΤΑΘΗΣ 750G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F3CCCE" w14:textId="2972C545" w:rsidR="003B6946" w:rsidRDefault="003B6946" w:rsidP="003B69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1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04E815" w14:textId="564C1D16" w:rsidR="003B6946" w:rsidRDefault="003B6946" w:rsidP="003B69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13%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484106" w14:textId="4CCDE60F" w:rsidR="003B6946" w:rsidRDefault="003B6946" w:rsidP="003B69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10/12/2024</w:t>
            </w:r>
          </w:p>
        </w:tc>
      </w:tr>
      <w:tr w:rsidR="003B6946" w:rsidRPr="00A6705D" w14:paraId="145F49A1" w14:textId="77777777" w:rsidTr="00F06529">
        <w:trPr>
          <w:trHeight w:val="300"/>
        </w:trPr>
        <w:tc>
          <w:tcPr>
            <w:tcW w:w="1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AD5CE" w14:textId="38E1D27C" w:rsidR="003B6946" w:rsidRPr="00785686" w:rsidRDefault="003B6946" w:rsidP="003B694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2D07EF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ΜΠΑΡΜΠΑ ΣΤΑΘΗΣ ΑΒΕΕ</w:t>
            </w:r>
          </w:p>
        </w:tc>
        <w:tc>
          <w:tcPr>
            <w:tcW w:w="191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14:paraId="06E91A6E" w14:textId="31788050" w:rsidR="003B6946" w:rsidRDefault="003B6946" w:rsidP="003B69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ΑΝΑΜΙΚΤΗ ΣΑΛΑΤΑ ΛΑΧΑΝΙΚΩΝ ΜΠΑΡΜΠΑ ΣΤΑΘΗΣ 450G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A7923A" w14:textId="3306B984" w:rsidR="003B6946" w:rsidRDefault="003B6946" w:rsidP="003B69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1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A1919D" w14:textId="4104C5E9" w:rsidR="003B6946" w:rsidRDefault="003B6946" w:rsidP="003B69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D07EF">
              <w:rPr>
                <w:rFonts w:ascii="Calibri" w:eastAsia="Times New Roman" w:hAnsi="Calibri" w:cs="Calibri"/>
                <w:color w:val="000000"/>
                <w:lang w:eastAsia="el-GR"/>
              </w:rPr>
              <w:t>13%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5C0601" w14:textId="0EB26F3D" w:rsidR="003B6946" w:rsidRDefault="003B6946" w:rsidP="003B69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D07EF">
              <w:rPr>
                <w:rFonts w:ascii="Calibri" w:eastAsia="Times New Roman" w:hAnsi="Calibri" w:cs="Calibri"/>
                <w:color w:val="000000"/>
                <w:lang w:eastAsia="el-GR"/>
              </w:rPr>
              <w:t>03/12/2024</w:t>
            </w:r>
          </w:p>
        </w:tc>
      </w:tr>
      <w:tr w:rsidR="003B6946" w:rsidRPr="00A6705D" w14:paraId="2FBDC6C3" w14:textId="77777777" w:rsidTr="00F06529">
        <w:trPr>
          <w:trHeight w:val="300"/>
        </w:trPr>
        <w:tc>
          <w:tcPr>
            <w:tcW w:w="1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98634E" w14:textId="4A54BD62" w:rsidR="003B6946" w:rsidRPr="00785686" w:rsidRDefault="003B6946" w:rsidP="003B694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2D07EF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ΜΠΑΡΜΠΑ ΣΤΑΘΗΣ ΑΒΕΕ</w:t>
            </w:r>
          </w:p>
        </w:tc>
        <w:tc>
          <w:tcPr>
            <w:tcW w:w="191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14:paraId="3F267B8E" w14:textId="76DF4C55" w:rsidR="003B6946" w:rsidRDefault="003B6946" w:rsidP="003B69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ΚΡΙΘΑΡΑΚΙ ΜΠΑΡΜΠΑ ΣΤΑΘΗΣ ΜΕ ΜΑΝΙΤΑΡΙΑ 750G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5ED6B8" w14:textId="2407C171" w:rsidR="003B6946" w:rsidRDefault="003B6946" w:rsidP="003B69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1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602C68" w14:textId="6F294B37" w:rsidR="003B6946" w:rsidRDefault="003B6946" w:rsidP="003B69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D07EF">
              <w:rPr>
                <w:rFonts w:ascii="Calibri" w:eastAsia="Times New Roman" w:hAnsi="Calibri" w:cs="Calibri"/>
                <w:color w:val="000000"/>
                <w:lang w:eastAsia="el-GR"/>
              </w:rPr>
              <w:t>13%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946A46" w14:textId="6E621FEB" w:rsidR="003B6946" w:rsidRDefault="003B6946" w:rsidP="003B69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D07EF">
              <w:rPr>
                <w:rFonts w:ascii="Calibri" w:eastAsia="Times New Roman" w:hAnsi="Calibri" w:cs="Calibri"/>
                <w:color w:val="000000"/>
                <w:lang w:eastAsia="el-GR"/>
              </w:rPr>
              <w:t>03/12/2024</w:t>
            </w:r>
          </w:p>
        </w:tc>
      </w:tr>
      <w:tr w:rsidR="003B6946" w:rsidRPr="00A6705D" w14:paraId="4118F74C" w14:textId="77777777" w:rsidTr="00F06529">
        <w:trPr>
          <w:trHeight w:val="300"/>
        </w:trPr>
        <w:tc>
          <w:tcPr>
            <w:tcW w:w="1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38AF80" w14:textId="61D250AE" w:rsidR="003B6946" w:rsidRPr="00785686" w:rsidRDefault="003B6946" w:rsidP="003B694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2D07EF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ΜΠΑΡΜΠΑ ΣΤΑΘΗΣ ΑΒΕΕ</w:t>
            </w:r>
          </w:p>
        </w:tc>
        <w:tc>
          <w:tcPr>
            <w:tcW w:w="191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14:paraId="53B16F81" w14:textId="6F805FD2" w:rsidR="003B6946" w:rsidRDefault="003B6946" w:rsidP="003B69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ΦΑΣΟΛΙΑ ΜΠΑΡΜΠΑ ΣΤΑΘΗΣ ΧΑΝΤΡΕΣ 600G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0F95EF" w14:textId="5894C046" w:rsidR="003B6946" w:rsidRDefault="003B6946" w:rsidP="003B69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1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F7DC26" w14:textId="1E377970" w:rsidR="003B6946" w:rsidRDefault="003B6946" w:rsidP="003B69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D07EF">
              <w:rPr>
                <w:rFonts w:ascii="Calibri" w:eastAsia="Times New Roman" w:hAnsi="Calibri" w:cs="Calibri"/>
                <w:color w:val="000000"/>
                <w:lang w:eastAsia="el-GR"/>
              </w:rPr>
              <w:t>13%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C56DFA" w14:textId="456F7EE2" w:rsidR="003B6946" w:rsidRDefault="003B6946" w:rsidP="003B69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D07EF">
              <w:rPr>
                <w:rFonts w:ascii="Calibri" w:eastAsia="Times New Roman" w:hAnsi="Calibri" w:cs="Calibri"/>
                <w:color w:val="000000"/>
                <w:lang w:eastAsia="el-GR"/>
              </w:rPr>
              <w:t>03/12/2024</w:t>
            </w:r>
          </w:p>
        </w:tc>
      </w:tr>
      <w:tr w:rsidR="003B6946" w:rsidRPr="00A6705D" w14:paraId="6DEEAE15" w14:textId="77777777" w:rsidTr="00F06529">
        <w:trPr>
          <w:trHeight w:val="300"/>
        </w:trPr>
        <w:tc>
          <w:tcPr>
            <w:tcW w:w="1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1D8FAF" w14:textId="5C6E0F55" w:rsidR="003B6946" w:rsidRPr="00785686" w:rsidRDefault="003B6946" w:rsidP="003B694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2D07EF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ΜΠΑΡΜΠΑ ΣΤΑΘΗΣ ΑΒΕΕ</w:t>
            </w:r>
          </w:p>
        </w:tc>
        <w:tc>
          <w:tcPr>
            <w:tcW w:w="191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14:paraId="7C1DEC69" w14:textId="2AE900BD" w:rsidR="003B6946" w:rsidRDefault="003B6946" w:rsidP="003B69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ΒΙΔΕΣ ΜΠΑΡΜΠΑ ΣΤΑΘΗΣ ΜΕ ΜΑΝΙΤΑΡΙΑ &amp; ΚΑΡΟΤΟ 750G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036F0F" w14:textId="5DA12E6C" w:rsidR="003B6946" w:rsidRDefault="003B6946" w:rsidP="003B69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1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C8501D" w14:textId="23DC38DA" w:rsidR="003B6946" w:rsidRDefault="003B6946" w:rsidP="003B69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D07EF">
              <w:rPr>
                <w:rFonts w:ascii="Calibri" w:eastAsia="Times New Roman" w:hAnsi="Calibri" w:cs="Calibri"/>
                <w:color w:val="000000"/>
                <w:lang w:eastAsia="el-GR"/>
              </w:rPr>
              <w:t>13%</w:t>
            </w:r>
            <w:r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έως 15%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B6552F" w14:textId="616373C0" w:rsidR="003B6946" w:rsidRDefault="003B6946" w:rsidP="003B69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D07EF">
              <w:rPr>
                <w:rFonts w:ascii="Calibri" w:eastAsia="Times New Roman" w:hAnsi="Calibri" w:cs="Calibri"/>
                <w:color w:val="000000"/>
                <w:lang w:eastAsia="el-GR"/>
              </w:rPr>
              <w:t>03/12/2024</w:t>
            </w:r>
          </w:p>
        </w:tc>
      </w:tr>
      <w:tr w:rsidR="003B6946" w:rsidRPr="00A6705D" w14:paraId="64DFF424" w14:textId="77777777" w:rsidTr="00213100">
        <w:trPr>
          <w:trHeight w:val="300"/>
        </w:trPr>
        <w:tc>
          <w:tcPr>
            <w:tcW w:w="1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F52F40" w14:textId="28DC18B1" w:rsidR="003B6946" w:rsidRPr="002D07EF" w:rsidRDefault="003B6946" w:rsidP="003B694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2D07EF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ΜΠΑΡΜΠΑ ΣΤΑΘΗΣ ΑΒΕΕ</w:t>
            </w:r>
          </w:p>
        </w:tc>
        <w:tc>
          <w:tcPr>
            <w:tcW w:w="1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227807" w14:textId="7EDB3722" w:rsidR="003B6946" w:rsidRDefault="003B6946" w:rsidP="003B694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</w:rPr>
              <w:t>ΠΕΝΕΣ ΟΛΙΚΗΣ ΜΑΝΙΤ. &amp; ΒΑΣΙΛΙΚΟ 750ΓΡ.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636CDA" w14:textId="10BC9E2C" w:rsidR="003B6946" w:rsidRPr="00137A53" w:rsidRDefault="003B6946" w:rsidP="003B69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el-GR"/>
              </w:rPr>
              <w:t>1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53A588" w14:textId="20A8F800" w:rsidR="003B6946" w:rsidRPr="002D07EF" w:rsidRDefault="003B6946" w:rsidP="003B69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576C1">
              <w:rPr>
                <w:rFonts w:ascii="Calibri" w:eastAsia="Times New Roman" w:hAnsi="Calibri" w:cs="Calibri"/>
                <w:color w:val="000000"/>
                <w:lang w:eastAsia="el-GR"/>
              </w:rPr>
              <w:t>13% έως 15%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025768" w14:textId="09505E8B" w:rsidR="003B6946" w:rsidRPr="002D07EF" w:rsidRDefault="003B6946" w:rsidP="003B69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D07EF">
              <w:rPr>
                <w:rFonts w:ascii="Calibri" w:eastAsia="Times New Roman" w:hAnsi="Calibri" w:cs="Calibri"/>
                <w:color w:val="000000"/>
                <w:lang w:eastAsia="el-GR"/>
              </w:rPr>
              <w:t>03/12/2024</w:t>
            </w:r>
          </w:p>
        </w:tc>
      </w:tr>
      <w:tr w:rsidR="003B6946" w:rsidRPr="00A6705D" w14:paraId="0DEB63A4" w14:textId="77777777" w:rsidTr="00213100">
        <w:trPr>
          <w:trHeight w:val="300"/>
        </w:trPr>
        <w:tc>
          <w:tcPr>
            <w:tcW w:w="1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A5EE3A" w14:textId="1EABF646" w:rsidR="003B6946" w:rsidRPr="002D07EF" w:rsidRDefault="003B6946" w:rsidP="003B694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2D07EF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ΜΠΑΡΜΠΑ ΣΤΑΘΗΣ ΑΒΕΕ</w:t>
            </w:r>
          </w:p>
        </w:tc>
        <w:tc>
          <w:tcPr>
            <w:tcW w:w="19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B12F84" w14:textId="3ADF216B" w:rsidR="003B6946" w:rsidRDefault="003B6946" w:rsidP="003B694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</w:rPr>
              <w:t>ΠΕΝΕΣ ΜΕ ΣΠΑΝΑΚΙ 750ΓΡ.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78ABF4" w14:textId="2F0CB775" w:rsidR="003B6946" w:rsidRPr="00137A53" w:rsidRDefault="003B6946" w:rsidP="003B69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el-GR"/>
              </w:rPr>
              <w:t>1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6970AD" w14:textId="32FEA087" w:rsidR="003B6946" w:rsidRPr="002D07EF" w:rsidRDefault="003B6946" w:rsidP="003B69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576C1">
              <w:rPr>
                <w:rFonts w:ascii="Calibri" w:eastAsia="Times New Roman" w:hAnsi="Calibri" w:cs="Calibri"/>
                <w:color w:val="000000"/>
                <w:lang w:eastAsia="el-GR"/>
              </w:rPr>
              <w:t>13% έως 15%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149029" w14:textId="6B47A62D" w:rsidR="003B6946" w:rsidRPr="002D07EF" w:rsidRDefault="003B6946" w:rsidP="003B69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D07EF">
              <w:rPr>
                <w:rFonts w:ascii="Calibri" w:eastAsia="Times New Roman" w:hAnsi="Calibri" w:cs="Calibri"/>
                <w:color w:val="000000"/>
                <w:lang w:eastAsia="el-GR"/>
              </w:rPr>
              <w:t>03/12/2024</w:t>
            </w:r>
          </w:p>
        </w:tc>
      </w:tr>
      <w:tr w:rsidR="003B6946" w:rsidRPr="00A6705D" w14:paraId="22A5A32C" w14:textId="77777777" w:rsidTr="00213100">
        <w:trPr>
          <w:trHeight w:val="300"/>
        </w:trPr>
        <w:tc>
          <w:tcPr>
            <w:tcW w:w="1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A869A8" w14:textId="32999E33" w:rsidR="003B6946" w:rsidRPr="002D07EF" w:rsidRDefault="003B6946" w:rsidP="003B694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CA1E24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ΜΠΑΡΜΠΑ ΣΤΑΘΗΣ ΑΒΕΕ</w:t>
            </w:r>
          </w:p>
        </w:tc>
        <w:tc>
          <w:tcPr>
            <w:tcW w:w="19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EA1D55" w14:textId="6D65658C" w:rsidR="003B6946" w:rsidRDefault="003B6946" w:rsidP="003B6946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ΦΥΛΛΟ ΣΦΟΛΙΑΤΑΣ / ΣΤΡΙΦΤΑΡΙ ΜΑΚΕΔΟΝΙΤΙΚΟ/ ΣΟΥΣΑΜΙΝΙΑ/ΤΥΡΟΠΙΤΑΚΙΑ</w:t>
            </w:r>
            <w:r w:rsidR="00A236EC">
              <w:rPr>
                <w:rFonts w:ascii="Aptos Narrow" w:hAnsi="Aptos Narrow"/>
                <w:color w:val="000000"/>
              </w:rPr>
              <w:t xml:space="preserve"> / ΡΟΛΙΝΙΑ</w:t>
            </w:r>
            <w:r>
              <w:rPr>
                <w:rFonts w:ascii="Aptos Narrow" w:hAnsi="Aptos Narrow"/>
                <w:color w:val="000000"/>
              </w:rPr>
              <w:t xml:space="preserve"> ΧΡΥΣΗ ΖΥΜΗ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7434C6" w14:textId="27759576" w:rsidR="003B6946" w:rsidRPr="00CA1E24" w:rsidRDefault="00A236EC" w:rsidP="003B69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5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19632D" w14:textId="28074B22" w:rsidR="003B6946" w:rsidRPr="000576C1" w:rsidRDefault="003B6946" w:rsidP="003B69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13%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FE879F" w14:textId="60300946" w:rsidR="003B6946" w:rsidRPr="002D07EF" w:rsidRDefault="003B6946" w:rsidP="003B69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03/12/2024</w:t>
            </w:r>
          </w:p>
        </w:tc>
      </w:tr>
      <w:tr w:rsidR="003B6946" w:rsidRPr="00A6705D" w14:paraId="4D50A748" w14:textId="77777777" w:rsidTr="00A6705D">
        <w:trPr>
          <w:trHeight w:val="300"/>
        </w:trPr>
        <w:tc>
          <w:tcPr>
            <w:tcW w:w="1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981CB6" w14:textId="77777777" w:rsidR="003B6946" w:rsidRPr="00785686" w:rsidRDefault="003B6946" w:rsidP="003B694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7D57E6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ΜΥΛΟΙ ΑΓ. ΓΕΩΡΓΙΟΥ</w:t>
            </w:r>
          </w:p>
        </w:tc>
        <w:tc>
          <w:tcPr>
            <w:tcW w:w="1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92528C" w14:textId="77777777" w:rsidR="003B6946" w:rsidRDefault="003B6946" w:rsidP="003B69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7D57E6">
              <w:rPr>
                <w:rFonts w:ascii="Calibri" w:eastAsia="Times New Roman" w:hAnsi="Calibri" w:cs="Calibri"/>
                <w:color w:val="000000"/>
                <w:lang w:eastAsia="el-GR"/>
              </w:rPr>
              <w:t>ΜΥΛΟΙ ΑΓΙΟΥ ΓΕΩΡΓΙΟΥ 1KG ΑΛΕΥΡΙ ΓΙΑ ΟΛΕΣ ΤΙΣ ΧΡΗΣΕΙΣ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75BC5F" w14:textId="77777777" w:rsidR="003B6946" w:rsidRDefault="003B6946" w:rsidP="003B69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2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C8578F" w14:textId="77777777" w:rsidR="003B6946" w:rsidRDefault="003B6946" w:rsidP="003B69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10% Έως 12%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D3FAFD" w14:textId="77777777" w:rsidR="003B6946" w:rsidRDefault="003B6946" w:rsidP="003B69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01/11/2024</w:t>
            </w:r>
          </w:p>
        </w:tc>
      </w:tr>
      <w:tr w:rsidR="003B6946" w:rsidRPr="00A6705D" w14:paraId="00154C25" w14:textId="77777777" w:rsidTr="00A6705D">
        <w:trPr>
          <w:trHeight w:val="300"/>
        </w:trPr>
        <w:tc>
          <w:tcPr>
            <w:tcW w:w="1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E5A29" w14:textId="77777777" w:rsidR="003B6946" w:rsidRPr="007D57E6" w:rsidRDefault="003B6946" w:rsidP="003B694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AB0E78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ΟΛΥΜΠΙΑ ΧΕΝΙΑ</w:t>
            </w:r>
          </w:p>
        </w:tc>
        <w:tc>
          <w:tcPr>
            <w:tcW w:w="1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45AB0A" w14:textId="77777777" w:rsidR="003B6946" w:rsidRPr="00AB0E78" w:rsidRDefault="003B6946" w:rsidP="003B69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ΕΛΑΙΟΛΑΔΟ </w:t>
            </w:r>
            <w:r>
              <w:rPr>
                <w:rFonts w:ascii="Calibri" w:eastAsia="Times New Roman" w:hAnsi="Calibri" w:cs="Calibri"/>
                <w:color w:val="000000"/>
                <w:lang w:val="en-US" w:eastAsia="el-GR"/>
              </w:rPr>
              <w:t>XENIA (</w:t>
            </w: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διάφορες συσκευασίες)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BF77CC" w14:textId="77777777" w:rsidR="003B6946" w:rsidRDefault="003B6946" w:rsidP="003B69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5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63ACCB" w14:textId="77777777" w:rsidR="003B6946" w:rsidRDefault="003B6946" w:rsidP="003B69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5% έως 6%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E8BFDC" w14:textId="77777777" w:rsidR="003B6946" w:rsidRDefault="003B6946" w:rsidP="003B69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05/11/2024</w:t>
            </w:r>
          </w:p>
        </w:tc>
      </w:tr>
      <w:tr w:rsidR="003B6946" w:rsidRPr="00A6705D" w14:paraId="1394DC3C" w14:textId="77777777" w:rsidTr="00A6705D">
        <w:trPr>
          <w:trHeight w:val="300"/>
        </w:trPr>
        <w:tc>
          <w:tcPr>
            <w:tcW w:w="1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2B50EE" w14:textId="09ECF75E" w:rsidR="003B6946" w:rsidRPr="00AB0E78" w:rsidRDefault="003B6946" w:rsidP="003B694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BF780D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ΠΑΠΑΓΙΑΝΝΗ ΑΦΟΙ Α.Ε.</w:t>
            </w:r>
          </w:p>
        </w:tc>
        <w:tc>
          <w:tcPr>
            <w:tcW w:w="1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CCA65C" w14:textId="206395B1" w:rsidR="003B6946" w:rsidRPr="00BF780D" w:rsidRDefault="003B6946" w:rsidP="003B69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ΧΑΛΒΑΣ ΟΛΥΜΠΟΣ (διάφορες συσκευασίες)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16E079" w14:textId="2772590E" w:rsidR="003B6946" w:rsidRDefault="003B6946" w:rsidP="003B69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3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AE85FC" w14:textId="70C83AA2" w:rsidR="003B6946" w:rsidRDefault="003B6946" w:rsidP="003B69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8%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56CA1E" w14:textId="0F555DF4" w:rsidR="003B6946" w:rsidRDefault="003B6946" w:rsidP="003B69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12/11/2024</w:t>
            </w:r>
          </w:p>
        </w:tc>
      </w:tr>
      <w:tr w:rsidR="003B6946" w:rsidRPr="00A6705D" w14:paraId="412591C7" w14:textId="77777777" w:rsidTr="00A6705D">
        <w:trPr>
          <w:trHeight w:val="300"/>
        </w:trPr>
        <w:tc>
          <w:tcPr>
            <w:tcW w:w="1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A0826E" w14:textId="20A5263C" w:rsidR="003B6946" w:rsidRPr="00BF780D" w:rsidRDefault="003B6946" w:rsidP="003B694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BF780D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ΠΑΠΑΓΙΑΝΝΗ ΑΦΟΙ Α.Ε.</w:t>
            </w:r>
          </w:p>
        </w:tc>
        <w:tc>
          <w:tcPr>
            <w:tcW w:w="1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B89365" w14:textId="5CCDEA7E" w:rsidR="003B6946" w:rsidRPr="002C1569" w:rsidRDefault="003B6946" w:rsidP="003B69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el-GR"/>
              </w:rPr>
              <w:t xml:space="preserve">TAXINI </w:t>
            </w:r>
            <w:r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ΟΛΥΜΠΟΣ </w:t>
            </w:r>
            <w:r w:rsidRPr="002C1569">
              <w:rPr>
                <w:rFonts w:ascii="Calibri" w:eastAsia="Times New Roman" w:hAnsi="Calibri" w:cs="Calibri"/>
                <w:color w:val="000000"/>
                <w:lang w:eastAsia="el-GR"/>
              </w:rPr>
              <w:t>(διάφορες συσκευασίες)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FB76F1" w14:textId="564806A7" w:rsidR="003B6946" w:rsidRDefault="003B6946" w:rsidP="003B69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4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0EA896" w14:textId="7BB8C76C" w:rsidR="003B6946" w:rsidRDefault="003B6946" w:rsidP="003B69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8%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663C56" w14:textId="1A7C69BD" w:rsidR="003B6946" w:rsidRDefault="003B6946" w:rsidP="003B69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12/11/2024</w:t>
            </w:r>
          </w:p>
        </w:tc>
      </w:tr>
      <w:tr w:rsidR="003B6946" w:rsidRPr="00A6705D" w14:paraId="53A2BF8E" w14:textId="77777777" w:rsidTr="00A6705D">
        <w:trPr>
          <w:trHeight w:val="300"/>
        </w:trPr>
        <w:tc>
          <w:tcPr>
            <w:tcW w:w="1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1881B" w14:textId="75F20B17" w:rsidR="003B6946" w:rsidRPr="00BF780D" w:rsidRDefault="003B6946" w:rsidP="003B694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BF780D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ΠΑΠΑΓΙΑΝΝΗ ΑΦΟΙ Α.Ε.</w:t>
            </w:r>
          </w:p>
        </w:tc>
        <w:tc>
          <w:tcPr>
            <w:tcW w:w="1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4F191F" w14:textId="1EA208E7" w:rsidR="003B6946" w:rsidRPr="002C1569" w:rsidRDefault="003B6946" w:rsidP="003B69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l-GR"/>
              </w:rPr>
            </w:pPr>
            <w:r w:rsidRPr="002C1569">
              <w:rPr>
                <w:rFonts w:ascii="Calibri" w:eastAsia="Times New Roman" w:hAnsi="Calibri" w:cs="Calibri"/>
                <w:color w:val="000000"/>
                <w:lang w:eastAsia="el-GR"/>
              </w:rPr>
              <w:t>Φ</w:t>
            </w: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Υ</w:t>
            </w:r>
            <w:r w:rsidRPr="002C1569">
              <w:rPr>
                <w:rFonts w:ascii="Calibri" w:eastAsia="Times New Roman" w:hAnsi="Calibri" w:cs="Calibri"/>
                <w:color w:val="000000"/>
                <w:lang w:eastAsia="el-GR"/>
              </w:rPr>
              <w:t>ΣΤΙΚΟΒΟΥΤΥΡΟ</w:t>
            </w:r>
            <w:r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ΟΛΥΜΠΟΣ </w:t>
            </w:r>
            <w:r>
              <w:rPr>
                <w:rFonts w:ascii="Calibri" w:eastAsia="Times New Roman" w:hAnsi="Calibri" w:cs="Calibri"/>
                <w:color w:val="000000"/>
                <w:lang w:val="en-US" w:eastAsia="el-GR"/>
              </w:rPr>
              <w:t>SUPERSPREAD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83A5A1" w14:textId="493C4BE7" w:rsidR="003B6946" w:rsidRPr="002C1569" w:rsidRDefault="003B6946" w:rsidP="003B69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el-GR"/>
              </w:rPr>
              <w:t>2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761CDB" w14:textId="7DC8592A" w:rsidR="003B6946" w:rsidRPr="002C1569" w:rsidRDefault="003B6946" w:rsidP="003B69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el-GR"/>
              </w:rPr>
              <w:t>9%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3DD1B3" w14:textId="04035EB8" w:rsidR="003B6946" w:rsidRPr="002C1569" w:rsidRDefault="003B6946" w:rsidP="003B69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el-GR"/>
              </w:rPr>
              <w:t>12/11/2024</w:t>
            </w:r>
          </w:p>
        </w:tc>
      </w:tr>
      <w:tr w:rsidR="003B6946" w:rsidRPr="00A6705D" w14:paraId="0F9DD463" w14:textId="77777777" w:rsidTr="00A6705D">
        <w:trPr>
          <w:trHeight w:val="300"/>
        </w:trPr>
        <w:tc>
          <w:tcPr>
            <w:tcW w:w="1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16C629" w14:textId="77777777" w:rsidR="003B6946" w:rsidRPr="00AB0E78" w:rsidRDefault="003B6946" w:rsidP="003B694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94716B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ΠΑΠΑΕΛΛΗΝΑΣ ΚΩΣΤΑΣ Α.ΕΛΛΑΣ ΑΕΒΕ</w:t>
            </w:r>
          </w:p>
        </w:tc>
        <w:tc>
          <w:tcPr>
            <w:tcW w:w="1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BCFEDF" w14:textId="77777777" w:rsidR="003B6946" w:rsidRPr="0094716B" w:rsidRDefault="003B6946" w:rsidP="003B69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ΚΟΝΣΕΡΒΕΣ ΤΟΝΟΥ </w:t>
            </w:r>
            <w:r>
              <w:rPr>
                <w:rFonts w:ascii="Calibri" w:eastAsia="Times New Roman" w:hAnsi="Calibri" w:cs="Calibri"/>
                <w:color w:val="000000"/>
                <w:lang w:val="en-US" w:eastAsia="el-GR"/>
              </w:rPr>
              <w:t>GEISHA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8A6850" w14:textId="77777777" w:rsidR="003B6946" w:rsidRPr="0094716B" w:rsidRDefault="003B6946" w:rsidP="003B69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el-GR"/>
              </w:rPr>
              <w:t>2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D07A7D" w14:textId="77777777" w:rsidR="003B6946" w:rsidRPr="0094716B" w:rsidRDefault="003B6946" w:rsidP="003B69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el-GR"/>
              </w:rPr>
              <w:t>12%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F7D472" w14:textId="77777777" w:rsidR="003B6946" w:rsidRPr="0094716B" w:rsidRDefault="003B6946" w:rsidP="003B69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el-GR"/>
              </w:rPr>
              <w:t>05/11/2024</w:t>
            </w:r>
          </w:p>
        </w:tc>
      </w:tr>
      <w:tr w:rsidR="003B6946" w:rsidRPr="00A6705D" w14:paraId="1F4459F6" w14:textId="77777777" w:rsidTr="00A6705D">
        <w:trPr>
          <w:trHeight w:val="300"/>
        </w:trPr>
        <w:tc>
          <w:tcPr>
            <w:tcW w:w="1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98B92" w14:textId="77777777" w:rsidR="003B6946" w:rsidRPr="0094716B" w:rsidRDefault="003B6946" w:rsidP="003B694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94716B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ΠΑΠΑΕΛΛΗΝΑΣ ΚΩΣΤΑΣ Α.ΕΛΛΑΣ ΑΕΒΕ</w:t>
            </w:r>
          </w:p>
        </w:tc>
        <w:tc>
          <w:tcPr>
            <w:tcW w:w="1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9C1CF4" w14:textId="77777777" w:rsidR="003B6946" w:rsidRPr="0094716B" w:rsidRDefault="003B6946" w:rsidP="003B69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ΡΥΖΙ </w:t>
            </w:r>
            <w:r>
              <w:rPr>
                <w:rFonts w:ascii="Calibri" w:eastAsia="Times New Roman" w:hAnsi="Calibri" w:cs="Calibri"/>
                <w:color w:val="000000"/>
                <w:lang w:val="en-US" w:eastAsia="el-GR"/>
              </w:rPr>
              <w:t>BALI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0FB054" w14:textId="77777777" w:rsidR="003B6946" w:rsidRPr="0094716B" w:rsidRDefault="003B6946" w:rsidP="003B69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el-GR"/>
              </w:rPr>
              <w:t>2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EC71BC" w14:textId="77777777" w:rsidR="003B6946" w:rsidRPr="0094716B" w:rsidRDefault="003B6946" w:rsidP="003B69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el-GR"/>
              </w:rPr>
              <w:t>12%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D436BB" w14:textId="77777777" w:rsidR="003B6946" w:rsidRPr="0094716B" w:rsidRDefault="003B6946" w:rsidP="003B69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el-GR"/>
              </w:rPr>
              <w:t>05/11/2024</w:t>
            </w:r>
          </w:p>
        </w:tc>
      </w:tr>
      <w:tr w:rsidR="003B6946" w:rsidRPr="00A6705D" w14:paraId="2ED366C1" w14:textId="77777777" w:rsidTr="00A6705D">
        <w:trPr>
          <w:trHeight w:val="300"/>
        </w:trPr>
        <w:tc>
          <w:tcPr>
            <w:tcW w:w="1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BE46C" w14:textId="77777777" w:rsidR="003B6946" w:rsidRPr="00A6705D" w:rsidRDefault="003B6946" w:rsidP="003B694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A6705D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 xml:space="preserve">ΠΡΟΚΤΕΡ &amp; ΓΚΑΜΠΛ ΕΛΛΑΣ </w:t>
            </w:r>
          </w:p>
        </w:tc>
        <w:tc>
          <w:tcPr>
            <w:tcW w:w="1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6C399" w14:textId="77777777" w:rsidR="003B6946" w:rsidRPr="00A6705D" w:rsidRDefault="003B6946" w:rsidP="003B69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6705D">
              <w:rPr>
                <w:rFonts w:ascii="Calibri" w:eastAsia="Times New Roman" w:hAnsi="Calibri" w:cs="Calibri"/>
                <w:color w:val="000000"/>
                <w:lang w:eastAsia="el-GR"/>
              </w:rPr>
              <w:t>ORAL B ΟΔΟΝΤΟΚΡΕΜΑ (διάφορες συσκευασίες)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A9F8C" w14:textId="77777777" w:rsidR="003B6946" w:rsidRPr="00A6705D" w:rsidRDefault="003B6946" w:rsidP="003B69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6705D">
              <w:rPr>
                <w:rFonts w:ascii="Calibri" w:eastAsia="Times New Roman" w:hAnsi="Calibri" w:cs="Calibri"/>
                <w:color w:val="000000"/>
                <w:lang w:eastAsia="el-GR"/>
              </w:rPr>
              <w:t>3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784F8" w14:textId="77777777" w:rsidR="003B6946" w:rsidRPr="00A6705D" w:rsidRDefault="003B6946" w:rsidP="003B69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6705D">
              <w:rPr>
                <w:rFonts w:ascii="Calibri" w:eastAsia="Times New Roman" w:hAnsi="Calibri" w:cs="Calibri"/>
                <w:color w:val="000000"/>
                <w:lang w:eastAsia="el-GR"/>
              </w:rPr>
              <w:t>6% έως 8%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4E008" w14:textId="77777777" w:rsidR="003B6946" w:rsidRPr="00A6705D" w:rsidRDefault="003B6946" w:rsidP="003B69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6705D">
              <w:rPr>
                <w:rFonts w:ascii="Calibri" w:eastAsia="Times New Roman" w:hAnsi="Calibri" w:cs="Calibri"/>
                <w:color w:val="000000"/>
                <w:lang w:eastAsia="el-GR"/>
              </w:rPr>
              <w:t>15/10/2024</w:t>
            </w:r>
          </w:p>
        </w:tc>
      </w:tr>
      <w:tr w:rsidR="003B6946" w:rsidRPr="00A6705D" w14:paraId="71D6610E" w14:textId="77777777" w:rsidTr="00A6705D">
        <w:trPr>
          <w:trHeight w:val="300"/>
        </w:trPr>
        <w:tc>
          <w:tcPr>
            <w:tcW w:w="1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9C2E7" w14:textId="77777777" w:rsidR="003B6946" w:rsidRPr="00A6705D" w:rsidRDefault="003B6946" w:rsidP="003B694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A6705D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 xml:space="preserve">ΠΡΟΚΤΕΡ &amp; ΓΚΑΜΠΛ ΕΛΛΑΣ </w:t>
            </w:r>
          </w:p>
        </w:tc>
        <w:tc>
          <w:tcPr>
            <w:tcW w:w="1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716BD" w14:textId="77777777" w:rsidR="003B6946" w:rsidRPr="00A6705D" w:rsidRDefault="003B6946" w:rsidP="003B69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6705D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PAMPERS ACTIVE BABY 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00171" w14:textId="77777777" w:rsidR="003B6946" w:rsidRPr="00A6705D" w:rsidRDefault="003B6946" w:rsidP="003B69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6705D">
              <w:rPr>
                <w:rFonts w:ascii="Calibri" w:eastAsia="Times New Roman" w:hAnsi="Calibri" w:cs="Calibri"/>
                <w:color w:val="000000"/>
                <w:lang w:eastAsia="el-GR"/>
              </w:rPr>
              <w:t>9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4090A" w14:textId="77777777" w:rsidR="003B6946" w:rsidRPr="00A6705D" w:rsidRDefault="003B6946" w:rsidP="003B69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6705D">
              <w:rPr>
                <w:rFonts w:ascii="Calibri" w:eastAsia="Times New Roman" w:hAnsi="Calibri" w:cs="Calibri"/>
                <w:color w:val="000000"/>
                <w:lang w:eastAsia="el-GR"/>
              </w:rPr>
              <w:t>6% έως 10%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BBF4A" w14:textId="77777777" w:rsidR="003B6946" w:rsidRPr="00A6705D" w:rsidRDefault="003B6946" w:rsidP="003B69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6705D">
              <w:rPr>
                <w:rFonts w:ascii="Calibri" w:eastAsia="Times New Roman" w:hAnsi="Calibri" w:cs="Calibri"/>
                <w:color w:val="000000"/>
                <w:lang w:eastAsia="el-GR"/>
              </w:rPr>
              <w:t>15/10/2024</w:t>
            </w:r>
          </w:p>
        </w:tc>
      </w:tr>
      <w:tr w:rsidR="003B6946" w:rsidRPr="00A6705D" w14:paraId="6D5500AC" w14:textId="77777777" w:rsidTr="00A6705D">
        <w:trPr>
          <w:trHeight w:val="300"/>
        </w:trPr>
        <w:tc>
          <w:tcPr>
            <w:tcW w:w="1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65ADC" w14:textId="77777777" w:rsidR="003B6946" w:rsidRPr="00A6705D" w:rsidRDefault="003B6946" w:rsidP="003B694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A6705D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 xml:space="preserve">ΠΡΟΚΤΕΡ &amp; ΓΚΑΜΠΛ ΕΛΛΑΣ </w:t>
            </w:r>
          </w:p>
        </w:tc>
        <w:tc>
          <w:tcPr>
            <w:tcW w:w="1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87EAB" w14:textId="77777777" w:rsidR="003B6946" w:rsidRPr="00A6705D" w:rsidRDefault="003B6946" w:rsidP="003B69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6705D">
              <w:rPr>
                <w:rFonts w:ascii="Calibri" w:eastAsia="Times New Roman" w:hAnsi="Calibri" w:cs="Calibri"/>
                <w:color w:val="000000"/>
                <w:lang w:eastAsia="el-GR"/>
              </w:rPr>
              <w:t>ALWAYS ULTRA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02A4D" w14:textId="77777777" w:rsidR="003B6946" w:rsidRPr="00A6705D" w:rsidRDefault="003B6946" w:rsidP="003B69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6705D">
              <w:rPr>
                <w:rFonts w:ascii="Calibri" w:eastAsia="Times New Roman" w:hAnsi="Calibri" w:cs="Calibri"/>
                <w:color w:val="000000"/>
                <w:lang w:eastAsia="el-GR"/>
              </w:rPr>
              <w:t>3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3D76B" w14:textId="77777777" w:rsidR="003B6946" w:rsidRPr="00A6705D" w:rsidRDefault="003B6946" w:rsidP="003B69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6705D">
              <w:rPr>
                <w:rFonts w:ascii="Calibri" w:eastAsia="Times New Roman" w:hAnsi="Calibri" w:cs="Calibri"/>
                <w:color w:val="000000"/>
                <w:lang w:eastAsia="el-GR"/>
              </w:rPr>
              <w:t>12%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BD8B2" w14:textId="77777777" w:rsidR="003B6946" w:rsidRPr="00A6705D" w:rsidRDefault="003B6946" w:rsidP="003B69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6705D">
              <w:rPr>
                <w:rFonts w:ascii="Calibri" w:eastAsia="Times New Roman" w:hAnsi="Calibri" w:cs="Calibri"/>
                <w:color w:val="000000"/>
                <w:lang w:eastAsia="el-GR"/>
              </w:rPr>
              <w:t>1/11/2024</w:t>
            </w:r>
          </w:p>
        </w:tc>
      </w:tr>
      <w:tr w:rsidR="003B6946" w:rsidRPr="00A6705D" w14:paraId="68349EF8" w14:textId="77777777" w:rsidTr="00A6705D">
        <w:trPr>
          <w:trHeight w:val="300"/>
        </w:trPr>
        <w:tc>
          <w:tcPr>
            <w:tcW w:w="1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7C8C8" w14:textId="77777777" w:rsidR="003B6946" w:rsidRPr="00A6705D" w:rsidRDefault="003B6946" w:rsidP="003B694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A6705D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 xml:space="preserve">ΠΡΟΚΤΕΡ &amp; ΓΚΑΜΠΛ ΕΛΛΑΣ </w:t>
            </w:r>
          </w:p>
        </w:tc>
        <w:tc>
          <w:tcPr>
            <w:tcW w:w="1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E9C10" w14:textId="77777777" w:rsidR="003B6946" w:rsidRPr="00A6705D" w:rsidRDefault="003B6946" w:rsidP="003B69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6705D">
              <w:rPr>
                <w:rFonts w:ascii="Calibri" w:eastAsia="Times New Roman" w:hAnsi="Calibri" w:cs="Calibri"/>
                <w:color w:val="000000"/>
                <w:lang w:eastAsia="el-GR"/>
              </w:rPr>
              <w:t>ARIEL (Διάφορες συσκευασίες)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5F1F3" w14:textId="40E9752F" w:rsidR="003B6946" w:rsidRPr="00ED6B74" w:rsidRDefault="003B6946" w:rsidP="003B69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l-GR"/>
              </w:rPr>
            </w:pPr>
            <w:r w:rsidRPr="00A6705D">
              <w:rPr>
                <w:rFonts w:ascii="Calibri" w:eastAsia="Times New Roman" w:hAnsi="Calibri" w:cs="Calibri"/>
                <w:color w:val="000000"/>
                <w:lang w:eastAsia="el-GR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lang w:val="en-US" w:eastAsia="el-GR"/>
              </w:rPr>
              <w:t>3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FAC79" w14:textId="77777777" w:rsidR="003B6946" w:rsidRPr="00A6705D" w:rsidRDefault="003B6946" w:rsidP="003B69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6705D">
              <w:rPr>
                <w:rFonts w:ascii="Calibri" w:eastAsia="Times New Roman" w:hAnsi="Calibri" w:cs="Calibri"/>
                <w:color w:val="000000"/>
                <w:lang w:eastAsia="el-GR"/>
              </w:rPr>
              <w:t>6% έως 8%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89CCF" w14:textId="77777777" w:rsidR="003B6946" w:rsidRPr="00A6705D" w:rsidRDefault="003B6946" w:rsidP="003B69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6705D">
              <w:rPr>
                <w:rFonts w:ascii="Calibri" w:eastAsia="Times New Roman" w:hAnsi="Calibri" w:cs="Calibri"/>
                <w:color w:val="000000"/>
                <w:lang w:eastAsia="el-GR"/>
              </w:rPr>
              <w:t>1/11/2024</w:t>
            </w:r>
          </w:p>
        </w:tc>
      </w:tr>
      <w:tr w:rsidR="003B6946" w:rsidRPr="00A6705D" w14:paraId="7E3B3916" w14:textId="77777777" w:rsidTr="00A6705D">
        <w:trPr>
          <w:trHeight w:val="300"/>
        </w:trPr>
        <w:tc>
          <w:tcPr>
            <w:tcW w:w="1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36DE7" w14:textId="77777777" w:rsidR="003B6946" w:rsidRPr="00A6705D" w:rsidRDefault="003B6946" w:rsidP="003B694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A6705D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 xml:space="preserve">ΠΡΟΚΤΕΡ &amp; ΓΚΑΜΠΛ ΕΛΛΑΣ </w:t>
            </w:r>
          </w:p>
        </w:tc>
        <w:tc>
          <w:tcPr>
            <w:tcW w:w="1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C20A4" w14:textId="77777777" w:rsidR="003B6946" w:rsidRPr="00A6705D" w:rsidRDefault="003B6946" w:rsidP="003B69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6705D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FAIRY ΥΓΡΟ ΠΙΑΤΩΝ 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D18BB" w14:textId="77777777" w:rsidR="003B6946" w:rsidRPr="00A6705D" w:rsidRDefault="003B6946" w:rsidP="003B69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6705D">
              <w:rPr>
                <w:rFonts w:ascii="Calibri" w:eastAsia="Times New Roman" w:hAnsi="Calibri" w:cs="Calibri"/>
                <w:color w:val="000000"/>
                <w:lang w:eastAsia="el-GR"/>
              </w:rPr>
              <w:t>3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AA02B" w14:textId="77DF5D40" w:rsidR="003B6946" w:rsidRPr="00A6705D" w:rsidRDefault="003B6946" w:rsidP="003B69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13% έως </w:t>
            </w:r>
            <w:r w:rsidRPr="00A6705D">
              <w:rPr>
                <w:rFonts w:ascii="Calibri" w:eastAsia="Times New Roman" w:hAnsi="Calibri" w:cs="Calibri"/>
                <w:color w:val="000000"/>
                <w:lang w:eastAsia="el-GR"/>
              </w:rPr>
              <w:t>15%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F4A1E" w14:textId="77777777" w:rsidR="003B6946" w:rsidRPr="00A6705D" w:rsidRDefault="003B6946" w:rsidP="003B69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6705D">
              <w:rPr>
                <w:rFonts w:ascii="Calibri" w:eastAsia="Times New Roman" w:hAnsi="Calibri" w:cs="Calibri"/>
                <w:color w:val="000000"/>
                <w:lang w:eastAsia="el-GR"/>
              </w:rPr>
              <w:t>15/11/2024</w:t>
            </w:r>
          </w:p>
        </w:tc>
      </w:tr>
      <w:tr w:rsidR="003B6946" w:rsidRPr="00C5122C" w14:paraId="038F1CC5" w14:textId="77777777" w:rsidTr="00A6705D">
        <w:trPr>
          <w:trHeight w:val="300"/>
        </w:trPr>
        <w:tc>
          <w:tcPr>
            <w:tcW w:w="1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9B7C5" w14:textId="19AEDA9C" w:rsidR="003B6946" w:rsidRPr="00A6705D" w:rsidRDefault="003B6946" w:rsidP="003B694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C5122C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ΠΡΟΚΤΕΡ &amp; ΓΚΑΜΠΛ ΕΛΛΑΣ</w:t>
            </w:r>
          </w:p>
        </w:tc>
        <w:tc>
          <w:tcPr>
            <w:tcW w:w="1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9BDBE7" w14:textId="55117E20" w:rsidR="003B6946" w:rsidRPr="00C5122C" w:rsidRDefault="003B6946" w:rsidP="003B69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l-GR"/>
              </w:rPr>
            </w:pPr>
            <w:r w:rsidRPr="00C5122C">
              <w:rPr>
                <w:rFonts w:ascii="Calibri" w:eastAsia="Times New Roman" w:hAnsi="Calibri" w:cs="Calibri"/>
                <w:color w:val="000000"/>
                <w:lang w:val="en-US" w:eastAsia="el-GR"/>
              </w:rPr>
              <w:t xml:space="preserve">LENOR </w:t>
            </w:r>
            <w:r w:rsidRPr="00C5122C">
              <w:rPr>
                <w:rFonts w:ascii="Calibri" w:eastAsia="Times New Roman" w:hAnsi="Calibri" w:cs="Calibri"/>
                <w:color w:val="000000"/>
                <w:lang w:eastAsia="el-GR"/>
              </w:rPr>
              <w:t>ΕΝΙΣΧ</w:t>
            </w:r>
            <w:r w:rsidRPr="00C5122C">
              <w:rPr>
                <w:rFonts w:ascii="Calibri" w:eastAsia="Times New Roman" w:hAnsi="Calibri" w:cs="Calibri"/>
                <w:color w:val="000000"/>
                <w:lang w:val="en-US" w:eastAsia="el-GR"/>
              </w:rPr>
              <w:t>.</w:t>
            </w:r>
            <w:r w:rsidRPr="00C5122C">
              <w:rPr>
                <w:rFonts w:ascii="Calibri" w:eastAsia="Times New Roman" w:hAnsi="Calibri" w:cs="Calibri"/>
                <w:color w:val="000000"/>
                <w:lang w:eastAsia="el-GR"/>
              </w:rPr>
              <w:t>ΑΡΩΜ</w:t>
            </w:r>
            <w:r w:rsidRPr="00C5122C">
              <w:rPr>
                <w:rFonts w:ascii="Calibri" w:eastAsia="Times New Roman" w:hAnsi="Calibri" w:cs="Calibri"/>
                <w:color w:val="000000"/>
                <w:lang w:val="en-US" w:eastAsia="el-GR"/>
              </w:rPr>
              <w:t xml:space="preserve"> UNSTOPPABLE FRESH 140G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5016DD" w14:textId="1B2079C7" w:rsidR="003B6946" w:rsidRPr="00C5122C" w:rsidRDefault="003B6946" w:rsidP="003B69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el-GR"/>
              </w:rPr>
              <w:t>1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8A167F" w14:textId="4EC923A7" w:rsidR="003B6946" w:rsidRPr="00C5122C" w:rsidRDefault="003B6946" w:rsidP="003B69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el-GR"/>
              </w:rPr>
              <w:t>10%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8DC36E" w14:textId="0F823B67" w:rsidR="003B6946" w:rsidRPr="00C5122C" w:rsidRDefault="003B6946" w:rsidP="003B69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el-GR"/>
              </w:rPr>
              <w:t>26/11/2024</w:t>
            </w:r>
          </w:p>
        </w:tc>
      </w:tr>
      <w:tr w:rsidR="003B6946" w:rsidRPr="00A6705D" w14:paraId="2742DC1B" w14:textId="77777777" w:rsidTr="00A6705D">
        <w:trPr>
          <w:trHeight w:val="300"/>
        </w:trPr>
        <w:tc>
          <w:tcPr>
            <w:tcW w:w="1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1C5051" w14:textId="7B9947E0" w:rsidR="003B6946" w:rsidRPr="00A6705D" w:rsidRDefault="003B6946" w:rsidP="003B694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666B6E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ΣΑΡΑΝΤΗΣ ΓΡ. A.B.E.E.</w:t>
            </w:r>
          </w:p>
        </w:tc>
        <w:tc>
          <w:tcPr>
            <w:tcW w:w="1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41F92E" w14:textId="3F345E00" w:rsidR="003B6946" w:rsidRPr="00A6705D" w:rsidRDefault="003B6946" w:rsidP="003B69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936DB">
              <w:rPr>
                <w:rFonts w:ascii="Calibri" w:eastAsia="Times New Roman" w:hAnsi="Calibri" w:cs="Calibri"/>
                <w:color w:val="000000"/>
                <w:lang w:eastAsia="el-GR"/>
              </w:rPr>
              <w:t>ΜΕΜΒΡΑΝΗ ΔΙΑΦΑΝΗ SANITAS</w:t>
            </w:r>
            <w:r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(διάφορες συσκευασίες)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015E09" w14:textId="5706EB15" w:rsidR="003B6946" w:rsidRPr="00A6705D" w:rsidRDefault="003B6946" w:rsidP="003B69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3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8150B8" w14:textId="61D26AA2" w:rsidR="003B6946" w:rsidRDefault="003B6946" w:rsidP="003B69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10%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026753" w14:textId="35BB8E7E" w:rsidR="003B6946" w:rsidRPr="005936DB" w:rsidRDefault="003B6946" w:rsidP="003B69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el-GR"/>
              </w:rPr>
              <w:t>26/11/2024</w:t>
            </w:r>
          </w:p>
        </w:tc>
      </w:tr>
      <w:tr w:rsidR="003B6946" w:rsidRPr="00A6705D" w14:paraId="20BE07EE" w14:textId="77777777" w:rsidTr="00A6705D">
        <w:trPr>
          <w:trHeight w:val="300"/>
        </w:trPr>
        <w:tc>
          <w:tcPr>
            <w:tcW w:w="1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3F971D" w14:textId="018E9163" w:rsidR="003B6946" w:rsidRPr="00666B6E" w:rsidRDefault="003B6946" w:rsidP="003B694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666B6E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ΣΑΡΑΝΤΗΣ ΓΡ. A.B.E.E.</w:t>
            </w:r>
          </w:p>
        </w:tc>
        <w:tc>
          <w:tcPr>
            <w:tcW w:w="1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95237A" w14:textId="5B1118D7" w:rsidR="003B6946" w:rsidRPr="00A6705D" w:rsidRDefault="003B6946" w:rsidP="003B69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936DB">
              <w:rPr>
                <w:rFonts w:ascii="Calibri" w:eastAsia="Times New Roman" w:hAnsi="Calibri" w:cs="Calibri"/>
                <w:color w:val="000000"/>
                <w:lang w:eastAsia="el-GR"/>
              </w:rPr>
              <w:t>ΧΑΡΤΙ SANITAS BAKE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7EE765" w14:textId="41CB94CF" w:rsidR="003B6946" w:rsidRPr="005936DB" w:rsidRDefault="003B6946" w:rsidP="003B69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el-GR"/>
              </w:rPr>
              <w:t>4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7FF2FE" w14:textId="43D7833F" w:rsidR="003B6946" w:rsidRDefault="003B6946" w:rsidP="003B69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936DB">
              <w:rPr>
                <w:rFonts w:ascii="Calibri" w:eastAsia="Times New Roman" w:hAnsi="Calibri" w:cs="Calibri"/>
                <w:color w:val="000000"/>
                <w:lang w:eastAsia="el-GR"/>
              </w:rPr>
              <w:t>10%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99EA4A" w14:textId="31838E42" w:rsidR="003B6946" w:rsidRPr="00A6705D" w:rsidRDefault="003B6946" w:rsidP="003B69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936DB">
              <w:rPr>
                <w:rFonts w:ascii="Calibri" w:eastAsia="Times New Roman" w:hAnsi="Calibri" w:cs="Calibri"/>
                <w:color w:val="000000"/>
                <w:lang w:eastAsia="el-GR"/>
              </w:rPr>
              <w:t>26/11/2024</w:t>
            </w:r>
          </w:p>
        </w:tc>
      </w:tr>
      <w:tr w:rsidR="003B6946" w:rsidRPr="00A6705D" w14:paraId="66BF6A09" w14:textId="77777777" w:rsidTr="00A6705D">
        <w:trPr>
          <w:trHeight w:val="300"/>
        </w:trPr>
        <w:tc>
          <w:tcPr>
            <w:tcW w:w="1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6FFDD6" w14:textId="4F0DF82A" w:rsidR="003B6946" w:rsidRPr="00666B6E" w:rsidRDefault="003B6946" w:rsidP="003B694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666B6E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ΣΑΡΑΝΤΗΣ ΓΡ. A.B.E.E.</w:t>
            </w:r>
          </w:p>
        </w:tc>
        <w:tc>
          <w:tcPr>
            <w:tcW w:w="1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69D722" w14:textId="03ACE113" w:rsidR="003B6946" w:rsidRPr="00A6705D" w:rsidRDefault="003B6946" w:rsidP="003B69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936DB">
              <w:rPr>
                <w:rFonts w:ascii="Calibri" w:eastAsia="Times New Roman" w:hAnsi="Calibri" w:cs="Calibri"/>
                <w:color w:val="000000"/>
                <w:lang w:eastAsia="el-GR"/>
              </w:rPr>
              <w:t>SANITAS ΑΝΤΙΚ/ΚΟ Χ.&amp;ΑΛ/ΧΑΡΤΟ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6EE568" w14:textId="640BE749" w:rsidR="003B6946" w:rsidRPr="005936DB" w:rsidRDefault="003B6946" w:rsidP="003B69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el-GR"/>
              </w:rPr>
              <w:t>1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638724" w14:textId="0BB092D7" w:rsidR="003B6946" w:rsidRDefault="003B6946" w:rsidP="003B69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936DB">
              <w:rPr>
                <w:rFonts w:ascii="Calibri" w:eastAsia="Times New Roman" w:hAnsi="Calibri" w:cs="Calibri"/>
                <w:color w:val="000000"/>
                <w:lang w:eastAsia="el-GR"/>
              </w:rPr>
              <w:t>10%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447168" w14:textId="4F83718C" w:rsidR="003B6946" w:rsidRPr="00A6705D" w:rsidRDefault="003B6946" w:rsidP="003B69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936DB">
              <w:rPr>
                <w:rFonts w:ascii="Calibri" w:eastAsia="Times New Roman" w:hAnsi="Calibri" w:cs="Calibri"/>
                <w:color w:val="000000"/>
                <w:lang w:eastAsia="el-GR"/>
              </w:rPr>
              <w:t>26/11/2024</w:t>
            </w:r>
          </w:p>
        </w:tc>
      </w:tr>
      <w:tr w:rsidR="003B6946" w:rsidRPr="00A6705D" w14:paraId="1E2055CE" w14:textId="77777777" w:rsidTr="00A6705D">
        <w:trPr>
          <w:trHeight w:val="300"/>
        </w:trPr>
        <w:tc>
          <w:tcPr>
            <w:tcW w:w="1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36FC43" w14:textId="634590ED" w:rsidR="003B6946" w:rsidRPr="00666B6E" w:rsidRDefault="003B6946" w:rsidP="003B694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5936DB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ΣΑΡΑΝΤΗΣ ΓΡ. A.B.E.E.</w:t>
            </w:r>
          </w:p>
        </w:tc>
        <w:tc>
          <w:tcPr>
            <w:tcW w:w="1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786C6E" w14:textId="5FA1FA4B" w:rsidR="003B6946" w:rsidRPr="005936DB" w:rsidRDefault="003B6946" w:rsidP="003B69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l-GR"/>
              </w:rPr>
            </w:pPr>
            <w:r w:rsidRPr="005936DB">
              <w:rPr>
                <w:rFonts w:ascii="Calibri" w:eastAsia="Times New Roman" w:hAnsi="Calibri" w:cs="Calibri"/>
                <w:color w:val="000000"/>
                <w:lang w:eastAsia="el-GR"/>
              </w:rPr>
              <w:t>ΣΑΚΟΥΛΕΣ ΣΥΝΤΗΡΗΣΗΣ ΤΡΟΦΙΜΩΝ</w:t>
            </w:r>
            <w:r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lang w:val="en-US" w:eastAsia="el-GR"/>
              </w:rPr>
              <w:t>FINO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E4ACDA" w14:textId="6E7C7429" w:rsidR="003B6946" w:rsidRPr="005936DB" w:rsidRDefault="003B6946" w:rsidP="003B69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el-GR"/>
              </w:rPr>
              <w:t>5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C7E876" w14:textId="6B6BCE32" w:rsidR="003B6946" w:rsidRDefault="003B6946" w:rsidP="003B69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936DB">
              <w:rPr>
                <w:rFonts w:ascii="Calibri" w:eastAsia="Times New Roman" w:hAnsi="Calibri" w:cs="Calibri"/>
                <w:color w:val="000000"/>
                <w:lang w:eastAsia="el-GR"/>
              </w:rPr>
              <w:t>10%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2DB25D" w14:textId="584389DC" w:rsidR="003B6946" w:rsidRPr="00A6705D" w:rsidRDefault="003B6946" w:rsidP="003B69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936DB">
              <w:rPr>
                <w:rFonts w:ascii="Calibri" w:eastAsia="Times New Roman" w:hAnsi="Calibri" w:cs="Calibri"/>
                <w:color w:val="000000"/>
                <w:lang w:eastAsia="el-GR"/>
              </w:rPr>
              <w:t>26/11/2024</w:t>
            </w:r>
          </w:p>
        </w:tc>
      </w:tr>
      <w:tr w:rsidR="003B6946" w:rsidRPr="00A6705D" w14:paraId="100A0F69" w14:textId="77777777" w:rsidTr="00A6705D">
        <w:trPr>
          <w:trHeight w:val="300"/>
        </w:trPr>
        <w:tc>
          <w:tcPr>
            <w:tcW w:w="1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F09E23" w14:textId="363C4D1F" w:rsidR="003B6946" w:rsidRPr="005936DB" w:rsidRDefault="003B6946" w:rsidP="003B694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666B6E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ΣΑΡΑΝΤΗΣ ΓΡ. A.B.E.E.</w:t>
            </w:r>
          </w:p>
        </w:tc>
        <w:tc>
          <w:tcPr>
            <w:tcW w:w="1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EF7664" w14:textId="6AAF0610" w:rsidR="003B6946" w:rsidRPr="005936DB" w:rsidRDefault="003B6946" w:rsidP="003B69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E75DC">
              <w:rPr>
                <w:rFonts w:ascii="Calibri" w:eastAsia="Times New Roman" w:hAnsi="Calibri" w:cs="Calibri"/>
                <w:color w:val="000000"/>
                <w:lang w:eastAsia="el-GR"/>
              </w:rPr>
              <w:t>ΚΟΛΩΝΙΑ ΜΥΡΤΩ ΛΕΜΟΝΙ 200ML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9D8D5A" w14:textId="5788737F" w:rsidR="003B6946" w:rsidRPr="00EE75DC" w:rsidRDefault="003B6946" w:rsidP="003B69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el-GR"/>
              </w:rPr>
              <w:t>1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44AA4A" w14:textId="7A856F9C" w:rsidR="003B6946" w:rsidRPr="00EE75DC" w:rsidRDefault="003B6946" w:rsidP="003B69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el-GR"/>
              </w:rPr>
              <w:t>8%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457E47" w14:textId="57ACBB01" w:rsidR="003B6946" w:rsidRPr="005936DB" w:rsidRDefault="003B6946" w:rsidP="003B69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936DB">
              <w:rPr>
                <w:rFonts w:ascii="Calibri" w:eastAsia="Times New Roman" w:hAnsi="Calibri" w:cs="Calibri"/>
                <w:color w:val="000000"/>
                <w:lang w:eastAsia="el-GR"/>
              </w:rPr>
              <w:t>26/11/2024</w:t>
            </w:r>
          </w:p>
        </w:tc>
      </w:tr>
      <w:tr w:rsidR="003B6946" w:rsidRPr="00A6705D" w14:paraId="33721769" w14:textId="77777777" w:rsidTr="00A6705D">
        <w:trPr>
          <w:trHeight w:val="300"/>
        </w:trPr>
        <w:tc>
          <w:tcPr>
            <w:tcW w:w="1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FDE9A9" w14:textId="426773E8" w:rsidR="003B6946" w:rsidRPr="005936DB" w:rsidRDefault="003B6946" w:rsidP="003B694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666B6E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ΣΑΡΑΝΤΗΣ ΓΡ. A.B.E.E.</w:t>
            </w:r>
          </w:p>
        </w:tc>
        <w:tc>
          <w:tcPr>
            <w:tcW w:w="1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F9F346" w14:textId="0ED474A5" w:rsidR="003B6946" w:rsidRPr="00EE75DC" w:rsidRDefault="003B6946" w:rsidP="003B69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ΑΠΟΣΜΗΤΙΚΑ </w:t>
            </w:r>
            <w:r>
              <w:rPr>
                <w:rFonts w:ascii="Calibri" w:eastAsia="Times New Roman" w:hAnsi="Calibri" w:cs="Calibri"/>
                <w:color w:val="000000"/>
                <w:lang w:val="en-US" w:eastAsia="el-GR"/>
              </w:rPr>
              <w:t>B.U. /ELODE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F6C071" w14:textId="75E2A3EB" w:rsidR="003B6946" w:rsidRPr="005D356F" w:rsidRDefault="003B6946" w:rsidP="003B69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14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4153C4" w14:textId="69217E08" w:rsidR="003B6946" w:rsidRPr="00EE75DC" w:rsidRDefault="003B6946" w:rsidP="003B69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7% έως </w:t>
            </w:r>
            <w:r>
              <w:rPr>
                <w:rFonts w:ascii="Calibri" w:eastAsia="Times New Roman" w:hAnsi="Calibri" w:cs="Calibri"/>
                <w:color w:val="000000"/>
                <w:lang w:val="en-US" w:eastAsia="el-GR"/>
              </w:rPr>
              <w:t>8%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376031" w14:textId="188EEB29" w:rsidR="003B6946" w:rsidRPr="005936DB" w:rsidRDefault="003B6946" w:rsidP="003B69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936DB">
              <w:rPr>
                <w:rFonts w:ascii="Calibri" w:eastAsia="Times New Roman" w:hAnsi="Calibri" w:cs="Calibri"/>
                <w:color w:val="000000"/>
                <w:lang w:eastAsia="el-GR"/>
              </w:rPr>
              <w:t>26/11/2024</w:t>
            </w:r>
          </w:p>
        </w:tc>
      </w:tr>
      <w:tr w:rsidR="003B6946" w:rsidRPr="00A6705D" w14:paraId="0170B073" w14:textId="77777777" w:rsidTr="00A6705D">
        <w:trPr>
          <w:trHeight w:val="300"/>
        </w:trPr>
        <w:tc>
          <w:tcPr>
            <w:tcW w:w="1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BC7C91" w14:textId="2A19AC7E" w:rsidR="003B6946" w:rsidRPr="00A6705D" w:rsidRDefault="003B6946" w:rsidP="003B694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ΣΤΕΡΓΙΟΥ Α.Ε.</w:t>
            </w:r>
          </w:p>
        </w:tc>
        <w:tc>
          <w:tcPr>
            <w:tcW w:w="1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03CFCC" w14:textId="12768CBA" w:rsidR="003B6946" w:rsidRPr="00A6705D" w:rsidRDefault="003B6946" w:rsidP="003B69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ΓΛΥΚΑ, ΚΡΟΥΣΑΝ,ΚΕΙΚ ΣΤΕΡΓΙΟΥ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47882B" w14:textId="69017CFB" w:rsidR="003B6946" w:rsidRPr="005936DB" w:rsidRDefault="003B6946" w:rsidP="003B69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4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3FC944" w14:textId="0C0D88F6" w:rsidR="003B6946" w:rsidRPr="00A6705D" w:rsidRDefault="003B6946" w:rsidP="003B69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7%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19020E" w14:textId="71094D7F" w:rsidR="003B6946" w:rsidRPr="00A6705D" w:rsidRDefault="003B6946" w:rsidP="003B69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05/11/2024</w:t>
            </w:r>
          </w:p>
        </w:tc>
      </w:tr>
      <w:tr w:rsidR="003B6946" w:rsidRPr="00A6705D" w14:paraId="3E9D6FB5" w14:textId="77777777" w:rsidTr="00A6705D">
        <w:trPr>
          <w:trHeight w:val="300"/>
        </w:trPr>
        <w:tc>
          <w:tcPr>
            <w:tcW w:w="1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35F471" w14:textId="66272ACC" w:rsidR="003B6946" w:rsidRDefault="003B6946" w:rsidP="003B694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771833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ΣΙΦΝΑΙΟΣ ΚΩΝ &amp; ΣΙΑ ΟΕ</w:t>
            </w:r>
          </w:p>
        </w:tc>
        <w:tc>
          <w:tcPr>
            <w:tcW w:w="1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EF7E20" w14:textId="3ACA2E21" w:rsidR="003B6946" w:rsidRDefault="003B6946" w:rsidP="003B69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ΞΙΔΙ/ΜΗΛΟΞΙΔΟ ΠΑΡΟΣ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C65AC2" w14:textId="79587131" w:rsidR="003B6946" w:rsidRDefault="003B6946" w:rsidP="003B69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3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9482BE" w14:textId="25C3D19E" w:rsidR="003B6946" w:rsidRDefault="003B6946" w:rsidP="003B69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8% έως 9%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688AB0" w14:textId="49A8842B" w:rsidR="003B6946" w:rsidRDefault="003B6946" w:rsidP="003B69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12/11/2024</w:t>
            </w:r>
          </w:p>
        </w:tc>
      </w:tr>
      <w:tr w:rsidR="003B6946" w:rsidRPr="00A6705D" w14:paraId="1B013C31" w14:textId="77777777" w:rsidTr="00A6705D">
        <w:trPr>
          <w:trHeight w:val="300"/>
        </w:trPr>
        <w:tc>
          <w:tcPr>
            <w:tcW w:w="1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9919C0" w14:textId="77A4776A" w:rsidR="003B6946" w:rsidRDefault="003B6946" w:rsidP="003B694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C92CAC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ΤΣΑΤΣΑΡΩΝΑΚΗΣ Ν ΑΒΕΕ</w:t>
            </w:r>
          </w:p>
        </w:tc>
        <w:tc>
          <w:tcPr>
            <w:tcW w:w="1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7D92B9" w14:textId="4408CF0D" w:rsidR="003B6946" w:rsidRPr="00C92CAC" w:rsidRDefault="003B6946" w:rsidP="003B69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ΓΛΥΚΑ ΚΑΙ ΑΡΤΟΣΚΕΥΑΣΜΑΤΑ «ΤΟ ΜΑΝΝΑ» 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7290FC" w14:textId="20FC0209" w:rsidR="003B6946" w:rsidRDefault="003B6946" w:rsidP="003B69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4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30DBDA" w14:textId="680CDDB2" w:rsidR="003B6946" w:rsidRDefault="003B6946" w:rsidP="003B69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8%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6F1EE7" w14:textId="530F9C3A" w:rsidR="003B6946" w:rsidRDefault="003B6946" w:rsidP="003B69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46BF2">
              <w:rPr>
                <w:rFonts w:ascii="Calibri" w:eastAsia="Times New Roman" w:hAnsi="Calibri" w:cs="Calibri"/>
                <w:color w:val="000000"/>
                <w:lang w:eastAsia="el-GR"/>
              </w:rPr>
              <w:t>05/11/2024</w:t>
            </w:r>
          </w:p>
        </w:tc>
      </w:tr>
      <w:tr w:rsidR="003B6946" w:rsidRPr="00A6705D" w14:paraId="7640114B" w14:textId="77777777" w:rsidTr="00B01831">
        <w:trPr>
          <w:trHeight w:val="300"/>
        </w:trPr>
        <w:tc>
          <w:tcPr>
            <w:tcW w:w="1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86F8A2" w14:textId="716F0493" w:rsidR="003B6946" w:rsidRPr="00C92CAC" w:rsidRDefault="003B6946" w:rsidP="003B694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ΦΑΙΔΩΝ Α.Ε.</w:t>
            </w:r>
          </w:p>
        </w:tc>
        <w:tc>
          <w:tcPr>
            <w:tcW w:w="19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5FD51F1" w14:textId="481FB7E6" w:rsidR="003B6946" w:rsidRDefault="003B6946" w:rsidP="003B69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ΚΡΙΤΣΙΝΙΑ ΦΑΙΔΩΝ ΑΓΑΠΗΜΕΝΑ ΜΕ ΣΟΥΣΑΜΙ 400G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3D6463" w14:textId="13180A1A" w:rsidR="003B6946" w:rsidRDefault="003B6946" w:rsidP="003B69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1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412200" w14:textId="7D8E65B9" w:rsidR="003B6946" w:rsidRDefault="003B6946" w:rsidP="003B69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6%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C2338A" w14:textId="0864F40C" w:rsidR="003B6946" w:rsidRPr="00A46BF2" w:rsidRDefault="003B6946" w:rsidP="003B69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19/11/2024</w:t>
            </w:r>
          </w:p>
        </w:tc>
      </w:tr>
      <w:tr w:rsidR="003B6946" w:rsidRPr="00A6705D" w14:paraId="19E1D190" w14:textId="77777777" w:rsidTr="00B01831">
        <w:trPr>
          <w:trHeight w:val="300"/>
        </w:trPr>
        <w:tc>
          <w:tcPr>
            <w:tcW w:w="1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299B15" w14:textId="14DAFDB7" w:rsidR="003B6946" w:rsidRDefault="003B6946" w:rsidP="003B694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5525A6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ΦΑΙΔΩΝ Α.Ε.</w:t>
            </w:r>
          </w:p>
        </w:tc>
        <w:tc>
          <w:tcPr>
            <w:tcW w:w="19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F2F2BED" w14:textId="03DEBD7D" w:rsidR="003B6946" w:rsidRDefault="003B6946" w:rsidP="003B69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ΜΟΥΣΤΟΚΟΥΛΟΥΡΑ ΦΑΙΔΩΝ 400G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B4FEE3" w14:textId="1C4848EF" w:rsidR="003B6946" w:rsidRDefault="003B6946" w:rsidP="003B69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1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A31180" w14:textId="11FEAF73" w:rsidR="003B6946" w:rsidRDefault="003B6946" w:rsidP="003B69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6%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E31677" w14:textId="6FAB9D93" w:rsidR="003B6946" w:rsidRPr="00A46BF2" w:rsidRDefault="003B6946" w:rsidP="003B69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19/11/2024</w:t>
            </w:r>
          </w:p>
        </w:tc>
      </w:tr>
      <w:tr w:rsidR="003B6946" w:rsidRPr="00A6705D" w14:paraId="2BBDD14E" w14:textId="77777777" w:rsidTr="00A6705D">
        <w:trPr>
          <w:trHeight w:val="300"/>
        </w:trPr>
        <w:tc>
          <w:tcPr>
            <w:tcW w:w="1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09F92D" w14:textId="77777777" w:rsidR="003B6946" w:rsidRPr="0094716B" w:rsidRDefault="003B6946" w:rsidP="003B694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94716B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ΧΑΙΤΟΓΛΟΥ ΑΦΟΙ Α.Β.Ε.Ε.</w:t>
            </w:r>
          </w:p>
        </w:tc>
        <w:tc>
          <w:tcPr>
            <w:tcW w:w="1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A91AAD" w14:textId="77777777" w:rsidR="003B6946" w:rsidRPr="00A6705D" w:rsidRDefault="003B6946" w:rsidP="003B69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ΤΑΧΙΝΙ ΚΑΙ ΦΥΣΤΙΚΟΒΟΥΤΥΡΟ ΧΑΙΤΟΓΛΟΥ (διάφορες συσκευασίες)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7124D5" w14:textId="77777777" w:rsidR="003B6946" w:rsidRPr="00A6705D" w:rsidRDefault="003B6946" w:rsidP="003B69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8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9ECBE1" w14:textId="77777777" w:rsidR="003B6946" w:rsidRPr="00A6705D" w:rsidRDefault="003B6946" w:rsidP="003B69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6% έως 10%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006209" w14:textId="77777777" w:rsidR="003B6946" w:rsidRPr="00A6705D" w:rsidRDefault="003B6946" w:rsidP="003B69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01/11/2024</w:t>
            </w:r>
          </w:p>
        </w:tc>
      </w:tr>
      <w:tr w:rsidR="003B6946" w:rsidRPr="00A6705D" w14:paraId="75D214D0" w14:textId="77777777" w:rsidTr="00A6705D">
        <w:trPr>
          <w:trHeight w:val="300"/>
        </w:trPr>
        <w:tc>
          <w:tcPr>
            <w:tcW w:w="1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13759A" w14:textId="77777777" w:rsidR="003B6946" w:rsidRPr="0094716B" w:rsidRDefault="003B6946" w:rsidP="003B694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94716B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ΧΑΙΤΟΓΛΟΥ ΑΦΟΙ Α.Β.Ε.Ε.</w:t>
            </w:r>
          </w:p>
        </w:tc>
        <w:tc>
          <w:tcPr>
            <w:tcW w:w="1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936DBD" w14:textId="77777777" w:rsidR="003B6946" w:rsidRDefault="003B6946" w:rsidP="003B69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ΧΑΛΒΑΣ ΧΑΙΤΟΓΛΟΥ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E5A881" w14:textId="77777777" w:rsidR="003B6946" w:rsidRDefault="003B6946" w:rsidP="003B69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2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7E2338" w14:textId="77777777" w:rsidR="003B6946" w:rsidRDefault="003B6946" w:rsidP="003B69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14%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1A1631" w14:textId="77777777" w:rsidR="003B6946" w:rsidRDefault="003B6946" w:rsidP="003B69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05/11/2024</w:t>
            </w:r>
          </w:p>
        </w:tc>
      </w:tr>
      <w:tr w:rsidR="003B6946" w:rsidRPr="00A6705D" w14:paraId="75F7ADC0" w14:textId="77777777" w:rsidTr="00A6705D">
        <w:trPr>
          <w:trHeight w:val="300"/>
        </w:trPr>
        <w:tc>
          <w:tcPr>
            <w:tcW w:w="1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759FAF" w14:textId="22FEE9DB" w:rsidR="003B6946" w:rsidRPr="0094716B" w:rsidRDefault="003B6946" w:rsidP="003B694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ΧΗΤΟΣ Α.Β.Ε.Ε.</w:t>
            </w:r>
          </w:p>
        </w:tc>
        <w:tc>
          <w:tcPr>
            <w:tcW w:w="1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7BAC15" w14:textId="3348998C" w:rsidR="003B6946" w:rsidRDefault="003B6946" w:rsidP="003B69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45DDB">
              <w:rPr>
                <w:rFonts w:ascii="Calibri" w:eastAsia="Times New Roman" w:hAnsi="Calibri" w:cs="Calibri"/>
                <w:color w:val="000000"/>
                <w:lang w:eastAsia="el-GR"/>
              </w:rPr>
              <w:t>GREEN COLA PET 4Χ500ML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855B3F" w14:textId="7EC7B23D" w:rsidR="003B6946" w:rsidRDefault="003B6946" w:rsidP="003B69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1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0A73E0" w14:textId="4313B53D" w:rsidR="003B6946" w:rsidRDefault="003B6946" w:rsidP="003B69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11%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0C391C" w14:textId="0C889765" w:rsidR="003B6946" w:rsidRDefault="003B6946" w:rsidP="003B69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02/11/2024</w:t>
            </w:r>
          </w:p>
        </w:tc>
      </w:tr>
      <w:tr w:rsidR="003B6946" w:rsidRPr="00A6705D" w14:paraId="5272A60E" w14:textId="77777777" w:rsidTr="00A6705D">
        <w:trPr>
          <w:trHeight w:val="300"/>
        </w:trPr>
        <w:tc>
          <w:tcPr>
            <w:tcW w:w="1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C8F0B" w14:textId="0814EF47" w:rsidR="003B6946" w:rsidRDefault="003B6946" w:rsidP="003B694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645DDB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ΧΗΤΟΣ Α.Β.Ε.Ε.</w:t>
            </w:r>
          </w:p>
        </w:tc>
        <w:tc>
          <w:tcPr>
            <w:tcW w:w="1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085995" w14:textId="65CCD9AD" w:rsidR="003B6946" w:rsidRDefault="003B6946" w:rsidP="003B69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45DDB">
              <w:rPr>
                <w:rFonts w:ascii="Calibri" w:eastAsia="Times New Roman" w:hAnsi="Calibri" w:cs="Calibri"/>
                <w:color w:val="000000"/>
                <w:lang w:eastAsia="el-GR"/>
              </w:rPr>
              <w:t>ΑΝΘΡΑΚΟΥΧΟ ΝΕΡΟ ΖΑΓΟΡΙ ΛΕΜΟΝΙ ΚΟΥΤΙ 6Χ330ML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619900" w14:textId="4E0DB9AF" w:rsidR="003B6946" w:rsidRDefault="003B6946" w:rsidP="003B69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1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374FBF" w14:textId="35DB8F42" w:rsidR="003B6946" w:rsidRDefault="003B6946" w:rsidP="003B69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10%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FB1574" w14:textId="41537F28" w:rsidR="003B6946" w:rsidRDefault="003B6946" w:rsidP="003B69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02/11/2024</w:t>
            </w:r>
          </w:p>
        </w:tc>
      </w:tr>
      <w:tr w:rsidR="003B6946" w:rsidRPr="00A6705D" w14:paraId="620ED957" w14:textId="77777777" w:rsidTr="00A6705D">
        <w:trPr>
          <w:trHeight w:val="300"/>
        </w:trPr>
        <w:tc>
          <w:tcPr>
            <w:tcW w:w="1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5A122A" w14:textId="557662B9" w:rsidR="003B6946" w:rsidRPr="00645DDB" w:rsidRDefault="003B6946" w:rsidP="003B694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ΧΡΥΣΑ ΑΥΓΑ Α.Ε.</w:t>
            </w:r>
          </w:p>
        </w:tc>
        <w:tc>
          <w:tcPr>
            <w:tcW w:w="1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77CEDD" w14:textId="1FAD9FC0" w:rsidR="003B6946" w:rsidRPr="00645DDB" w:rsidRDefault="003B6946" w:rsidP="003B69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4554F">
              <w:rPr>
                <w:rFonts w:ascii="Calibri" w:eastAsia="Times New Roman" w:hAnsi="Calibri" w:cs="Calibri"/>
                <w:color w:val="000000"/>
                <w:lang w:eastAsia="el-GR"/>
              </w:rPr>
              <w:t>ΧΡΥΣΑ ΑΥΓΑ LARGE 63-73G+ 6T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47ECEB" w14:textId="62D653D4" w:rsidR="003B6946" w:rsidRDefault="003B6946" w:rsidP="003B69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1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58DE4C" w14:textId="52021B3B" w:rsidR="003B6946" w:rsidRDefault="003B6946" w:rsidP="003B69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8%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54C4CE" w14:textId="6286924B" w:rsidR="003B6946" w:rsidRDefault="003B6946" w:rsidP="003B69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19/11/2024</w:t>
            </w:r>
          </w:p>
        </w:tc>
      </w:tr>
      <w:tr w:rsidR="003B6946" w:rsidRPr="00A6705D" w14:paraId="37C1CC2A" w14:textId="77777777" w:rsidTr="00A6705D">
        <w:trPr>
          <w:trHeight w:val="300"/>
        </w:trPr>
        <w:tc>
          <w:tcPr>
            <w:tcW w:w="1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52749A" w14:textId="1851675C" w:rsidR="003B6946" w:rsidRDefault="003B6946" w:rsidP="003B694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94554F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ΧΡΥΣΑ ΑΥΓΑ Α.Ε.</w:t>
            </w:r>
          </w:p>
        </w:tc>
        <w:tc>
          <w:tcPr>
            <w:tcW w:w="1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502018" w14:textId="4B04B24F" w:rsidR="003B6946" w:rsidRPr="0094554F" w:rsidRDefault="003B6946" w:rsidP="003B69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4554F">
              <w:rPr>
                <w:rFonts w:ascii="Calibri" w:eastAsia="Times New Roman" w:hAnsi="Calibri" w:cs="Calibri"/>
                <w:color w:val="000000"/>
                <w:lang w:eastAsia="el-GR"/>
              </w:rPr>
              <w:t>ΑΣΠΡΑΔΙ ΑΥΓΟΥ ΧΡΥΣΑ ΑΥΓΑ 500ML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EC24FE" w14:textId="0E395D77" w:rsidR="003B6946" w:rsidRDefault="003B6946" w:rsidP="003B69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1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53E9E2" w14:textId="661CABF7" w:rsidR="003B6946" w:rsidRDefault="003B6946" w:rsidP="003B69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6%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405320" w14:textId="6450E7BA" w:rsidR="003B6946" w:rsidRDefault="003B6946" w:rsidP="003B69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19/11/2024</w:t>
            </w:r>
          </w:p>
        </w:tc>
      </w:tr>
      <w:tr w:rsidR="003B6946" w:rsidRPr="00A6705D" w14:paraId="2FF42137" w14:textId="77777777" w:rsidTr="00A6705D">
        <w:trPr>
          <w:gridAfter w:val="2"/>
          <w:wAfter w:w="1342" w:type="pct"/>
          <w:trHeight w:val="300"/>
        </w:trPr>
        <w:tc>
          <w:tcPr>
            <w:tcW w:w="31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5668D" w14:textId="77777777" w:rsidR="003B6946" w:rsidRPr="00A6705D" w:rsidRDefault="003B6946" w:rsidP="003B69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A6705D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ΣΥΝΟΛΟ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BF3C9" w14:textId="2C2A1570" w:rsidR="003B6946" w:rsidRPr="003B2D0F" w:rsidRDefault="003B6946" w:rsidP="003B2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val="en-US" w:eastAsia="el-GR"/>
              </w:rPr>
              <w:t>6</w:t>
            </w:r>
            <w:r w:rsidR="003B2D0F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71</w:t>
            </w:r>
          </w:p>
        </w:tc>
      </w:tr>
    </w:tbl>
    <w:p w14:paraId="43AB017D" w14:textId="77777777" w:rsidR="00A6705D" w:rsidRPr="000576C1" w:rsidRDefault="00A6705D" w:rsidP="00A6705D">
      <w:pPr>
        <w:jc w:val="center"/>
        <w:rPr>
          <w:b/>
          <w:u w:val="single"/>
        </w:rPr>
      </w:pPr>
    </w:p>
    <w:sectPr w:rsidR="00A6705D" w:rsidRPr="000576C1" w:rsidSect="00A6705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Aptos Narrow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823"/>
    <w:rsid w:val="000576C1"/>
    <w:rsid w:val="0006042D"/>
    <w:rsid w:val="00067A43"/>
    <w:rsid w:val="00070643"/>
    <w:rsid w:val="0009036E"/>
    <w:rsid w:val="000A522B"/>
    <w:rsid w:val="000D4474"/>
    <w:rsid w:val="00113AB5"/>
    <w:rsid w:val="00137A53"/>
    <w:rsid w:val="00150C06"/>
    <w:rsid w:val="00192739"/>
    <w:rsid w:val="0019339B"/>
    <w:rsid w:val="00207670"/>
    <w:rsid w:val="00240DF6"/>
    <w:rsid w:val="00254B9D"/>
    <w:rsid w:val="002644A4"/>
    <w:rsid w:val="0028662B"/>
    <w:rsid w:val="0029273D"/>
    <w:rsid w:val="002C1569"/>
    <w:rsid w:val="002D07EF"/>
    <w:rsid w:val="002E0B96"/>
    <w:rsid w:val="00370F06"/>
    <w:rsid w:val="00381DF3"/>
    <w:rsid w:val="003A3326"/>
    <w:rsid w:val="003B2D0F"/>
    <w:rsid w:val="003B6946"/>
    <w:rsid w:val="003C5F68"/>
    <w:rsid w:val="00435A06"/>
    <w:rsid w:val="00441126"/>
    <w:rsid w:val="00451C12"/>
    <w:rsid w:val="004A59C8"/>
    <w:rsid w:val="004A681D"/>
    <w:rsid w:val="004B1333"/>
    <w:rsid w:val="004C78E6"/>
    <w:rsid w:val="004D3D2C"/>
    <w:rsid w:val="004F3050"/>
    <w:rsid w:val="00505E8A"/>
    <w:rsid w:val="00514178"/>
    <w:rsid w:val="0053117D"/>
    <w:rsid w:val="005525A6"/>
    <w:rsid w:val="005615E8"/>
    <w:rsid w:val="00572428"/>
    <w:rsid w:val="00585345"/>
    <w:rsid w:val="0059167D"/>
    <w:rsid w:val="005936DB"/>
    <w:rsid w:val="005C7C1C"/>
    <w:rsid w:val="005D1DD3"/>
    <w:rsid w:val="005D356F"/>
    <w:rsid w:val="005F3A3E"/>
    <w:rsid w:val="00635A46"/>
    <w:rsid w:val="00645DDB"/>
    <w:rsid w:val="00666B6E"/>
    <w:rsid w:val="006751F6"/>
    <w:rsid w:val="006B21EB"/>
    <w:rsid w:val="006E04AA"/>
    <w:rsid w:val="00707851"/>
    <w:rsid w:val="00755E8C"/>
    <w:rsid w:val="00771833"/>
    <w:rsid w:val="00785686"/>
    <w:rsid w:val="007A5482"/>
    <w:rsid w:val="007D57E6"/>
    <w:rsid w:val="007F03BB"/>
    <w:rsid w:val="00814EA4"/>
    <w:rsid w:val="00820CA5"/>
    <w:rsid w:val="008B427C"/>
    <w:rsid w:val="008B4F38"/>
    <w:rsid w:val="008D157B"/>
    <w:rsid w:val="008F21A4"/>
    <w:rsid w:val="00905AB8"/>
    <w:rsid w:val="0094554F"/>
    <w:rsid w:val="0094612D"/>
    <w:rsid w:val="0094716B"/>
    <w:rsid w:val="00984C6E"/>
    <w:rsid w:val="00993259"/>
    <w:rsid w:val="00A236EC"/>
    <w:rsid w:val="00A36B1D"/>
    <w:rsid w:val="00A46BF2"/>
    <w:rsid w:val="00A643E8"/>
    <w:rsid w:val="00A6705D"/>
    <w:rsid w:val="00A74632"/>
    <w:rsid w:val="00AB0E78"/>
    <w:rsid w:val="00AE7B6B"/>
    <w:rsid w:val="00AF4C68"/>
    <w:rsid w:val="00B21BAB"/>
    <w:rsid w:val="00B224A5"/>
    <w:rsid w:val="00B339D6"/>
    <w:rsid w:val="00B53049"/>
    <w:rsid w:val="00B66623"/>
    <w:rsid w:val="00B74167"/>
    <w:rsid w:val="00B80B34"/>
    <w:rsid w:val="00B85A66"/>
    <w:rsid w:val="00BC38DA"/>
    <w:rsid w:val="00BD48EA"/>
    <w:rsid w:val="00BE52DF"/>
    <w:rsid w:val="00BF780D"/>
    <w:rsid w:val="00C12911"/>
    <w:rsid w:val="00C5122C"/>
    <w:rsid w:val="00C545FA"/>
    <w:rsid w:val="00C55D7B"/>
    <w:rsid w:val="00C92CAC"/>
    <w:rsid w:val="00CA1E24"/>
    <w:rsid w:val="00CA5F82"/>
    <w:rsid w:val="00CB0D2D"/>
    <w:rsid w:val="00CD155F"/>
    <w:rsid w:val="00CE10AB"/>
    <w:rsid w:val="00CF66BD"/>
    <w:rsid w:val="00D10B04"/>
    <w:rsid w:val="00D43FBB"/>
    <w:rsid w:val="00D616B9"/>
    <w:rsid w:val="00DA7972"/>
    <w:rsid w:val="00DC3E92"/>
    <w:rsid w:val="00DC6148"/>
    <w:rsid w:val="00DE47D1"/>
    <w:rsid w:val="00DF3166"/>
    <w:rsid w:val="00E14C1A"/>
    <w:rsid w:val="00E346D2"/>
    <w:rsid w:val="00E54024"/>
    <w:rsid w:val="00E567E2"/>
    <w:rsid w:val="00E87823"/>
    <w:rsid w:val="00ED6B74"/>
    <w:rsid w:val="00EE75DC"/>
    <w:rsid w:val="00F10757"/>
    <w:rsid w:val="00F30C9A"/>
    <w:rsid w:val="00F32643"/>
    <w:rsid w:val="00F50739"/>
    <w:rsid w:val="00F52EA8"/>
    <w:rsid w:val="00F54EED"/>
    <w:rsid w:val="00F766F0"/>
    <w:rsid w:val="00FE4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F5DF62"/>
  <w15:chartTrackingRefBased/>
  <w15:docId w15:val="{1E6266CF-F2AF-4C9C-BF94-28A8D884C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51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E7F3D38F</Template>
  <TotalTime>99</TotalTime>
  <Pages>7</Pages>
  <Words>2231</Words>
  <Characters>12050</Characters>
  <Application>Microsoft Office Word</Application>
  <DocSecurity>0</DocSecurity>
  <Lines>100</Lines>
  <Paragraphs>28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Σωτήρης Αναγνωστόπουλος</dc:creator>
  <cp:keywords/>
  <dc:description/>
  <cp:lastModifiedBy>Σωτήρης Αναγνωστόπουλος</cp:lastModifiedBy>
  <cp:revision>34</cp:revision>
  <dcterms:created xsi:type="dcterms:W3CDTF">2024-11-25T20:54:00Z</dcterms:created>
  <dcterms:modified xsi:type="dcterms:W3CDTF">2024-12-03T18:20:00Z</dcterms:modified>
</cp:coreProperties>
</file>